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5F" w:rsidRDefault="00452A5F" w:rsidP="007329AF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DE21D5" w:rsidRPr="005C01F3" w:rsidRDefault="000D223F" w:rsidP="007329AF">
      <w:pPr>
        <w:jc w:val="center"/>
        <w:rPr>
          <w:rFonts w:ascii="Arial Narrow" w:hAnsi="Arial Narrow"/>
          <w:b/>
          <w:sz w:val="24"/>
          <w:szCs w:val="24"/>
        </w:rPr>
      </w:pPr>
      <w:r w:rsidRPr="005C01F3">
        <w:rPr>
          <w:rFonts w:ascii="Arial Narrow" w:hAnsi="Arial Narrow"/>
          <w:b/>
          <w:sz w:val="24"/>
          <w:szCs w:val="24"/>
        </w:rPr>
        <w:t>ACLARACIÓN</w:t>
      </w:r>
      <w:r w:rsidR="00B129F7" w:rsidRPr="005C01F3">
        <w:rPr>
          <w:rFonts w:ascii="Arial Narrow" w:hAnsi="Arial Narrow"/>
          <w:b/>
          <w:sz w:val="24"/>
          <w:szCs w:val="24"/>
        </w:rPr>
        <w:t xml:space="preserve"> DOCUMENTO </w:t>
      </w:r>
      <w:r w:rsidRPr="005C01F3">
        <w:rPr>
          <w:rFonts w:ascii="Arial Narrow" w:hAnsi="Arial Narrow"/>
          <w:b/>
          <w:sz w:val="24"/>
          <w:szCs w:val="24"/>
        </w:rPr>
        <w:t xml:space="preserve">CONSOLIDADO </w:t>
      </w:r>
      <w:r w:rsidR="00B129F7" w:rsidRPr="005C01F3">
        <w:rPr>
          <w:rFonts w:ascii="Arial Narrow" w:hAnsi="Arial Narrow"/>
          <w:b/>
          <w:sz w:val="24"/>
          <w:szCs w:val="24"/>
        </w:rPr>
        <w:t>JURÍDICO, TÉCNICO, FINANCIERO PIC 2018</w:t>
      </w:r>
    </w:p>
    <w:p w:rsidR="000D223F" w:rsidRPr="005C01F3" w:rsidRDefault="000D223F" w:rsidP="007329AF">
      <w:pPr>
        <w:jc w:val="center"/>
        <w:rPr>
          <w:rFonts w:ascii="Arial Narrow" w:hAnsi="Arial Narrow"/>
          <w:b/>
          <w:sz w:val="24"/>
          <w:szCs w:val="24"/>
        </w:rPr>
      </w:pPr>
    </w:p>
    <w:p w:rsidR="00FE051E" w:rsidRPr="005C01F3" w:rsidRDefault="00FE051E" w:rsidP="007329AF">
      <w:pPr>
        <w:jc w:val="center"/>
        <w:rPr>
          <w:rFonts w:ascii="Arial Narrow" w:hAnsi="Arial Narrow"/>
          <w:b/>
          <w:sz w:val="24"/>
          <w:szCs w:val="24"/>
        </w:rPr>
      </w:pPr>
      <w:r w:rsidRPr="005C01F3">
        <w:rPr>
          <w:rFonts w:ascii="Arial Narrow" w:hAnsi="Arial Narrow"/>
          <w:b/>
          <w:sz w:val="24"/>
          <w:szCs w:val="24"/>
        </w:rPr>
        <w:t xml:space="preserve">PROCESO DE SELECCIÓN </w:t>
      </w:r>
      <w:r w:rsidR="009236A6" w:rsidRPr="005C01F3">
        <w:rPr>
          <w:rFonts w:ascii="Arial Narrow" w:hAnsi="Arial Narrow"/>
          <w:b/>
          <w:sz w:val="24"/>
          <w:szCs w:val="24"/>
        </w:rPr>
        <w:t>CONVOCATORIA PÚBLICA</w:t>
      </w:r>
      <w:r w:rsidRPr="005C01F3">
        <w:rPr>
          <w:rFonts w:ascii="Arial Narrow" w:hAnsi="Arial Narrow"/>
          <w:b/>
          <w:sz w:val="24"/>
          <w:szCs w:val="24"/>
        </w:rPr>
        <w:t xml:space="preserve"> No. </w:t>
      </w:r>
      <w:r w:rsidR="00ED0E90" w:rsidRPr="005C01F3">
        <w:rPr>
          <w:rFonts w:ascii="Arial Narrow" w:hAnsi="Arial Narrow"/>
          <w:b/>
          <w:sz w:val="24"/>
          <w:szCs w:val="24"/>
        </w:rPr>
        <w:t>007</w:t>
      </w:r>
      <w:r w:rsidRPr="005C01F3">
        <w:rPr>
          <w:rFonts w:ascii="Arial Narrow" w:hAnsi="Arial Narrow"/>
          <w:b/>
          <w:sz w:val="24"/>
          <w:szCs w:val="24"/>
        </w:rPr>
        <w:t xml:space="preserve"> DE 2017</w:t>
      </w:r>
    </w:p>
    <w:p w:rsidR="00774407" w:rsidRDefault="00774407" w:rsidP="00ED0E90">
      <w:pPr>
        <w:jc w:val="both"/>
        <w:rPr>
          <w:rFonts w:ascii="Arial Narrow" w:hAnsi="Arial Narrow"/>
          <w:sz w:val="24"/>
          <w:szCs w:val="24"/>
        </w:rPr>
      </w:pPr>
    </w:p>
    <w:p w:rsidR="00ED0E90" w:rsidRPr="005C01F3" w:rsidRDefault="009236A6" w:rsidP="00ED0E90">
      <w:pPr>
        <w:jc w:val="both"/>
        <w:rPr>
          <w:rFonts w:ascii="Arial Narrow" w:hAnsi="Arial Narrow"/>
          <w:sz w:val="24"/>
          <w:szCs w:val="24"/>
        </w:rPr>
      </w:pPr>
      <w:r w:rsidRPr="005C01F3">
        <w:rPr>
          <w:rFonts w:ascii="Arial Narrow" w:hAnsi="Arial Narrow"/>
          <w:sz w:val="24"/>
          <w:szCs w:val="24"/>
        </w:rPr>
        <w:t xml:space="preserve">El Patrimonio Autónomo </w:t>
      </w:r>
      <w:r w:rsidR="00FE051E" w:rsidRPr="005C01F3">
        <w:rPr>
          <w:rFonts w:ascii="Arial Narrow" w:hAnsi="Arial Narrow"/>
          <w:sz w:val="24"/>
          <w:szCs w:val="24"/>
        </w:rPr>
        <w:t>F</w:t>
      </w:r>
      <w:r w:rsidRPr="005C01F3">
        <w:rPr>
          <w:rFonts w:ascii="Arial Narrow" w:hAnsi="Arial Narrow"/>
          <w:sz w:val="24"/>
          <w:szCs w:val="24"/>
        </w:rPr>
        <w:t xml:space="preserve">ondo Colombia en Paz </w:t>
      </w:r>
      <w:r w:rsidR="007329AF" w:rsidRPr="005C01F3">
        <w:rPr>
          <w:rFonts w:ascii="Arial Narrow" w:hAnsi="Arial Narrow"/>
          <w:sz w:val="24"/>
          <w:szCs w:val="24"/>
        </w:rPr>
        <w:t>PA-</w:t>
      </w:r>
      <w:r w:rsidRPr="005C01F3">
        <w:rPr>
          <w:rFonts w:ascii="Arial Narrow" w:hAnsi="Arial Narrow"/>
          <w:sz w:val="24"/>
          <w:szCs w:val="24"/>
        </w:rPr>
        <w:t>FCP</w:t>
      </w:r>
      <w:r w:rsidR="001367FE">
        <w:rPr>
          <w:rFonts w:ascii="Arial Narrow" w:hAnsi="Arial Narrow"/>
          <w:sz w:val="24"/>
          <w:szCs w:val="24"/>
        </w:rPr>
        <w:t>,</w:t>
      </w:r>
      <w:r w:rsidRPr="005C01F3">
        <w:rPr>
          <w:rFonts w:ascii="Arial Narrow" w:hAnsi="Arial Narrow"/>
          <w:sz w:val="24"/>
          <w:szCs w:val="24"/>
        </w:rPr>
        <w:t xml:space="preserve"> </w:t>
      </w:r>
      <w:r w:rsidR="00B129F7" w:rsidRPr="005C01F3">
        <w:rPr>
          <w:rFonts w:ascii="Arial Narrow" w:hAnsi="Arial Narrow"/>
          <w:sz w:val="24"/>
          <w:szCs w:val="24"/>
        </w:rPr>
        <w:t>se permite aclarar el informe de evaluación consolidado correspondiente a los Grupos 1 y 2</w:t>
      </w:r>
      <w:r w:rsidR="00FE051E" w:rsidRPr="005C01F3">
        <w:rPr>
          <w:rFonts w:ascii="Arial Narrow" w:hAnsi="Arial Narrow"/>
          <w:sz w:val="24"/>
          <w:szCs w:val="24"/>
        </w:rPr>
        <w:t>,</w:t>
      </w:r>
      <w:r w:rsidR="00B129F7" w:rsidRPr="005C01F3">
        <w:rPr>
          <w:rFonts w:ascii="Arial Narrow" w:hAnsi="Arial Narrow"/>
          <w:sz w:val="24"/>
          <w:szCs w:val="24"/>
        </w:rPr>
        <w:t xml:space="preserve"> los cuáles quedarán así:</w:t>
      </w:r>
    </w:p>
    <w:p w:rsidR="005C01F3" w:rsidRPr="005C01F3" w:rsidRDefault="005C01F3" w:rsidP="007262C1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</w:pPr>
    </w:p>
    <w:p w:rsidR="000D223F" w:rsidRPr="005C01F3" w:rsidRDefault="000D223F" w:rsidP="007262C1">
      <w:pPr>
        <w:jc w:val="both"/>
        <w:rPr>
          <w:rFonts w:ascii="Arial Narrow" w:hAnsi="Arial Narrow" w:cs="Arial"/>
          <w:b/>
          <w:color w:val="000000" w:themeColor="text1"/>
          <w:lang w:val="es-CO"/>
        </w:rPr>
      </w:pPr>
      <w:r w:rsidRPr="005C01F3">
        <w:rPr>
          <w:rFonts w:ascii="Arial Narrow" w:hAnsi="Arial Narrow" w:cs="Arial"/>
          <w:b/>
          <w:color w:val="000000" w:themeColor="text1"/>
          <w:lang w:val="es-CO"/>
        </w:rPr>
        <w:t>GRUPO 1 – PROPONENTE 77</w:t>
      </w:r>
    </w:p>
    <w:p w:rsidR="00E80A28" w:rsidRDefault="00E80A28" w:rsidP="00E80A28">
      <w:pPr>
        <w:jc w:val="both"/>
        <w:rPr>
          <w:rFonts w:ascii="Arial Narrow" w:hAnsi="Arial Narrow" w:cs="Arial"/>
          <w:color w:val="000000" w:themeColor="text1"/>
          <w:lang w:val="es-CO"/>
        </w:rPr>
      </w:pPr>
      <w:r w:rsidRPr="005C01F3">
        <w:rPr>
          <w:rFonts w:ascii="Arial Narrow" w:hAnsi="Arial Narrow" w:cs="Arial"/>
          <w:color w:val="000000" w:themeColor="text1"/>
          <w:lang w:val="es-CO"/>
        </w:rPr>
        <w:t xml:space="preserve">Se aclara que </w:t>
      </w:r>
      <w:r>
        <w:rPr>
          <w:rFonts w:ascii="Arial Narrow" w:hAnsi="Arial Narrow" w:cs="Arial"/>
          <w:color w:val="000000" w:themeColor="text1"/>
          <w:lang w:val="es-CO"/>
        </w:rPr>
        <w:t xml:space="preserve">en la columna </w:t>
      </w:r>
      <w:r w:rsidRPr="005C01F3">
        <w:rPr>
          <w:rFonts w:ascii="Arial Narrow" w:hAnsi="Arial Narrow" w:cs="Arial"/>
          <w:color w:val="000000" w:themeColor="text1"/>
          <w:lang w:val="es-CO"/>
        </w:rPr>
        <w:t xml:space="preserve">CONCLUSIÓN del proponente No. 77 correspondiente al grupo No. 1, </w:t>
      </w:r>
      <w:r>
        <w:rPr>
          <w:rFonts w:ascii="Arial Narrow" w:hAnsi="Arial Narrow" w:cs="Arial"/>
          <w:color w:val="000000" w:themeColor="text1"/>
          <w:lang w:val="es-CO"/>
        </w:rPr>
        <w:t xml:space="preserve">su estado </w:t>
      </w:r>
      <w:r w:rsidRPr="005C01F3">
        <w:rPr>
          <w:rFonts w:ascii="Arial Narrow" w:hAnsi="Arial Narrow" w:cs="Arial"/>
          <w:color w:val="000000" w:themeColor="text1"/>
          <w:lang w:val="es-CO"/>
        </w:rPr>
        <w:t>es de HABILITADO:</w:t>
      </w:r>
    </w:p>
    <w:p w:rsidR="0000584A" w:rsidRPr="005C01F3" w:rsidRDefault="0000584A" w:rsidP="007262C1">
      <w:pPr>
        <w:jc w:val="both"/>
        <w:rPr>
          <w:rFonts w:ascii="Arial Narrow" w:hAnsi="Arial Narrow" w:cs="Arial"/>
          <w:color w:val="000000" w:themeColor="text1"/>
          <w:lang w:val="es-CO"/>
        </w:rPr>
      </w:pPr>
    </w:p>
    <w:p w:rsidR="000D223F" w:rsidRDefault="000D223F" w:rsidP="007262C1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</w:pPr>
      <w:r w:rsidRPr="000D223F">
        <w:rPr>
          <w:noProof/>
          <w:lang w:val="es-CO" w:eastAsia="es-CO"/>
        </w:rPr>
        <w:drawing>
          <wp:inline distT="0" distB="0" distL="0" distR="0" wp14:anchorId="7CF23F7D" wp14:editId="323A93EC">
            <wp:extent cx="6329834" cy="306125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39" cy="307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07" w:rsidRDefault="00774407">
      <w:pPr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  <w:br w:type="page"/>
      </w:r>
    </w:p>
    <w:p w:rsidR="000D223F" w:rsidRDefault="000D223F" w:rsidP="007262C1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</w:pPr>
    </w:p>
    <w:p w:rsidR="00774407" w:rsidRPr="005C01F3" w:rsidRDefault="00774407" w:rsidP="00774407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</w:pPr>
      <w:r w:rsidRPr="005C01F3"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  <w:t>GRUPO 2 – PROPONENTE 76:</w:t>
      </w:r>
    </w:p>
    <w:p w:rsidR="00774407" w:rsidRDefault="00774407" w:rsidP="00774407">
      <w:pPr>
        <w:jc w:val="both"/>
        <w:rPr>
          <w:rFonts w:ascii="Arial Narrow" w:hAnsi="Arial Narrow" w:cs="Arial"/>
          <w:color w:val="000000" w:themeColor="text1"/>
          <w:sz w:val="24"/>
          <w:szCs w:val="24"/>
          <w:lang w:val="es-CO"/>
        </w:rPr>
      </w:pPr>
      <w:r w:rsidRPr="005C01F3">
        <w:rPr>
          <w:rFonts w:ascii="Arial Narrow" w:hAnsi="Arial Narrow" w:cs="Arial"/>
          <w:color w:val="000000" w:themeColor="text1"/>
          <w:sz w:val="24"/>
          <w:szCs w:val="24"/>
          <w:lang w:val="es-CO"/>
        </w:rPr>
        <w:t xml:space="preserve">De acuerdo con el contenido del informe final detallado grupo 2, se aclara el informe de evaluación consolidado grupo 2 correspondiente al proponente No. 76; aclarando que el estado de la capacidad técnica es HABILITADO y por consiguiente </w:t>
      </w:r>
      <w:r>
        <w:rPr>
          <w:rFonts w:ascii="Arial Narrow" w:hAnsi="Arial Narrow" w:cs="Arial"/>
          <w:color w:val="000000" w:themeColor="text1"/>
          <w:sz w:val="24"/>
          <w:szCs w:val="24"/>
          <w:lang w:val="es-CO"/>
        </w:rPr>
        <w:t>en la columna denominada “</w:t>
      </w:r>
      <w:r w:rsidRPr="005C01F3">
        <w:rPr>
          <w:rFonts w:ascii="Arial Narrow" w:hAnsi="Arial Narrow" w:cs="Arial"/>
          <w:color w:val="000000" w:themeColor="text1"/>
          <w:sz w:val="24"/>
          <w:szCs w:val="24"/>
          <w:lang w:val="es-CO"/>
        </w:rPr>
        <w:t>CONCLUSIÓN</w:t>
      </w:r>
      <w:r>
        <w:rPr>
          <w:rFonts w:ascii="Arial Narrow" w:hAnsi="Arial Narrow" w:cs="Arial"/>
          <w:color w:val="000000" w:themeColor="text1"/>
          <w:sz w:val="24"/>
          <w:szCs w:val="24"/>
          <w:lang w:val="es-CO"/>
        </w:rPr>
        <w:t>”</w:t>
      </w:r>
      <w:r w:rsidRPr="005C01F3">
        <w:rPr>
          <w:rFonts w:ascii="Arial Narrow" w:hAnsi="Arial Narrow" w:cs="Arial"/>
          <w:color w:val="000000" w:themeColor="text1"/>
          <w:sz w:val="24"/>
          <w:szCs w:val="24"/>
          <w:lang w:val="es-CO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lang w:val="es-CO"/>
        </w:rPr>
        <w:t>el estado será</w:t>
      </w:r>
      <w:r w:rsidRPr="005C01F3">
        <w:rPr>
          <w:rFonts w:ascii="Arial Narrow" w:hAnsi="Arial Narrow" w:cs="Arial"/>
          <w:color w:val="000000" w:themeColor="text1"/>
          <w:sz w:val="24"/>
          <w:szCs w:val="24"/>
          <w:lang w:val="es-CO"/>
        </w:rPr>
        <w:t xml:space="preserve"> HABILITADO, obteniendo una ponderación de 800 puntos y un orden de elegibilidad No. 2:</w:t>
      </w:r>
    </w:p>
    <w:p w:rsidR="00774407" w:rsidRPr="005C01F3" w:rsidRDefault="00774407" w:rsidP="00774407">
      <w:pPr>
        <w:jc w:val="both"/>
        <w:rPr>
          <w:rFonts w:ascii="Arial Narrow" w:hAnsi="Arial Narrow" w:cs="Arial"/>
          <w:color w:val="000000" w:themeColor="text1"/>
          <w:sz w:val="24"/>
          <w:szCs w:val="24"/>
          <w:lang w:val="es-CO"/>
        </w:rPr>
      </w:pPr>
    </w:p>
    <w:p w:rsidR="00774407" w:rsidRDefault="00774407" w:rsidP="00774407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</w:pPr>
      <w:r w:rsidRPr="000D223F">
        <w:rPr>
          <w:noProof/>
          <w:lang w:val="es-CO" w:eastAsia="es-CO"/>
        </w:rPr>
        <w:drawing>
          <wp:inline distT="0" distB="0" distL="0" distR="0" wp14:anchorId="4956829E" wp14:editId="16DDBC12">
            <wp:extent cx="6329160" cy="2544417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147" cy="255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07" w:rsidRDefault="00774407" w:rsidP="007262C1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</w:pPr>
    </w:p>
    <w:p w:rsidR="00FE051E" w:rsidRPr="00F8698D" w:rsidRDefault="00FE051E" w:rsidP="00FE051E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8698D">
        <w:rPr>
          <w:rFonts w:ascii="Arial Narrow" w:hAnsi="Arial Narrow" w:cs="Arial"/>
          <w:color w:val="000000"/>
          <w:sz w:val="24"/>
          <w:szCs w:val="24"/>
        </w:rPr>
        <w:t xml:space="preserve">Dado en Bogotá D.C., a los </w:t>
      </w:r>
      <w:r w:rsidR="005C01F3">
        <w:rPr>
          <w:rFonts w:ascii="Arial Narrow" w:hAnsi="Arial Narrow" w:cs="Arial"/>
          <w:color w:val="000000"/>
          <w:sz w:val="24"/>
          <w:szCs w:val="24"/>
        </w:rPr>
        <w:t xml:space="preserve">dieciocho </w:t>
      </w:r>
      <w:r w:rsidRPr="00F8698D">
        <w:rPr>
          <w:rFonts w:ascii="Arial Narrow" w:hAnsi="Arial Narrow" w:cs="Arial"/>
          <w:color w:val="000000"/>
          <w:sz w:val="24"/>
          <w:szCs w:val="24"/>
        </w:rPr>
        <w:t>(</w:t>
      </w:r>
      <w:r w:rsidR="00A201D6" w:rsidRPr="00F8698D">
        <w:rPr>
          <w:rFonts w:ascii="Arial Narrow" w:hAnsi="Arial Narrow" w:cs="Arial"/>
          <w:color w:val="000000"/>
          <w:sz w:val="24"/>
          <w:szCs w:val="24"/>
        </w:rPr>
        <w:t>1</w:t>
      </w:r>
      <w:r w:rsidR="005C01F3">
        <w:rPr>
          <w:rFonts w:ascii="Arial Narrow" w:hAnsi="Arial Narrow" w:cs="Arial"/>
          <w:color w:val="000000"/>
          <w:sz w:val="24"/>
          <w:szCs w:val="24"/>
        </w:rPr>
        <w:t>8</w:t>
      </w:r>
      <w:r w:rsidRPr="00F8698D">
        <w:rPr>
          <w:rFonts w:ascii="Arial Narrow" w:hAnsi="Arial Narrow" w:cs="Arial"/>
          <w:color w:val="000000"/>
          <w:sz w:val="24"/>
          <w:szCs w:val="24"/>
        </w:rPr>
        <w:t>) días del mes de</w:t>
      </w:r>
      <w:r w:rsidR="006B320D">
        <w:rPr>
          <w:rFonts w:ascii="Arial Narrow" w:hAnsi="Arial Narrow" w:cs="Arial"/>
          <w:color w:val="000000"/>
          <w:sz w:val="24"/>
          <w:szCs w:val="24"/>
        </w:rPr>
        <w:t xml:space="preserve"> enero de 2018</w:t>
      </w:r>
      <w:r w:rsidRPr="00F8698D">
        <w:rPr>
          <w:rFonts w:ascii="Arial Narrow" w:hAnsi="Arial Narrow" w:cs="Arial"/>
          <w:color w:val="000000"/>
          <w:sz w:val="24"/>
          <w:szCs w:val="24"/>
        </w:rPr>
        <w:t>.</w:t>
      </w:r>
    </w:p>
    <w:p w:rsidR="00DE21D5" w:rsidRDefault="00DE21D5" w:rsidP="008D7884">
      <w:pPr>
        <w:rPr>
          <w:rFonts w:ascii="Arial Narrow" w:hAnsi="Arial Narrow" w:cs="Arial"/>
          <w:b/>
          <w:color w:val="000000"/>
          <w:sz w:val="24"/>
          <w:szCs w:val="24"/>
        </w:rPr>
      </w:pPr>
    </w:p>
    <w:p w:rsidR="005C01F3" w:rsidRPr="00F8698D" w:rsidRDefault="005C01F3" w:rsidP="008D7884">
      <w:pPr>
        <w:rPr>
          <w:rFonts w:ascii="Arial Narrow" w:hAnsi="Arial Narrow" w:cs="Arial"/>
          <w:b/>
          <w:color w:val="000000"/>
          <w:sz w:val="24"/>
          <w:szCs w:val="24"/>
        </w:rPr>
      </w:pPr>
    </w:p>
    <w:p w:rsidR="00FE051E" w:rsidRPr="009146FA" w:rsidRDefault="007329AF" w:rsidP="007329AF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F8698D">
        <w:rPr>
          <w:rFonts w:ascii="Arial Narrow" w:hAnsi="Arial Narrow" w:cs="Arial"/>
          <w:b/>
          <w:color w:val="000000"/>
          <w:sz w:val="24"/>
          <w:szCs w:val="24"/>
        </w:rPr>
        <w:t>PATRIMONIO AUTONOMO FONDO COLOMBIA EN PAZ</w:t>
      </w:r>
    </w:p>
    <w:sectPr w:rsidR="00FE051E" w:rsidRPr="009146FA" w:rsidSect="00BE560B">
      <w:head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1A" w:rsidRDefault="00326D1A" w:rsidP="00BE560B">
      <w:pPr>
        <w:spacing w:after="0" w:line="240" w:lineRule="auto"/>
      </w:pPr>
      <w:r>
        <w:separator/>
      </w:r>
    </w:p>
  </w:endnote>
  <w:endnote w:type="continuationSeparator" w:id="0">
    <w:p w:rsidR="00326D1A" w:rsidRDefault="00326D1A" w:rsidP="00BE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1A" w:rsidRDefault="00326D1A" w:rsidP="00BE560B">
      <w:pPr>
        <w:spacing w:after="0" w:line="240" w:lineRule="auto"/>
      </w:pPr>
      <w:r>
        <w:separator/>
      </w:r>
    </w:p>
  </w:footnote>
  <w:footnote w:type="continuationSeparator" w:id="0">
    <w:p w:rsidR="00326D1A" w:rsidRDefault="00326D1A" w:rsidP="00BE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C1" w:rsidRDefault="007262C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E58CDA5" wp14:editId="6FD60D3A">
          <wp:simplePos x="0" y="0"/>
          <wp:positionH relativeFrom="margin">
            <wp:posOffset>4730428</wp:posOffset>
          </wp:positionH>
          <wp:positionV relativeFrom="paragraph">
            <wp:posOffset>-167640</wp:posOffset>
          </wp:positionV>
          <wp:extent cx="1828136" cy="938156"/>
          <wp:effectExtent l="0" t="0" r="127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36" cy="938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62C1" w:rsidRDefault="007262C1">
    <w:pPr>
      <w:pStyle w:val="Encabezado"/>
    </w:pPr>
  </w:p>
  <w:p w:rsidR="007262C1" w:rsidRDefault="007262C1">
    <w:pPr>
      <w:pStyle w:val="Encabezado"/>
    </w:pPr>
  </w:p>
  <w:p w:rsidR="007262C1" w:rsidRDefault="007262C1">
    <w:pPr>
      <w:pStyle w:val="Encabezado"/>
    </w:pPr>
  </w:p>
  <w:p w:rsidR="007262C1" w:rsidRDefault="00726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8B1"/>
    <w:multiLevelType w:val="hybridMultilevel"/>
    <w:tmpl w:val="429481B8"/>
    <w:lvl w:ilvl="0" w:tplc="240A0015">
      <w:start w:val="1"/>
      <w:numFmt w:val="upperLetter"/>
      <w:lvlText w:val="%1.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2244E0"/>
    <w:multiLevelType w:val="multilevel"/>
    <w:tmpl w:val="17601CC6"/>
    <w:styleLink w:val="List35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abstractNum w:abstractNumId="2">
    <w:nsid w:val="18EB34BD"/>
    <w:multiLevelType w:val="hybridMultilevel"/>
    <w:tmpl w:val="2604D4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95315B"/>
    <w:multiLevelType w:val="hybridMultilevel"/>
    <w:tmpl w:val="41082558"/>
    <w:lvl w:ilvl="0" w:tplc="2028FB1A">
      <w:start w:val="1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4F3"/>
    <w:multiLevelType w:val="hybridMultilevel"/>
    <w:tmpl w:val="D9B23068"/>
    <w:lvl w:ilvl="0" w:tplc="A8183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1D1F"/>
    <w:multiLevelType w:val="hybridMultilevel"/>
    <w:tmpl w:val="072A1A42"/>
    <w:lvl w:ilvl="0" w:tplc="A16A0F5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B3C04"/>
    <w:multiLevelType w:val="hybridMultilevel"/>
    <w:tmpl w:val="C39CF3E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7159DE"/>
    <w:multiLevelType w:val="hybridMultilevel"/>
    <w:tmpl w:val="A9B4D5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D133F"/>
    <w:multiLevelType w:val="hybridMultilevel"/>
    <w:tmpl w:val="8026A3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350FC"/>
    <w:multiLevelType w:val="hybridMultilevel"/>
    <w:tmpl w:val="1EFE5C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84A72"/>
    <w:multiLevelType w:val="multilevel"/>
    <w:tmpl w:val="5740AAB2"/>
    <w:styleLink w:val="List34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abstractNum w:abstractNumId="11">
    <w:nsid w:val="36800288"/>
    <w:multiLevelType w:val="multilevel"/>
    <w:tmpl w:val="9AF2AF58"/>
    <w:styleLink w:val="List25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2">
    <w:nsid w:val="376B3DFC"/>
    <w:multiLevelType w:val="hybridMultilevel"/>
    <w:tmpl w:val="9E800D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90FCA"/>
    <w:multiLevelType w:val="multilevel"/>
    <w:tmpl w:val="FB440D40"/>
    <w:styleLink w:val="List19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4">
    <w:nsid w:val="40C86DCF"/>
    <w:multiLevelType w:val="multilevel"/>
    <w:tmpl w:val="655E6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4871586"/>
    <w:multiLevelType w:val="multilevel"/>
    <w:tmpl w:val="B890DFD0"/>
    <w:styleLink w:val="List20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6">
    <w:nsid w:val="55F433D9"/>
    <w:multiLevelType w:val="hybridMultilevel"/>
    <w:tmpl w:val="708C4984"/>
    <w:lvl w:ilvl="0" w:tplc="240A0015">
      <w:start w:val="3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7FF208B"/>
    <w:multiLevelType w:val="multilevel"/>
    <w:tmpl w:val="CB089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865ED"/>
    <w:multiLevelType w:val="multilevel"/>
    <w:tmpl w:val="1ED2E876"/>
    <w:styleLink w:val="List30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abstractNum w:abstractNumId="19">
    <w:nsid w:val="5B9D6EDC"/>
    <w:multiLevelType w:val="multilevel"/>
    <w:tmpl w:val="5DCCAF40"/>
    <w:styleLink w:val="List33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abstractNum w:abstractNumId="20">
    <w:nsid w:val="5C5B6C26"/>
    <w:multiLevelType w:val="multilevel"/>
    <w:tmpl w:val="6872770E"/>
    <w:styleLink w:val="List31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abstractNum w:abstractNumId="21">
    <w:nsid w:val="5F260E33"/>
    <w:multiLevelType w:val="hybridMultilevel"/>
    <w:tmpl w:val="E7286C9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1F4ED8"/>
    <w:multiLevelType w:val="multilevel"/>
    <w:tmpl w:val="1558422A"/>
    <w:styleLink w:val="List23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23">
    <w:nsid w:val="60DF1E5F"/>
    <w:multiLevelType w:val="hybridMultilevel"/>
    <w:tmpl w:val="D05AA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25B00">
      <w:start w:val="1"/>
      <w:numFmt w:val="lowerLetter"/>
      <w:lvlText w:val="%2."/>
      <w:lvlJc w:val="left"/>
      <w:pPr>
        <w:ind w:left="1452" w:hanging="372"/>
      </w:pPr>
      <w:rPr>
        <w:rFonts w:ascii="Bookman Old Style" w:hAnsi="Bookman Old Style" w:hint="default"/>
        <w:i/>
        <w:color w:val="000000"/>
        <w:sz w:val="24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02F8B"/>
    <w:multiLevelType w:val="multilevel"/>
    <w:tmpl w:val="282C8606"/>
    <w:styleLink w:val="List26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25">
    <w:nsid w:val="693854AC"/>
    <w:multiLevelType w:val="hybridMultilevel"/>
    <w:tmpl w:val="A3B86B56"/>
    <w:lvl w:ilvl="0" w:tplc="12BACE72">
      <w:start w:val="1"/>
      <w:numFmt w:val="lowerLetter"/>
      <w:lvlText w:val="%1."/>
      <w:lvlJc w:val="left"/>
      <w:pPr>
        <w:ind w:left="720" w:hanging="360"/>
      </w:pPr>
      <w:rPr>
        <w:rFonts w:cs="Garamond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799C"/>
    <w:multiLevelType w:val="hybridMultilevel"/>
    <w:tmpl w:val="76AE8E22"/>
    <w:lvl w:ilvl="0" w:tplc="1012ECF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E32AEB"/>
    <w:multiLevelType w:val="multilevel"/>
    <w:tmpl w:val="48F41416"/>
    <w:styleLink w:val="List21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28">
    <w:nsid w:val="74FC4048"/>
    <w:multiLevelType w:val="multilevel"/>
    <w:tmpl w:val="AE9ABCD8"/>
    <w:styleLink w:val="List22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29">
    <w:nsid w:val="751D2BC2"/>
    <w:multiLevelType w:val="hybridMultilevel"/>
    <w:tmpl w:val="EA8CAB8E"/>
    <w:lvl w:ilvl="0" w:tplc="329E21A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83F40"/>
    <w:multiLevelType w:val="multilevel"/>
    <w:tmpl w:val="69A8B87A"/>
    <w:styleLink w:val="List24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31">
    <w:nsid w:val="75B907D2"/>
    <w:multiLevelType w:val="hybridMultilevel"/>
    <w:tmpl w:val="D9B23068"/>
    <w:lvl w:ilvl="0" w:tplc="A8183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E4A67"/>
    <w:multiLevelType w:val="hybridMultilevel"/>
    <w:tmpl w:val="15746E0E"/>
    <w:lvl w:ilvl="0" w:tplc="08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D1529"/>
    <w:multiLevelType w:val="hybridMultilevel"/>
    <w:tmpl w:val="D05AA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25B00">
      <w:start w:val="1"/>
      <w:numFmt w:val="lowerLetter"/>
      <w:lvlText w:val="%2."/>
      <w:lvlJc w:val="left"/>
      <w:pPr>
        <w:ind w:left="1452" w:hanging="372"/>
      </w:pPr>
      <w:rPr>
        <w:rFonts w:ascii="Bookman Old Style" w:hAnsi="Bookman Old Style" w:hint="default"/>
        <w:i/>
        <w:color w:val="000000"/>
        <w:sz w:val="24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66EC6"/>
    <w:multiLevelType w:val="multilevel"/>
    <w:tmpl w:val="C6344E62"/>
    <w:styleLink w:val="List29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num w:numId="1">
    <w:abstractNumId w:val="14"/>
  </w:num>
  <w:num w:numId="2">
    <w:abstractNumId w:val="32"/>
  </w:num>
  <w:num w:numId="3">
    <w:abstractNumId w:val="25"/>
  </w:num>
  <w:num w:numId="4">
    <w:abstractNumId w:val="23"/>
  </w:num>
  <w:num w:numId="5">
    <w:abstractNumId w:val="21"/>
  </w:num>
  <w:num w:numId="6">
    <w:abstractNumId w:val="0"/>
  </w:num>
  <w:num w:numId="7">
    <w:abstractNumId w:val="16"/>
  </w:num>
  <w:num w:numId="8">
    <w:abstractNumId w:val="9"/>
  </w:num>
  <w:num w:numId="9">
    <w:abstractNumId w:val="33"/>
  </w:num>
  <w:num w:numId="10">
    <w:abstractNumId w:val="29"/>
  </w:num>
  <w:num w:numId="11">
    <w:abstractNumId w:val="6"/>
  </w:num>
  <w:num w:numId="12">
    <w:abstractNumId w:val="22"/>
  </w:num>
  <w:num w:numId="13">
    <w:abstractNumId w:val="30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  <w:num w:numId="18">
    <w:abstractNumId w:val="7"/>
  </w:num>
  <w:num w:numId="19">
    <w:abstractNumId w:val="5"/>
  </w:num>
  <w:num w:numId="20">
    <w:abstractNumId w:val="17"/>
  </w:num>
  <w:num w:numId="21">
    <w:abstractNumId w:val="26"/>
  </w:num>
  <w:num w:numId="22">
    <w:abstractNumId w:val="13"/>
  </w:num>
  <w:num w:numId="23">
    <w:abstractNumId w:val="15"/>
  </w:num>
  <w:num w:numId="24">
    <w:abstractNumId w:val="27"/>
  </w:num>
  <w:num w:numId="25">
    <w:abstractNumId w:val="28"/>
  </w:num>
  <w:num w:numId="26">
    <w:abstractNumId w:val="11"/>
  </w:num>
  <w:num w:numId="27">
    <w:abstractNumId w:val="24"/>
  </w:num>
  <w:num w:numId="28">
    <w:abstractNumId w:val="34"/>
  </w:num>
  <w:num w:numId="29">
    <w:abstractNumId w:val="18"/>
  </w:num>
  <w:num w:numId="30">
    <w:abstractNumId w:val="20"/>
  </w:num>
  <w:num w:numId="31">
    <w:abstractNumId w:val="19"/>
  </w:num>
  <w:num w:numId="32">
    <w:abstractNumId w:val="10"/>
  </w:num>
  <w:num w:numId="33">
    <w:abstractNumId w:val="1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1E"/>
    <w:rsid w:val="0000584A"/>
    <w:rsid w:val="000D0C65"/>
    <w:rsid w:val="000D223F"/>
    <w:rsid w:val="000F5DF9"/>
    <w:rsid w:val="00103858"/>
    <w:rsid w:val="001367FE"/>
    <w:rsid w:val="00140E77"/>
    <w:rsid w:val="00166F35"/>
    <w:rsid w:val="001D58DD"/>
    <w:rsid w:val="00253B49"/>
    <w:rsid w:val="002D3FB6"/>
    <w:rsid w:val="00326D1A"/>
    <w:rsid w:val="00327F72"/>
    <w:rsid w:val="003400A4"/>
    <w:rsid w:val="003471DB"/>
    <w:rsid w:val="0035352E"/>
    <w:rsid w:val="00361974"/>
    <w:rsid w:val="003A14D6"/>
    <w:rsid w:val="003F70C0"/>
    <w:rsid w:val="00401DF6"/>
    <w:rsid w:val="00452A5F"/>
    <w:rsid w:val="00483257"/>
    <w:rsid w:val="004C3C0F"/>
    <w:rsid w:val="0057551A"/>
    <w:rsid w:val="005B5DF9"/>
    <w:rsid w:val="005C01F3"/>
    <w:rsid w:val="005E1ADB"/>
    <w:rsid w:val="006028BF"/>
    <w:rsid w:val="00677AB3"/>
    <w:rsid w:val="006B320D"/>
    <w:rsid w:val="006C2EF5"/>
    <w:rsid w:val="007262C1"/>
    <w:rsid w:val="007329AF"/>
    <w:rsid w:val="00774407"/>
    <w:rsid w:val="0078009E"/>
    <w:rsid w:val="00781E4E"/>
    <w:rsid w:val="00792DBF"/>
    <w:rsid w:val="007B28A5"/>
    <w:rsid w:val="007D51DD"/>
    <w:rsid w:val="00843476"/>
    <w:rsid w:val="008A752A"/>
    <w:rsid w:val="008C3691"/>
    <w:rsid w:val="008D7884"/>
    <w:rsid w:val="009146FA"/>
    <w:rsid w:val="0092216B"/>
    <w:rsid w:val="009236A6"/>
    <w:rsid w:val="009705BF"/>
    <w:rsid w:val="009A3552"/>
    <w:rsid w:val="009C1A36"/>
    <w:rsid w:val="009E1AAA"/>
    <w:rsid w:val="00A201D6"/>
    <w:rsid w:val="00A32CD2"/>
    <w:rsid w:val="00A6650E"/>
    <w:rsid w:val="00A95ACD"/>
    <w:rsid w:val="00A95E42"/>
    <w:rsid w:val="00AB1070"/>
    <w:rsid w:val="00AD02FA"/>
    <w:rsid w:val="00B129F7"/>
    <w:rsid w:val="00B44D20"/>
    <w:rsid w:val="00BB6E11"/>
    <w:rsid w:val="00BE560B"/>
    <w:rsid w:val="00BF00E7"/>
    <w:rsid w:val="00C13F2B"/>
    <w:rsid w:val="00C1706E"/>
    <w:rsid w:val="00CD70D6"/>
    <w:rsid w:val="00D91568"/>
    <w:rsid w:val="00DE00C4"/>
    <w:rsid w:val="00DE21D5"/>
    <w:rsid w:val="00E16C02"/>
    <w:rsid w:val="00E80A28"/>
    <w:rsid w:val="00ED0E90"/>
    <w:rsid w:val="00EF1664"/>
    <w:rsid w:val="00F30BE7"/>
    <w:rsid w:val="00F345C6"/>
    <w:rsid w:val="00F371DD"/>
    <w:rsid w:val="00F55D34"/>
    <w:rsid w:val="00F71090"/>
    <w:rsid w:val="00F711A6"/>
    <w:rsid w:val="00F841E4"/>
    <w:rsid w:val="00F8698D"/>
    <w:rsid w:val="00F96C04"/>
    <w:rsid w:val="00FE051E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1E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0B"/>
  </w:style>
  <w:style w:type="paragraph" w:styleId="Piedepgina">
    <w:name w:val="footer"/>
    <w:basedOn w:val="Normal"/>
    <w:link w:val="PiedepginaCar"/>
    <w:uiPriority w:val="99"/>
    <w:unhideWhenUsed/>
    <w:rsid w:val="00BE5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0B"/>
  </w:style>
  <w:style w:type="paragraph" w:styleId="Textodeglobo">
    <w:name w:val="Balloon Text"/>
    <w:basedOn w:val="Normal"/>
    <w:link w:val="TextodegloboCar"/>
    <w:uiPriority w:val="99"/>
    <w:semiHidden/>
    <w:unhideWhenUsed/>
    <w:rsid w:val="00A9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ACD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Segundo nivel de viñetas,List Paragraph,List Paragraph1,Bullet List,FooterText,numbered,Paragraphe de liste1,lp1,Bulletr List Paragraph,Foot,列出段落,列出段落1,List Paragraph2,List Paragraph21,Parágrafo da Lista1,リスト段落1,Listeafsnit1,HOJA,Bolita"/>
    <w:basedOn w:val="Normal"/>
    <w:link w:val="PrrafodelistaCar"/>
    <w:uiPriority w:val="34"/>
    <w:qFormat/>
    <w:rsid w:val="00FE051E"/>
    <w:pPr>
      <w:ind w:left="720"/>
      <w:contextualSpacing/>
    </w:pPr>
  </w:style>
  <w:style w:type="paragraph" w:styleId="Sinespaciado">
    <w:name w:val="No Spacing"/>
    <w:uiPriority w:val="1"/>
    <w:qFormat/>
    <w:rsid w:val="00FE051E"/>
    <w:pPr>
      <w:spacing w:after="0" w:line="240" w:lineRule="auto"/>
    </w:pPr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39"/>
    <w:rsid w:val="00ED0E90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D0E90"/>
    <w:rPr>
      <w:color w:val="0563C1" w:themeColor="hyperlink"/>
      <w:u w:val="single"/>
    </w:rPr>
  </w:style>
  <w:style w:type="paragraph" w:customStyle="1" w:styleId="Default">
    <w:name w:val="Default"/>
    <w:rsid w:val="00ED0E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xmsonormal">
    <w:name w:val="x_msonormal"/>
    <w:basedOn w:val="Normal"/>
    <w:rsid w:val="00F3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CuerpoA">
    <w:name w:val="Cuerpo A"/>
    <w:rsid w:val="009A35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numbering" w:customStyle="1" w:styleId="List23">
    <w:name w:val="List 23"/>
    <w:basedOn w:val="Sinlista"/>
    <w:rsid w:val="009A3552"/>
    <w:pPr>
      <w:numPr>
        <w:numId w:val="12"/>
      </w:numPr>
    </w:pPr>
  </w:style>
  <w:style w:type="numbering" w:customStyle="1" w:styleId="List24">
    <w:name w:val="List 24"/>
    <w:basedOn w:val="Sinlista"/>
    <w:rsid w:val="009A3552"/>
    <w:pPr>
      <w:numPr>
        <w:numId w:val="13"/>
      </w:numPr>
    </w:pPr>
  </w:style>
  <w:style w:type="paragraph" w:customStyle="1" w:styleId="PoromisinA">
    <w:name w:val="Por omisión A"/>
    <w:rsid w:val="00781E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PrrafodelistaCar">
    <w:name w:val="Párrafo de lista Car"/>
    <w:aliases w:val="Segundo nivel de viñetas Car,List Paragraph Car,List Paragraph1 Car,Bullet List Car,FooterText Car,numbered Car,Paragraphe de liste1 Car,lp1 Car,Bulletr List Paragraph Car,Foot Car,列出段落 Car,列出段落1 Car,List Paragraph2 Car,リスト段落1 Car"/>
    <w:link w:val="Prrafodelista"/>
    <w:uiPriority w:val="34"/>
    <w:locked/>
    <w:rsid w:val="00A6650E"/>
    <w:rPr>
      <w:rFonts w:ascii="Calibri" w:eastAsia="Calibri" w:hAnsi="Calibri" w:cs="Times New Roman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665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50E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5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numbering" w:customStyle="1" w:styleId="List19">
    <w:name w:val="List 19"/>
    <w:basedOn w:val="Sinlista"/>
    <w:rsid w:val="00DE00C4"/>
    <w:pPr>
      <w:numPr>
        <w:numId w:val="22"/>
      </w:numPr>
    </w:pPr>
  </w:style>
  <w:style w:type="numbering" w:customStyle="1" w:styleId="List20">
    <w:name w:val="List 20"/>
    <w:basedOn w:val="Sinlista"/>
    <w:rsid w:val="00DE00C4"/>
    <w:pPr>
      <w:numPr>
        <w:numId w:val="23"/>
      </w:numPr>
    </w:pPr>
  </w:style>
  <w:style w:type="numbering" w:customStyle="1" w:styleId="List21">
    <w:name w:val="List 21"/>
    <w:basedOn w:val="Sinlista"/>
    <w:rsid w:val="00DE00C4"/>
    <w:pPr>
      <w:numPr>
        <w:numId w:val="24"/>
      </w:numPr>
    </w:pPr>
  </w:style>
  <w:style w:type="numbering" w:customStyle="1" w:styleId="List22">
    <w:name w:val="List 22"/>
    <w:basedOn w:val="Sinlista"/>
    <w:rsid w:val="00DE00C4"/>
    <w:pPr>
      <w:numPr>
        <w:numId w:val="25"/>
      </w:numPr>
    </w:pPr>
  </w:style>
  <w:style w:type="numbering" w:customStyle="1" w:styleId="List25">
    <w:name w:val="List 25"/>
    <w:basedOn w:val="Sinlista"/>
    <w:rsid w:val="00DE00C4"/>
    <w:pPr>
      <w:numPr>
        <w:numId w:val="26"/>
      </w:numPr>
    </w:pPr>
  </w:style>
  <w:style w:type="numbering" w:customStyle="1" w:styleId="List26">
    <w:name w:val="List 26"/>
    <w:basedOn w:val="Sinlista"/>
    <w:rsid w:val="00DE00C4"/>
    <w:pPr>
      <w:numPr>
        <w:numId w:val="27"/>
      </w:numPr>
    </w:pPr>
  </w:style>
  <w:style w:type="numbering" w:customStyle="1" w:styleId="List29">
    <w:name w:val="List 29"/>
    <w:basedOn w:val="Sinlista"/>
    <w:rsid w:val="00DE00C4"/>
    <w:pPr>
      <w:numPr>
        <w:numId w:val="28"/>
      </w:numPr>
    </w:pPr>
  </w:style>
  <w:style w:type="numbering" w:customStyle="1" w:styleId="List30">
    <w:name w:val="List 30"/>
    <w:basedOn w:val="Sinlista"/>
    <w:rsid w:val="00DE00C4"/>
    <w:pPr>
      <w:numPr>
        <w:numId w:val="29"/>
      </w:numPr>
    </w:pPr>
  </w:style>
  <w:style w:type="numbering" w:customStyle="1" w:styleId="List31">
    <w:name w:val="List 31"/>
    <w:basedOn w:val="Sinlista"/>
    <w:rsid w:val="00DE00C4"/>
    <w:pPr>
      <w:numPr>
        <w:numId w:val="30"/>
      </w:numPr>
    </w:pPr>
  </w:style>
  <w:style w:type="numbering" w:customStyle="1" w:styleId="List33">
    <w:name w:val="List 33"/>
    <w:basedOn w:val="Sinlista"/>
    <w:rsid w:val="00DE00C4"/>
    <w:pPr>
      <w:numPr>
        <w:numId w:val="31"/>
      </w:numPr>
    </w:pPr>
  </w:style>
  <w:style w:type="numbering" w:customStyle="1" w:styleId="List34">
    <w:name w:val="List 34"/>
    <w:basedOn w:val="Sinlista"/>
    <w:rsid w:val="00DE00C4"/>
    <w:pPr>
      <w:numPr>
        <w:numId w:val="32"/>
      </w:numPr>
    </w:pPr>
  </w:style>
  <w:style w:type="numbering" w:customStyle="1" w:styleId="List35">
    <w:name w:val="List 35"/>
    <w:basedOn w:val="Sinlista"/>
    <w:rsid w:val="00DE00C4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1E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0B"/>
  </w:style>
  <w:style w:type="paragraph" w:styleId="Piedepgina">
    <w:name w:val="footer"/>
    <w:basedOn w:val="Normal"/>
    <w:link w:val="PiedepginaCar"/>
    <w:uiPriority w:val="99"/>
    <w:unhideWhenUsed/>
    <w:rsid w:val="00BE5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0B"/>
  </w:style>
  <w:style w:type="paragraph" w:styleId="Textodeglobo">
    <w:name w:val="Balloon Text"/>
    <w:basedOn w:val="Normal"/>
    <w:link w:val="TextodegloboCar"/>
    <w:uiPriority w:val="99"/>
    <w:semiHidden/>
    <w:unhideWhenUsed/>
    <w:rsid w:val="00A9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ACD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Segundo nivel de viñetas,List Paragraph,List Paragraph1,Bullet List,FooterText,numbered,Paragraphe de liste1,lp1,Bulletr List Paragraph,Foot,列出段落,列出段落1,List Paragraph2,List Paragraph21,Parágrafo da Lista1,リスト段落1,Listeafsnit1,HOJA,Bolita"/>
    <w:basedOn w:val="Normal"/>
    <w:link w:val="PrrafodelistaCar"/>
    <w:uiPriority w:val="34"/>
    <w:qFormat/>
    <w:rsid w:val="00FE051E"/>
    <w:pPr>
      <w:ind w:left="720"/>
      <w:contextualSpacing/>
    </w:pPr>
  </w:style>
  <w:style w:type="paragraph" w:styleId="Sinespaciado">
    <w:name w:val="No Spacing"/>
    <w:uiPriority w:val="1"/>
    <w:qFormat/>
    <w:rsid w:val="00FE051E"/>
    <w:pPr>
      <w:spacing w:after="0" w:line="240" w:lineRule="auto"/>
    </w:pPr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39"/>
    <w:rsid w:val="00ED0E90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D0E90"/>
    <w:rPr>
      <w:color w:val="0563C1" w:themeColor="hyperlink"/>
      <w:u w:val="single"/>
    </w:rPr>
  </w:style>
  <w:style w:type="paragraph" w:customStyle="1" w:styleId="Default">
    <w:name w:val="Default"/>
    <w:rsid w:val="00ED0E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xmsonormal">
    <w:name w:val="x_msonormal"/>
    <w:basedOn w:val="Normal"/>
    <w:rsid w:val="00F3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CuerpoA">
    <w:name w:val="Cuerpo A"/>
    <w:rsid w:val="009A35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numbering" w:customStyle="1" w:styleId="List23">
    <w:name w:val="List 23"/>
    <w:basedOn w:val="Sinlista"/>
    <w:rsid w:val="009A3552"/>
    <w:pPr>
      <w:numPr>
        <w:numId w:val="12"/>
      </w:numPr>
    </w:pPr>
  </w:style>
  <w:style w:type="numbering" w:customStyle="1" w:styleId="List24">
    <w:name w:val="List 24"/>
    <w:basedOn w:val="Sinlista"/>
    <w:rsid w:val="009A3552"/>
    <w:pPr>
      <w:numPr>
        <w:numId w:val="13"/>
      </w:numPr>
    </w:pPr>
  </w:style>
  <w:style w:type="paragraph" w:customStyle="1" w:styleId="PoromisinA">
    <w:name w:val="Por omisión A"/>
    <w:rsid w:val="00781E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PrrafodelistaCar">
    <w:name w:val="Párrafo de lista Car"/>
    <w:aliases w:val="Segundo nivel de viñetas Car,List Paragraph Car,List Paragraph1 Car,Bullet List Car,FooterText Car,numbered Car,Paragraphe de liste1 Car,lp1 Car,Bulletr List Paragraph Car,Foot Car,列出段落 Car,列出段落1 Car,List Paragraph2 Car,リスト段落1 Car"/>
    <w:link w:val="Prrafodelista"/>
    <w:uiPriority w:val="34"/>
    <w:locked/>
    <w:rsid w:val="00A6650E"/>
    <w:rPr>
      <w:rFonts w:ascii="Calibri" w:eastAsia="Calibri" w:hAnsi="Calibri" w:cs="Times New Roman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665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50E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5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numbering" w:customStyle="1" w:styleId="List19">
    <w:name w:val="List 19"/>
    <w:basedOn w:val="Sinlista"/>
    <w:rsid w:val="00DE00C4"/>
    <w:pPr>
      <w:numPr>
        <w:numId w:val="22"/>
      </w:numPr>
    </w:pPr>
  </w:style>
  <w:style w:type="numbering" w:customStyle="1" w:styleId="List20">
    <w:name w:val="List 20"/>
    <w:basedOn w:val="Sinlista"/>
    <w:rsid w:val="00DE00C4"/>
    <w:pPr>
      <w:numPr>
        <w:numId w:val="23"/>
      </w:numPr>
    </w:pPr>
  </w:style>
  <w:style w:type="numbering" w:customStyle="1" w:styleId="List21">
    <w:name w:val="List 21"/>
    <w:basedOn w:val="Sinlista"/>
    <w:rsid w:val="00DE00C4"/>
    <w:pPr>
      <w:numPr>
        <w:numId w:val="24"/>
      </w:numPr>
    </w:pPr>
  </w:style>
  <w:style w:type="numbering" w:customStyle="1" w:styleId="List22">
    <w:name w:val="List 22"/>
    <w:basedOn w:val="Sinlista"/>
    <w:rsid w:val="00DE00C4"/>
    <w:pPr>
      <w:numPr>
        <w:numId w:val="25"/>
      </w:numPr>
    </w:pPr>
  </w:style>
  <w:style w:type="numbering" w:customStyle="1" w:styleId="List25">
    <w:name w:val="List 25"/>
    <w:basedOn w:val="Sinlista"/>
    <w:rsid w:val="00DE00C4"/>
    <w:pPr>
      <w:numPr>
        <w:numId w:val="26"/>
      </w:numPr>
    </w:pPr>
  </w:style>
  <w:style w:type="numbering" w:customStyle="1" w:styleId="List26">
    <w:name w:val="List 26"/>
    <w:basedOn w:val="Sinlista"/>
    <w:rsid w:val="00DE00C4"/>
    <w:pPr>
      <w:numPr>
        <w:numId w:val="27"/>
      </w:numPr>
    </w:pPr>
  </w:style>
  <w:style w:type="numbering" w:customStyle="1" w:styleId="List29">
    <w:name w:val="List 29"/>
    <w:basedOn w:val="Sinlista"/>
    <w:rsid w:val="00DE00C4"/>
    <w:pPr>
      <w:numPr>
        <w:numId w:val="28"/>
      </w:numPr>
    </w:pPr>
  </w:style>
  <w:style w:type="numbering" w:customStyle="1" w:styleId="List30">
    <w:name w:val="List 30"/>
    <w:basedOn w:val="Sinlista"/>
    <w:rsid w:val="00DE00C4"/>
    <w:pPr>
      <w:numPr>
        <w:numId w:val="29"/>
      </w:numPr>
    </w:pPr>
  </w:style>
  <w:style w:type="numbering" w:customStyle="1" w:styleId="List31">
    <w:name w:val="List 31"/>
    <w:basedOn w:val="Sinlista"/>
    <w:rsid w:val="00DE00C4"/>
    <w:pPr>
      <w:numPr>
        <w:numId w:val="30"/>
      </w:numPr>
    </w:pPr>
  </w:style>
  <w:style w:type="numbering" w:customStyle="1" w:styleId="List33">
    <w:name w:val="List 33"/>
    <w:basedOn w:val="Sinlista"/>
    <w:rsid w:val="00DE00C4"/>
    <w:pPr>
      <w:numPr>
        <w:numId w:val="31"/>
      </w:numPr>
    </w:pPr>
  </w:style>
  <w:style w:type="numbering" w:customStyle="1" w:styleId="List34">
    <w:name w:val="List 34"/>
    <w:basedOn w:val="Sinlista"/>
    <w:rsid w:val="00DE00C4"/>
    <w:pPr>
      <w:numPr>
        <w:numId w:val="32"/>
      </w:numPr>
    </w:pPr>
  </w:style>
  <w:style w:type="numbering" w:customStyle="1" w:styleId="List35">
    <w:name w:val="List 35"/>
    <w:basedOn w:val="Sinlista"/>
    <w:rsid w:val="00DE00C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ONDO%20COLOMBIA%20EN%20PAZ\FUNCIONARIOS%20UNIDAD\APOLANIA\WORD%20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C7E6-206C-4E8C-BBEF-BAEFDB85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LOGO.dotx</Template>
  <TotalTime>0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Webmaster Fiducoldex</cp:lastModifiedBy>
  <cp:revision>2</cp:revision>
  <cp:lastPrinted>2017-12-13T04:46:00Z</cp:lastPrinted>
  <dcterms:created xsi:type="dcterms:W3CDTF">2018-01-18T15:17:00Z</dcterms:created>
  <dcterms:modified xsi:type="dcterms:W3CDTF">2018-01-18T15:17:00Z</dcterms:modified>
</cp:coreProperties>
</file>