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0460" w14:textId="268D8169" w:rsidR="00F63F93" w:rsidRPr="00906D57" w:rsidRDefault="00F63F93" w:rsidP="00F63F93">
      <w:pPr>
        <w:spacing w:before="240"/>
        <w:ind w:right="-93"/>
        <w:jc w:val="center"/>
        <w:rPr>
          <w:rFonts w:cs="Segoe UI"/>
          <w:b/>
          <w:bCs/>
          <w:sz w:val="20"/>
          <w:szCs w:val="20"/>
        </w:rPr>
      </w:pPr>
      <w:r w:rsidRPr="00906D57">
        <w:rPr>
          <w:rFonts w:cs="Segoe UI"/>
          <w:b/>
          <w:bCs/>
          <w:sz w:val="20"/>
          <w:szCs w:val="20"/>
        </w:rPr>
        <w:t xml:space="preserve">ANEXO No. </w:t>
      </w:r>
      <w:r w:rsidR="00081BAC" w:rsidRPr="00906D57">
        <w:rPr>
          <w:rFonts w:cs="Segoe UI"/>
          <w:b/>
          <w:bCs/>
          <w:sz w:val="20"/>
          <w:szCs w:val="20"/>
        </w:rPr>
        <w:t>2</w:t>
      </w:r>
    </w:p>
    <w:p w14:paraId="0594B0B8" w14:textId="5CCF5441" w:rsidR="00F63F93" w:rsidRPr="00906D57" w:rsidRDefault="00F63F93" w:rsidP="00F63F93">
      <w:pPr>
        <w:spacing w:before="240"/>
        <w:ind w:right="-93"/>
        <w:jc w:val="center"/>
        <w:rPr>
          <w:rFonts w:cs="Segoe UI"/>
          <w:b/>
          <w:sz w:val="20"/>
          <w:szCs w:val="20"/>
        </w:rPr>
      </w:pPr>
      <w:r w:rsidRPr="00906D57">
        <w:rPr>
          <w:rFonts w:cs="Segoe UI"/>
          <w:b/>
          <w:sz w:val="20"/>
          <w:szCs w:val="20"/>
        </w:rPr>
        <w:t>CARTA DE PRESENTACIÓN DE LA PROPUESTA Y OFERTA ECON</w:t>
      </w:r>
      <w:r w:rsidR="003B5095" w:rsidRPr="00906D57">
        <w:rPr>
          <w:rFonts w:cs="Segoe UI"/>
          <w:b/>
          <w:sz w:val="20"/>
          <w:szCs w:val="20"/>
        </w:rPr>
        <w:t>Ó</w:t>
      </w:r>
      <w:r w:rsidRPr="00906D57">
        <w:rPr>
          <w:rFonts w:cs="Segoe UI"/>
          <w:b/>
          <w:sz w:val="20"/>
          <w:szCs w:val="20"/>
        </w:rPr>
        <w:t>MICA</w:t>
      </w:r>
    </w:p>
    <w:p w14:paraId="344C2E27" w14:textId="77777777" w:rsidR="00F63F93" w:rsidRPr="00906D57" w:rsidRDefault="00F63F93" w:rsidP="008F3F8F">
      <w:pPr>
        <w:spacing w:before="240"/>
        <w:ind w:right="49"/>
        <w:jc w:val="both"/>
        <w:rPr>
          <w:rFonts w:cs="Segoe UI"/>
          <w:sz w:val="20"/>
          <w:szCs w:val="20"/>
        </w:rPr>
      </w:pPr>
      <w:r w:rsidRPr="00906D57">
        <w:rPr>
          <w:rFonts w:cs="Segoe UI"/>
          <w:sz w:val="20"/>
          <w:szCs w:val="20"/>
        </w:rPr>
        <w:t xml:space="preserve">Ciudad y Fecha: </w:t>
      </w:r>
      <w:sdt>
        <w:sdtPr>
          <w:rPr>
            <w:rFonts w:cs="Segoe UI"/>
            <w:sz w:val="20"/>
            <w:szCs w:val="20"/>
          </w:rPr>
          <w:id w:val="-216598570"/>
          <w:placeholder>
            <w:docPart w:val="83E70B7B0DD54922935D6B586F71818C"/>
          </w:placeholder>
          <w:showingPlcHdr/>
        </w:sdtPr>
        <w:sdtContent>
          <w:r w:rsidRPr="00906D57">
            <w:rPr>
              <w:rFonts w:cstheme="majorBidi"/>
              <w:color w:val="808080" w:themeColor="background1" w:themeShade="80"/>
              <w:sz w:val="20"/>
              <w:szCs w:val="20"/>
            </w:rPr>
            <w:t>Haga clic aquí para escribir texto.</w:t>
          </w:r>
        </w:sdtContent>
      </w:sdt>
      <w:r w:rsidRPr="00906D57">
        <w:rPr>
          <w:rFonts w:cs="Segoe UI"/>
          <w:sz w:val="20"/>
          <w:szCs w:val="20"/>
        </w:rPr>
        <w:t xml:space="preserve">  </w:t>
      </w:r>
    </w:p>
    <w:p w14:paraId="6993678E" w14:textId="0FE6FF9F" w:rsidR="00F63F93" w:rsidRPr="00906D57" w:rsidRDefault="00F63F93" w:rsidP="008F3F8F">
      <w:pPr>
        <w:spacing w:before="240"/>
        <w:ind w:right="49"/>
        <w:jc w:val="both"/>
        <w:rPr>
          <w:rFonts w:cs="Segoe UI"/>
          <w:sz w:val="20"/>
          <w:szCs w:val="20"/>
        </w:rPr>
      </w:pPr>
      <w:r w:rsidRPr="00906D57">
        <w:rPr>
          <w:rFonts w:cs="Segoe UI"/>
          <w:sz w:val="20"/>
          <w:szCs w:val="20"/>
        </w:rPr>
        <w:t>Señor</w:t>
      </w:r>
      <w:r w:rsidR="00906D57">
        <w:rPr>
          <w:rFonts w:cs="Segoe UI"/>
          <w:sz w:val="20"/>
          <w:szCs w:val="20"/>
        </w:rPr>
        <w:t>es</w:t>
      </w:r>
    </w:p>
    <w:p w14:paraId="56F8A72C" w14:textId="41DD9E82" w:rsidR="00F63F93" w:rsidRPr="00906D57" w:rsidRDefault="00F63F93" w:rsidP="008F3F8F">
      <w:pPr>
        <w:ind w:right="49"/>
        <w:jc w:val="both"/>
        <w:rPr>
          <w:rFonts w:cs="Segoe UI"/>
          <w:b/>
          <w:bCs/>
          <w:sz w:val="20"/>
          <w:szCs w:val="20"/>
        </w:rPr>
      </w:pPr>
      <w:r w:rsidRPr="00906D57">
        <w:rPr>
          <w:rFonts w:cs="Segoe UI"/>
          <w:b/>
          <w:bCs/>
          <w:sz w:val="20"/>
          <w:szCs w:val="20"/>
        </w:rPr>
        <w:t>COLOMBIA PRODUCTIVA</w:t>
      </w:r>
    </w:p>
    <w:p w14:paraId="1C32351A" w14:textId="77777777" w:rsidR="00F63F93" w:rsidRPr="00906D57" w:rsidRDefault="00F63F93" w:rsidP="008F3F8F">
      <w:pPr>
        <w:ind w:right="49"/>
        <w:jc w:val="both"/>
        <w:rPr>
          <w:rFonts w:cs="Segoe UI"/>
          <w:sz w:val="20"/>
          <w:szCs w:val="20"/>
        </w:rPr>
      </w:pPr>
      <w:r w:rsidRPr="00906D57">
        <w:rPr>
          <w:rFonts w:cs="Segoe UI"/>
          <w:sz w:val="20"/>
          <w:szCs w:val="20"/>
        </w:rPr>
        <w:t xml:space="preserve">FIDUCIARIA COLOMBIANA DE COMERCIO EXTERIOR S.A. - FIDUCOLDEX VOCERA DEL FIDEICOMISO COLOMBIA PRODUCTIVA </w:t>
      </w:r>
    </w:p>
    <w:p w14:paraId="4D2BF26C" w14:textId="7C892F0F" w:rsidR="00F63F93" w:rsidRPr="00906D57" w:rsidRDefault="00F63F93" w:rsidP="008F3F8F">
      <w:pPr>
        <w:ind w:right="49"/>
        <w:jc w:val="both"/>
        <w:rPr>
          <w:rFonts w:cs="Segoe UI"/>
          <w:sz w:val="20"/>
          <w:szCs w:val="20"/>
        </w:rPr>
      </w:pPr>
      <w:r w:rsidRPr="00906D57">
        <w:rPr>
          <w:rFonts w:cs="Segoe UI"/>
          <w:sz w:val="20"/>
          <w:szCs w:val="20"/>
        </w:rPr>
        <w:t>Calle 28 No. 13 A – 24</w:t>
      </w:r>
      <w:r w:rsidR="00906D57">
        <w:rPr>
          <w:rFonts w:cs="Segoe UI"/>
          <w:sz w:val="20"/>
          <w:szCs w:val="20"/>
        </w:rPr>
        <w:t>,</w:t>
      </w:r>
      <w:r w:rsidRPr="00906D57">
        <w:rPr>
          <w:rFonts w:cs="Segoe UI"/>
          <w:sz w:val="20"/>
          <w:szCs w:val="20"/>
        </w:rPr>
        <w:t xml:space="preserve"> Piso 6º </w:t>
      </w:r>
    </w:p>
    <w:p w14:paraId="29FFFA1E" w14:textId="77777777" w:rsidR="00F63F93" w:rsidRPr="00906D57" w:rsidRDefault="00F63F93" w:rsidP="008F3F8F">
      <w:pPr>
        <w:ind w:right="49"/>
        <w:jc w:val="both"/>
        <w:rPr>
          <w:rFonts w:cs="Segoe UI"/>
          <w:sz w:val="20"/>
          <w:szCs w:val="20"/>
        </w:rPr>
      </w:pPr>
      <w:r w:rsidRPr="00906D57">
        <w:rPr>
          <w:rFonts w:cs="Segoe UI"/>
          <w:sz w:val="20"/>
          <w:szCs w:val="20"/>
        </w:rPr>
        <w:t xml:space="preserve">Bogotá D.C. </w:t>
      </w:r>
    </w:p>
    <w:p w14:paraId="6C66E1C9" w14:textId="77777777" w:rsidR="003B5095" w:rsidRPr="00906D57" w:rsidRDefault="003B5095" w:rsidP="00F63F93">
      <w:pPr>
        <w:jc w:val="both"/>
        <w:rPr>
          <w:rFonts w:cs="Segoe UI"/>
          <w:sz w:val="20"/>
          <w:szCs w:val="20"/>
        </w:rPr>
      </w:pPr>
    </w:p>
    <w:p w14:paraId="7E474F83" w14:textId="5C18ADE0" w:rsidR="00F63F93" w:rsidRPr="00906D57" w:rsidRDefault="00F63F93" w:rsidP="00F63F93">
      <w:pPr>
        <w:jc w:val="both"/>
        <w:rPr>
          <w:rFonts w:cs="Segoe UI"/>
          <w:sz w:val="20"/>
          <w:szCs w:val="20"/>
        </w:rPr>
      </w:pPr>
      <w:r w:rsidRPr="00906D57">
        <w:rPr>
          <w:rFonts w:cs="Segoe UI"/>
          <w:sz w:val="20"/>
          <w:szCs w:val="20"/>
        </w:rPr>
        <w:t xml:space="preserve">Yo, </w:t>
      </w:r>
      <w:sdt>
        <w:sdtPr>
          <w:rPr>
            <w:rFonts w:cs="Segoe UI"/>
            <w:sz w:val="20"/>
            <w:szCs w:val="20"/>
          </w:rPr>
          <w:id w:val="810759987"/>
          <w:placeholder>
            <w:docPart w:val="FA5E2CBB048F4F1E83624077576B81CC"/>
          </w:placeholder>
          <w:showingPlcHdr/>
        </w:sdtPr>
        <w:sdtContent>
          <w:r w:rsidRPr="00906D57">
            <w:rPr>
              <w:rFonts w:cstheme="majorBidi"/>
              <w:color w:val="808080" w:themeColor="background1" w:themeShade="80"/>
              <w:sz w:val="20"/>
              <w:szCs w:val="20"/>
            </w:rPr>
            <w:t>Haga clic aquí para escribir texto.</w:t>
          </w:r>
        </w:sdtContent>
      </w:sdt>
      <w:r w:rsidRPr="00906D57">
        <w:rPr>
          <w:rFonts w:cs="Segoe UI"/>
          <w:sz w:val="20"/>
          <w:szCs w:val="20"/>
        </w:rPr>
        <w:t xml:space="preserve">, identificado con la C.C. </w:t>
      </w:r>
      <w:sdt>
        <w:sdtPr>
          <w:rPr>
            <w:rFonts w:cs="Segoe UI"/>
            <w:sz w:val="20"/>
            <w:szCs w:val="20"/>
          </w:rPr>
          <w:id w:val="-212120205"/>
          <w:placeholder>
            <w:docPart w:val="B10CE78B005642049171C4759086AB24"/>
          </w:placeholder>
          <w:showingPlcHdr/>
        </w:sdtPr>
        <w:sdtContent>
          <w:r w:rsidRPr="00906D57">
            <w:rPr>
              <w:rFonts w:cstheme="majorBidi"/>
              <w:color w:val="808080" w:themeColor="background1" w:themeShade="80"/>
              <w:sz w:val="20"/>
              <w:szCs w:val="20"/>
            </w:rPr>
            <w:t>Haga clic aquí para escribir texto.</w:t>
          </w:r>
        </w:sdtContent>
      </w:sdt>
      <w:r w:rsidRPr="00906D57">
        <w:rPr>
          <w:rFonts w:cs="Segoe UI"/>
          <w:sz w:val="20"/>
          <w:szCs w:val="20"/>
        </w:rPr>
        <w:t xml:space="preserve"> de </w:t>
      </w:r>
      <w:sdt>
        <w:sdtPr>
          <w:rPr>
            <w:rFonts w:cs="Segoe UI"/>
            <w:sz w:val="20"/>
            <w:szCs w:val="20"/>
          </w:rPr>
          <w:id w:val="-1394353156"/>
          <w:placeholder>
            <w:docPart w:val="23942FE240834C7A88B40DCF9DE3CB92"/>
          </w:placeholder>
          <w:showingPlcHdr/>
        </w:sdtPr>
        <w:sdtContent>
          <w:r w:rsidRPr="00906D57">
            <w:rPr>
              <w:rFonts w:cstheme="majorBidi"/>
              <w:color w:val="808080" w:themeColor="background1" w:themeShade="80"/>
              <w:sz w:val="20"/>
              <w:szCs w:val="20"/>
            </w:rPr>
            <w:t>Haga clic aquí para escribir texto.</w:t>
          </w:r>
        </w:sdtContent>
      </w:sdt>
      <w:r w:rsidRPr="00906D57">
        <w:rPr>
          <w:rFonts w:cs="Segoe UI"/>
          <w:sz w:val="20"/>
          <w:szCs w:val="20"/>
        </w:rPr>
        <w:t xml:space="preserve"> actuando como representante legal de la empresa </w:t>
      </w:r>
      <w:sdt>
        <w:sdtPr>
          <w:rPr>
            <w:rFonts w:cs="Segoe UI"/>
            <w:sz w:val="20"/>
            <w:szCs w:val="20"/>
          </w:rPr>
          <w:id w:val="-1804155193"/>
          <w:placeholder>
            <w:docPart w:val="8E08AAC0CFBA4D75AD7AE44BE6044EF7"/>
          </w:placeholder>
          <w:showingPlcHdr/>
        </w:sdtPr>
        <w:sdtContent>
          <w:r w:rsidRPr="00906D57">
            <w:rPr>
              <w:rFonts w:cstheme="majorBidi"/>
              <w:color w:val="808080" w:themeColor="background1" w:themeShade="80"/>
              <w:sz w:val="20"/>
              <w:szCs w:val="20"/>
            </w:rPr>
            <w:t>Haga clic aquí para escribir texto.</w:t>
          </w:r>
        </w:sdtContent>
      </w:sdt>
      <w:r w:rsidRPr="00906D57">
        <w:rPr>
          <w:rFonts w:cs="Segoe UI"/>
          <w:sz w:val="20"/>
          <w:szCs w:val="20"/>
        </w:rPr>
        <w:t xml:space="preserve">, de acuerdo con lo establecido en la </w:t>
      </w:r>
      <w:r w:rsidR="00CE676C" w:rsidRPr="00906D57">
        <w:rPr>
          <w:rFonts w:cs="Segoe UI"/>
          <w:sz w:val="20"/>
          <w:szCs w:val="20"/>
        </w:rPr>
        <w:t>invitación cerrada</w:t>
      </w:r>
      <w:r w:rsidRPr="00906D57">
        <w:rPr>
          <w:rFonts w:cs="Segoe UI"/>
          <w:sz w:val="20"/>
          <w:szCs w:val="20"/>
        </w:rPr>
        <w:t xml:space="preserve"> </w:t>
      </w:r>
      <w:r w:rsidR="0075001F">
        <w:rPr>
          <w:rFonts w:cs="Segoe UI"/>
          <w:sz w:val="20"/>
          <w:szCs w:val="20"/>
        </w:rPr>
        <w:t xml:space="preserve">– RFI </w:t>
      </w:r>
      <w:r w:rsidR="00470D48">
        <w:rPr>
          <w:rFonts w:cs="Segoe UI"/>
          <w:sz w:val="20"/>
          <w:szCs w:val="20"/>
        </w:rPr>
        <w:t>02</w:t>
      </w:r>
      <w:r w:rsidR="00184DB2" w:rsidRPr="00184DB2">
        <w:rPr>
          <w:rFonts w:cs="Segoe UI"/>
          <w:color w:val="C00000"/>
          <w:sz w:val="20"/>
          <w:szCs w:val="20"/>
        </w:rPr>
        <w:t>4</w:t>
      </w:r>
      <w:r w:rsidR="00470D48" w:rsidRPr="00184DB2">
        <w:rPr>
          <w:rFonts w:cs="Segoe UI"/>
          <w:strike/>
          <w:sz w:val="20"/>
          <w:szCs w:val="20"/>
        </w:rPr>
        <w:t>3</w:t>
      </w:r>
      <w:r w:rsidR="0075001F">
        <w:rPr>
          <w:rFonts w:cs="Segoe UI"/>
          <w:sz w:val="20"/>
          <w:szCs w:val="20"/>
        </w:rPr>
        <w:t xml:space="preserve">-2025 </w:t>
      </w:r>
      <w:r w:rsidRPr="00906D57">
        <w:rPr>
          <w:rFonts w:cs="Segoe UI"/>
          <w:sz w:val="20"/>
          <w:szCs w:val="20"/>
        </w:rPr>
        <w:t>para</w:t>
      </w:r>
      <w:r w:rsidR="00FE1182" w:rsidRPr="00906D57">
        <w:rPr>
          <w:rFonts w:cs="Segoe UI"/>
          <w:sz w:val="20"/>
          <w:szCs w:val="20"/>
        </w:rPr>
        <w:t xml:space="preserve"> </w:t>
      </w:r>
      <w:r w:rsidR="00591C9B">
        <w:rPr>
          <w:rFonts w:cs="Segoe UI"/>
          <w:sz w:val="20"/>
          <w:szCs w:val="20"/>
        </w:rPr>
        <w:t>“</w:t>
      </w:r>
      <w:r w:rsidR="00591C9B" w:rsidRPr="00591C9B">
        <w:rPr>
          <w:rFonts w:cs="Segoe UI"/>
          <w:sz w:val="20"/>
          <w:szCs w:val="20"/>
        </w:rPr>
        <w:t>Seleccionar y contratar la prestación del servicio de apoyo logístico para la realización de tres ruedas de conexión (3) para el proyecto ‘Mejores proveedores en Destinos de Paz’, de la estrategia ‘</w:t>
      </w:r>
      <w:proofErr w:type="spellStart"/>
      <w:r w:rsidR="00591C9B" w:rsidRPr="00591C9B">
        <w:rPr>
          <w:rFonts w:cs="Segoe UI"/>
          <w:sz w:val="20"/>
          <w:szCs w:val="20"/>
        </w:rPr>
        <w:t>EnCadena</w:t>
      </w:r>
      <w:proofErr w:type="spellEnd"/>
      <w:r w:rsidR="00591C9B" w:rsidRPr="00591C9B">
        <w:rPr>
          <w:rFonts w:cs="Segoe UI"/>
          <w:sz w:val="20"/>
          <w:szCs w:val="20"/>
        </w:rPr>
        <w:t>, mejores proveedores</w:t>
      </w:r>
      <w:r w:rsidR="00FE1182" w:rsidRPr="00906D57">
        <w:rPr>
          <w:rFonts w:cs="Segoe UI"/>
          <w:sz w:val="20"/>
          <w:szCs w:val="20"/>
        </w:rPr>
        <w:t xml:space="preserve">”, </w:t>
      </w:r>
      <w:r w:rsidRPr="00906D57">
        <w:rPr>
          <w:rFonts w:cs="Arial"/>
          <w:sz w:val="20"/>
          <w:szCs w:val="20"/>
        </w:rPr>
        <w:t xml:space="preserve">y en caso de que sea aceptada por </w:t>
      </w:r>
      <w:r w:rsidRPr="00906D57">
        <w:rPr>
          <w:rFonts w:cs="Arial"/>
          <w:b/>
          <w:bCs/>
          <w:sz w:val="20"/>
          <w:szCs w:val="20"/>
        </w:rPr>
        <w:t>COLOMBIA PRODUCTIVA</w:t>
      </w:r>
      <w:r w:rsidRPr="00906D57">
        <w:rPr>
          <w:rFonts w:cs="Arial"/>
          <w:sz w:val="20"/>
          <w:szCs w:val="20"/>
        </w:rPr>
        <w:t>, me comprometo a firmar el contrato correspondiente y, declaro que:</w:t>
      </w:r>
    </w:p>
    <w:p w14:paraId="10C24609" w14:textId="77777777" w:rsidR="00F63F93" w:rsidRPr="00906D57" w:rsidRDefault="00F63F93" w:rsidP="00F63F93">
      <w:pPr>
        <w:jc w:val="both"/>
        <w:rPr>
          <w:rFonts w:cs="Arial"/>
          <w:sz w:val="20"/>
          <w:szCs w:val="20"/>
        </w:rPr>
      </w:pPr>
    </w:p>
    <w:p w14:paraId="08057B0C"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Conozco los términos del proceso de invitación en referencia, así como los demás anexos y documentos relacionados con el mismo, y acepto cumplir todo lo dispuesto en ellos. </w:t>
      </w:r>
    </w:p>
    <w:p w14:paraId="554E428A"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Ofrezco ejecutar el objeto de la invitación y las obligaciones de este, con el personal que se requiera. </w:t>
      </w:r>
    </w:p>
    <w:p w14:paraId="365B9767"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Declaro bajo la gravedad de juramento:</w:t>
      </w:r>
    </w:p>
    <w:p w14:paraId="72CC1A24" w14:textId="77777777" w:rsidR="00F63F93" w:rsidRPr="0075001F" w:rsidRDefault="00F63F93" w:rsidP="00F63F93">
      <w:pPr>
        <w:ind w:left="426"/>
        <w:jc w:val="both"/>
        <w:rPr>
          <w:rFonts w:cs="Helvetica"/>
          <w:sz w:val="20"/>
          <w:szCs w:val="20"/>
        </w:rPr>
      </w:pPr>
      <w:r w:rsidRPr="00906D57">
        <w:rPr>
          <w:rFonts w:cs="Arial"/>
          <w:sz w:val="20"/>
          <w:szCs w:val="20"/>
        </w:rPr>
        <w:t xml:space="preserve">3.1. Que toda la información aportada y contenida en mi propuesta es veraz y susceptible de comprobación. </w:t>
      </w:r>
    </w:p>
    <w:p w14:paraId="1B13BB1C" w14:textId="77777777" w:rsidR="00F63F93" w:rsidRPr="0075001F" w:rsidRDefault="00F63F93" w:rsidP="00F63F93">
      <w:pPr>
        <w:ind w:left="426"/>
        <w:jc w:val="both"/>
        <w:rPr>
          <w:rFonts w:cs="Helvetica"/>
          <w:sz w:val="20"/>
          <w:szCs w:val="20"/>
        </w:rPr>
      </w:pPr>
      <w:r w:rsidRPr="00906D57">
        <w:rPr>
          <w:rFonts w:cs="Arial"/>
          <w:sz w:val="20"/>
          <w:szCs w:val="20"/>
        </w:rPr>
        <w:t xml:space="preserve">3.2. No estar incurso dentro de las políticas de conflicto de intereses, inhabilidades e incompatibilidades, previstas en el Código de Buen Gobierno Corporativo de </w:t>
      </w:r>
      <w:r w:rsidRPr="00906D57">
        <w:rPr>
          <w:rFonts w:cs="Arial"/>
          <w:b/>
          <w:bCs/>
          <w:sz w:val="20"/>
          <w:szCs w:val="20"/>
        </w:rPr>
        <w:t>FIDUCOLDEX</w:t>
      </w:r>
      <w:r w:rsidRPr="00906D57">
        <w:rPr>
          <w:rFonts w:cs="Arial"/>
          <w:sz w:val="20"/>
          <w:szCs w:val="20"/>
        </w:rPr>
        <w:t xml:space="preserve"> (www.fiducoldex.com.co), en las causales de inhabilidad e incompatibilidad previstas en el artículo 8 de la Ley 80 de 1993, respecto de los representantes legales, miembros de la Junta Directiva de </w:t>
      </w:r>
      <w:r w:rsidRPr="00906D57">
        <w:rPr>
          <w:rFonts w:cs="Arial"/>
          <w:b/>
          <w:bCs/>
          <w:sz w:val="20"/>
          <w:szCs w:val="20"/>
        </w:rPr>
        <w:t>FIDUCOLDEX</w:t>
      </w:r>
      <w:r w:rsidRPr="00906D57">
        <w:rPr>
          <w:rFonts w:cs="Arial"/>
          <w:sz w:val="20"/>
          <w:szCs w:val="20"/>
        </w:rPr>
        <w:t xml:space="preserve"> y miembros de la Junta Asesora de </w:t>
      </w:r>
      <w:r w:rsidRPr="00906D57">
        <w:rPr>
          <w:rFonts w:cs="Arial"/>
          <w:b/>
          <w:bCs/>
          <w:sz w:val="20"/>
          <w:szCs w:val="20"/>
        </w:rPr>
        <w:t>COLOMBIA PRODUCTIVA</w:t>
      </w:r>
      <w:r w:rsidRPr="00906D57">
        <w:rPr>
          <w:rFonts w:cs="Arial"/>
          <w:sz w:val="20"/>
          <w:szCs w:val="20"/>
        </w:rPr>
        <w:t xml:space="preserve"> y en las demás establecidas en la Constitución Política o en la ley.</w:t>
      </w:r>
    </w:p>
    <w:p w14:paraId="5EFDE787"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Acepto las condiciones y demás exigencias para la ejecución del contrato. </w:t>
      </w:r>
    </w:p>
    <w:p w14:paraId="4DA81563"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Manifiesto de manera libre, inequívoca, específica y expresa, mi autorización para el tratamiento de datos de carácter personal que estén contenidos en la presente oferta y en sus anexos. Asimismo,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44494DA8"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lastRenderedPageBreak/>
        <w:t xml:space="preserve">Realizaré los trámites y remitiré los documentos necesarios para el perfeccionamiento y ejecución del contrato. </w:t>
      </w:r>
    </w:p>
    <w:p w14:paraId="4B3505F0"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Conozco y acepto en un todo las leyes generales y especiales aplicables a este proceso contractual. </w:t>
      </w:r>
    </w:p>
    <w:p w14:paraId="4C31B535"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El proponente no está reportado en el último Boletín de </w:t>
      </w:r>
      <w:bookmarkStart w:id="0" w:name="_Int_BC1TnGfb"/>
      <w:proofErr w:type="gramStart"/>
      <w:r w:rsidRPr="00906D57">
        <w:rPr>
          <w:rFonts w:cs="Arial"/>
          <w:sz w:val="20"/>
          <w:szCs w:val="20"/>
        </w:rPr>
        <w:t>Responsables</w:t>
      </w:r>
      <w:bookmarkEnd w:id="0"/>
      <w:proofErr w:type="gramEnd"/>
      <w:r w:rsidRPr="00906D57">
        <w:rPr>
          <w:rFonts w:cs="Arial"/>
          <w:sz w:val="20"/>
          <w:szCs w:val="20"/>
        </w:rPr>
        <w:t xml:space="preserve"> Fiscales vigente a la fecha de la presentación de la propuesta, expedido por la Contraloría General de la República.</w:t>
      </w:r>
    </w:p>
    <w:p w14:paraId="2A01971C" w14:textId="5A83CD5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He leído cuidadosamente los términos de </w:t>
      </w:r>
      <w:r w:rsidR="003B5095" w:rsidRPr="00906D57">
        <w:rPr>
          <w:rFonts w:cs="Arial"/>
          <w:sz w:val="20"/>
          <w:szCs w:val="20"/>
        </w:rPr>
        <w:t>la invitación referida</w:t>
      </w:r>
      <w:r w:rsidRPr="00906D57">
        <w:rPr>
          <w:rFonts w:cs="Arial"/>
          <w:sz w:val="20"/>
          <w:szCs w:val="20"/>
        </w:rPr>
        <w:t xml:space="preserve">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1A0ED362"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Como proponente cuento con la capacidad y experiencia suficiente para ejecutar el contrato objeto de esta invitación. </w:t>
      </w:r>
    </w:p>
    <w:p w14:paraId="45D011A5"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Ninguno de los documentos de la propuesta cuenta con reserva legal. (En caso contrario el proponente deberá indicar cuáles cuentan con reserva legal y bajo qué normas). </w:t>
      </w:r>
    </w:p>
    <w:p w14:paraId="5A41C5E0" w14:textId="3CC4CCA5" w:rsidR="00F63F93" w:rsidRPr="0075001F" w:rsidRDefault="003A31C9" w:rsidP="00F63F93">
      <w:pPr>
        <w:pStyle w:val="Prrafodelista"/>
        <w:numPr>
          <w:ilvl w:val="0"/>
          <w:numId w:val="6"/>
        </w:numPr>
        <w:spacing w:after="0"/>
        <w:jc w:val="both"/>
        <w:rPr>
          <w:rFonts w:cs="Arial"/>
          <w:sz w:val="20"/>
          <w:szCs w:val="20"/>
        </w:rPr>
      </w:pPr>
      <w:r w:rsidRPr="0075001F">
        <w:rPr>
          <w:rFonts w:cs="Arial"/>
          <w:sz w:val="20"/>
          <w:szCs w:val="20"/>
        </w:rPr>
        <w:t xml:space="preserve">En caso de que sea seleccionada, </w:t>
      </w:r>
      <w:r w:rsidR="00EF4CD3" w:rsidRPr="00906D57">
        <w:rPr>
          <w:rFonts w:cs="Arial"/>
          <w:sz w:val="20"/>
          <w:szCs w:val="20"/>
        </w:rPr>
        <w:t>acepto</w:t>
      </w:r>
      <w:r w:rsidR="00EF4CD3" w:rsidRPr="0075001F">
        <w:rPr>
          <w:rFonts w:cs="Arial"/>
          <w:sz w:val="20"/>
          <w:szCs w:val="20"/>
        </w:rPr>
        <w:t xml:space="preserve"> que </w:t>
      </w:r>
      <w:r w:rsidRPr="0075001F">
        <w:rPr>
          <w:rFonts w:cs="Arial"/>
          <w:sz w:val="20"/>
          <w:szCs w:val="20"/>
        </w:rPr>
        <w:t xml:space="preserve">la propuesta </w:t>
      </w:r>
      <w:r w:rsidR="00EF4CD3" w:rsidRPr="0075001F">
        <w:rPr>
          <w:rFonts w:cs="Arial"/>
          <w:sz w:val="20"/>
          <w:szCs w:val="20"/>
        </w:rPr>
        <w:t>se mantendrá vigente durante el término de duración del contrato que se suscriba producto de</w:t>
      </w:r>
      <w:r w:rsidR="0075001F">
        <w:rPr>
          <w:rFonts w:cs="Arial"/>
          <w:sz w:val="20"/>
          <w:szCs w:val="20"/>
        </w:rPr>
        <w:t xml:space="preserve"> este</w:t>
      </w:r>
      <w:r w:rsidR="00EF4CD3" w:rsidRPr="0075001F">
        <w:rPr>
          <w:rFonts w:cs="Arial"/>
          <w:sz w:val="20"/>
          <w:szCs w:val="20"/>
        </w:rPr>
        <w:t xml:space="preserve"> proceso de selección.</w:t>
      </w:r>
    </w:p>
    <w:p w14:paraId="28510189" w14:textId="2C0F43BD"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Soy consciente y acepto que, en caso de ser adjudicado en el presente proceso de selección, </w:t>
      </w:r>
      <w:r w:rsidR="0075001F">
        <w:rPr>
          <w:rFonts w:cs="Arial"/>
          <w:sz w:val="20"/>
          <w:szCs w:val="20"/>
        </w:rPr>
        <w:t>como</w:t>
      </w:r>
      <w:r w:rsidRPr="00906D57">
        <w:rPr>
          <w:rFonts w:cs="Arial"/>
          <w:sz w:val="20"/>
          <w:szCs w:val="20"/>
        </w:rPr>
        <w:t xml:space="preserve"> proponente </w:t>
      </w:r>
      <w:r w:rsidR="0075001F">
        <w:rPr>
          <w:rFonts w:cs="Arial"/>
          <w:sz w:val="20"/>
          <w:szCs w:val="20"/>
        </w:rPr>
        <w:t xml:space="preserve">adjudicatario </w:t>
      </w:r>
      <w:r w:rsidRPr="00906D57">
        <w:rPr>
          <w:rFonts w:cs="Arial"/>
          <w:sz w:val="20"/>
          <w:szCs w:val="20"/>
        </w:rPr>
        <w:t>est</w:t>
      </w:r>
      <w:r w:rsidR="0075001F">
        <w:rPr>
          <w:rFonts w:cs="Arial"/>
          <w:sz w:val="20"/>
          <w:szCs w:val="20"/>
        </w:rPr>
        <w:t>oy</w:t>
      </w:r>
      <w:r w:rsidRPr="00906D57">
        <w:rPr>
          <w:rFonts w:cs="Arial"/>
          <w:sz w:val="20"/>
          <w:szCs w:val="20"/>
        </w:rPr>
        <w:t xml:space="preserve"> sujeto a un estudio denominado SARLAFT (Sistema de Administración del Riesgo de Lavado de Activos y Financiación del Terrorismo) y</w:t>
      </w:r>
      <w:r w:rsidR="0075001F">
        <w:rPr>
          <w:rFonts w:cs="Arial"/>
          <w:sz w:val="20"/>
          <w:szCs w:val="20"/>
        </w:rPr>
        <w:t>a que</w:t>
      </w:r>
      <w:r w:rsidRPr="00906D57">
        <w:rPr>
          <w:rFonts w:cs="Arial"/>
          <w:sz w:val="20"/>
          <w:szCs w:val="20"/>
        </w:rPr>
        <w:t xml:space="preserve"> es </w:t>
      </w:r>
      <w:r w:rsidR="00E52790">
        <w:rPr>
          <w:rFonts w:cs="Arial"/>
          <w:sz w:val="20"/>
          <w:szCs w:val="20"/>
        </w:rPr>
        <w:t xml:space="preserve">un </w:t>
      </w:r>
      <w:r w:rsidRPr="00906D57">
        <w:rPr>
          <w:rFonts w:cs="Arial"/>
          <w:sz w:val="20"/>
          <w:szCs w:val="20"/>
        </w:rPr>
        <w:t xml:space="preserve">requisito indispensable que la respuesta al mismo sea satisfactoria para poder suscribir el respectivo contrato. </w:t>
      </w:r>
    </w:p>
    <w:p w14:paraId="46B4B278"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1D2F8D4C"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Autorizo expresamente a </w:t>
      </w:r>
      <w:r w:rsidRPr="00906D57">
        <w:rPr>
          <w:rFonts w:cs="Arial"/>
          <w:b/>
          <w:bCs/>
          <w:sz w:val="20"/>
          <w:szCs w:val="20"/>
        </w:rPr>
        <w:t>FIDUCOLDEX S.A.-</w:t>
      </w:r>
      <w:r w:rsidRPr="00906D57">
        <w:rPr>
          <w:rFonts w:cs="Arial"/>
          <w:sz w:val="20"/>
          <w:szCs w:val="20"/>
        </w:rPr>
        <w:t xml:space="preserve"> VOCERA DEL FIDEICOMISO </w:t>
      </w:r>
      <w:r w:rsidRPr="00906D57">
        <w:rPr>
          <w:rFonts w:cs="Arial"/>
          <w:b/>
          <w:bCs/>
          <w:sz w:val="20"/>
          <w:szCs w:val="20"/>
        </w:rPr>
        <w:t>COLOMBIA PRODUCTIVA</w:t>
      </w:r>
      <w:r w:rsidRPr="00906D57">
        <w:rPr>
          <w:rFonts w:cs="Arial"/>
          <w:sz w:val="20"/>
          <w:szCs w:val="20"/>
        </w:rPr>
        <w:t xml:space="preserve">, para ser consultados (proponente, tercero y vinculados) en las listas internacionales vinculantes para Colombia relacionado con el Sistema de Administración del Riesgo de Lavado de Activos y Financiación del Terrorismo. </w:t>
      </w:r>
    </w:p>
    <w:p w14:paraId="444C5F12" w14:textId="13E32F7A" w:rsidR="00F63F93" w:rsidRPr="00906D57" w:rsidRDefault="00AD5BC3" w:rsidP="00F63F93">
      <w:pPr>
        <w:pStyle w:val="Prrafodelista"/>
        <w:numPr>
          <w:ilvl w:val="0"/>
          <w:numId w:val="6"/>
        </w:numPr>
        <w:spacing w:after="0"/>
        <w:jc w:val="both"/>
        <w:rPr>
          <w:rFonts w:cs="Arial"/>
          <w:sz w:val="20"/>
          <w:szCs w:val="20"/>
        </w:rPr>
      </w:pPr>
      <w:r>
        <w:rPr>
          <w:rFonts w:cs="Arial"/>
          <w:sz w:val="20"/>
          <w:szCs w:val="20"/>
        </w:rPr>
        <w:t xml:space="preserve">Como proponente adjudicatario </w:t>
      </w:r>
      <w:r w:rsidR="00F63F93" w:rsidRPr="00906D57">
        <w:rPr>
          <w:rFonts w:cs="Arial"/>
          <w:sz w:val="20"/>
          <w:szCs w:val="20"/>
        </w:rPr>
        <w:t>apoyar</w:t>
      </w:r>
      <w:r>
        <w:rPr>
          <w:rFonts w:cs="Arial"/>
          <w:sz w:val="20"/>
          <w:szCs w:val="20"/>
        </w:rPr>
        <w:t>é</w:t>
      </w:r>
      <w:r w:rsidR="00F63F93" w:rsidRPr="00906D57">
        <w:rPr>
          <w:rFonts w:cs="Arial"/>
          <w:sz w:val="20"/>
          <w:szCs w:val="20"/>
        </w:rPr>
        <w:t xml:space="preserve"> la acción del Estado Colombiano y particularmente la</w:t>
      </w:r>
      <w:r>
        <w:rPr>
          <w:rFonts w:cs="Arial"/>
          <w:sz w:val="20"/>
          <w:szCs w:val="20"/>
        </w:rPr>
        <w:t xml:space="preserve"> de la </w:t>
      </w:r>
      <w:r w:rsidR="00F63F93" w:rsidRPr="00906D57">
        <w:rPr>
          <w:rFonts w:cs="Arial"/>
          <w:sz w:val="20"/>
          <w:szCs w:val="20"/>
        </w:rPr>
        <w:t xml:space="preserve">FIDUCIARIA COLOMBIANA DE COMERCIO EXTERIOR S.A. – </w:t>
      </w:r>
      <w:r w:rsidR="00F63F93" w:rsidRPr="00906D57">
        <w:rPr>
          <w:rFonts w:cs="Arial"/>
          <w:b/>
          <w:bCs/>
          <w:sz w:val="20"/>
          <w:szCs w:val="20"/>
        </w:rPr>
        <w:t>FIDUCOLDEX S.A.</w:t>
      </w:r>
      <w:r w:rsidR="00F63F93" w:rsidRPr="00906D57">
        <w:rPr>
          <w:rFonts w:cs="Arial"/>
          <w:sz w:val="20"/>
          <w:szCs w:val="20"/>
        </w:rPr>
        <w:t xml:space="preserve"> </w:t>
      </w:r>
      <w:r>
        <w:rPr>
          <w:rFonts w:cs="Arial"/>
          <w:sz w:val="20"/>
          <w:szCs w:val="20"/>
        </w:rPr>
        <w:t>(</w:t>
      </w:r>
      <w:r w:rsidR="00F63F93" w:rsidRPr="00906D57">
        <w:rPr>
          <w:rFonts w:cs="Arial"/>
          <w:sz w:val="20"/>
          <w:szCs w:val="20"/>
        </w:rPr>
        <w:t xml:space="preserve">VOCERA DEL FIDEICOMISO </w:t>
      </w:r>
      <w:r w:rsidR="00F63F93" w:rsidRPr="00906D57">
        <w:rPr>
          <w:rFonts w:cs="Arial"/>
          <w:b/>
          <w:bCs/>
          <w:sz w:val="20"/>
          <w:szCs w:val="20"/>
        </w:rPr>
        <w:t>COLOMBIA PRODUCTIVA</w:t>
      </w:r>
      <w:r>
        <w:rPr>
          <w:rFonts w:cs="Arial"/>
          <w:sz w:val="20"/>
          <w:szCs w:val="20"/>
        </w:rPr>
        <w:t>)</w:t>
      </w:r>
      <w:r w:rsidR="00F63F93" w:rsidRPr="00906D57">
        <w:rPr>
          <w:rFonts w:cs="Arial"/>
          <w:sz w:val="20"/>
          <w:szCs w:val="20"/>
        </w:rPr>
        <w:t xml:space="preserve">, para fortalecer la transparencia y la responsabilidad de rendir cuentas, por lo tanto </w:t>
      </w:r>
      <w:r>
        <w:rPr>
          <w:rFonts w:cs="Arial"/>
          <w:sz w:val="20"/>
          <w:szCs w:val="20"/>
        </w:rPr>
        <w:t>m</w:t>
      </w:r>
      <w:r w:rsidR="00F63F93" w:rsidRPr="00906D57">
        <w:rPr>
          <w:rFonts w:cs="Arial"/>
          <w:sz w:val="20"/>
          <w:szCs w:val="20"/>
        </w:rPr>
        <w:t>e compromete a</w:t>
      </w:r>
      <w:r>
        <w:rPr>
          <w:rFonts w:cs="Arial"/>
          <w:sz w:val="20"/>
          <w:szCs w:val="20"/>
        </w:rPr>
        <w:t>:</w:t>
      </w:r>
      <w:r w:rsidR="00F63F93" w:rsidRPr="00906D57">
        <w:rPr>
          <w:rFonts w:cs="Arial"/>
          <w:sz w:val="20"/>
          <w:szCs w:val="20"/>
        </w:rPr>
        <w:t xml:space="preserve"> (i) no ofrecer, ni entregar dádivas, agasajos, regalos, favores o cualquier otra clase de beneficios, a ningún funcionario, ni pariente en cuarto grado de consanguinidad y segundo de afinidad y primero civil en relación con </w:t>
      </w:r>
      <w:r>
        <w:rPr>
          <w:rFonts w:cs="Arial"/>
          <w:sz w:val="20"/>
          <w:szCs w:val="20"/>
        </w:rPr>
        <w:t>mi</w:t>
      </w:r>
      <w:r w:rsidR="00F63F93" w:rsidRPr="00906D57">
        <w:rPr>
          <w:rFonts w:cs="Arial"/>
          <w:sz w:val="20"/>
          <w:szCs w:val="20"/>
        </w:rPr>
        <w:t xml:space="preserve"> propuesta; (</w:t>
      </w:r>
      <w:proofErr w:type="spellStart"/>
      <w:r w:rsidR="00F63F93" w:rsidRPr="00906D57">
        <w:rPr>
          <w:rFonts w:cs="Arial"/>
          <w:sz w:val="20"/>
          <w:szCs w:val="20"/>
        </w:rPr>
        <w:t>ii</w:t>
      </w:r>
      <w:proofErr w:type="spellEnd"/>
      <w:r w:rsidR="00F63F93" w:rsidRPr="00906D57">
        <w:rPr>
          <w:rFonts w:cs="Arial"/>
          <w:sz w:val="20"/>
          <w:szCs w:val="20"/>
        </w:rPr>
        <w:t xml:space="preserve">) </w:t>
      </w:r>
      <w:r>
        <w:rPr>
          <w:rFonts w:cs="Arial"/>
          <w:sz w:val="20"/>
          <w:szCs w:val="20"/>
        </w:rPr>
        <w:t>m</w:t>
      </w:r>
      <w:r w:rsidR="00F63F93" w:rsidRPr="00906D57">
        <w:rPr>
          <w:rFonts w:cs="Arial"/>
          <w:sz w:val="20"/>
          <w:szCs w:val="20"/>
        </w:rPr>
        <w:t>e compromet</w:t>
      </w:r>
      <w:r>
        <w:rPr>
          <w:rFonts w:cs="Arial"/>
          <w:sz w:val="20"/>
          <w:szCs w:val="20"/>
        </w:rPr>
        <w:t>o</w:t>
      </w:r>
      <w:r w:rsidR="00F63F93" w:rsidRPr="00906D57">
        <w:rPr>
          <w:rFonts w:cs="Arial"/>
          <w:sz w:val="20"/>
          <w:szCs w:val="20"/>
        </w:rPr>
        <w:t xml:space="preserve"> formalmente a impartir instrucciones a todos </w:t>
      </w:r>
      <w:r>
        <w:rPr>
          <w:rFonts w:cs="Arial"/>
          <w:sz w:val="20"/>
          <w:szCs w:val="20"/>
        </w:rPr>
        <w:t>mi</w:t>
      </w:r>
      <w:r w:rsidR="00F63F93" w:rsidRPr="00906D57">
        <w:rPr>
          <w:rFonts w:cs="Arial"/>
          <w:sz w:val="20"/>
          <w:szCs w:val="20"/>
        </w:rPr>
        <w:t xml:space="preserve">s empleados, agentes, asesores, y a cualquier otro representante </w:t>
      </w:r>
      <w:r>
        <w:rPr>
          <w:rFonts w:cs="Arial"/>
          <w:sz w:val="20"/>
          <w:szCs w:val="20"/>
        </w:rPr>
        <w:t>mío</w:t>
      </w:r>
      <w:r w:rsidR="00F63F93" w:rsidRPr="00906D57">
        <w:rPr>
          <w:rFonts w:cs="Arial"/>
          <w:sz w:val="20"/>
          <w:szCs w:val="20"/>
        </w:rPr>
        <w:t>, exigiéndoles el cumplimiento en todo momento de las leyes de la República de Colombia, y especialmente de aquellas que rigen la presente invitación y la relación contractual que podría derivarse de ella; y</w:t>
      </w:r>
      <w:r w:rsidR="00372A94">
        <w:rPr>
          <w:rFonts w:cs="Arial"/>
          <w:sz w:val="20"/>
          <w:szCs w:val="20"/>
        </w:rPr>
        <w:t>,</w:t>
      </w:r>
      <w:r w:rsidR="00F63F93" w:rsidRPr="00906D57">
        <w:rPr>
          <w:rFonts w:cs="Arial"/>
          <w:sz w:val="20"/>
          <w:szCs w:val="20"/>
        </w:rPr>
        <w:t xml:space="preserve"> (</w:t>
      </w:r>
      <w:proofErr w:type="spellStart"/>
      <w:r w:rsidR="00F63F93" w:rsidRPr="00906D57">
        <w:rPr>
          <w:rFonts w:cs="Arial"/>
          <w:sz w:val="20"/>
          <w:szCs w:val="20"/>
        </w:rPr>
        <w:t>iii</w:t>
      </w:r>
      <w:proofErr w:type="spellEnd"/>
      <w:r w:rsidR="00F63F93" w:rsidRPr="00906D57">
        <w:rPr>
          <w:rFonts w:cs="Arial"/>
          <w:sz w:val="20"/>
          <w:szCs w:val="20"/>
        </w:rPr>
        <w:t xml:space="preserve">) </w:t>
      </w:r>
      <w:r w:rsidR="00372A94">
        <w:rPr>
          <w:rFonts w:cs="Arial"/>
          <w:sz w:val="20"/>
          <w:szCs w:val="20"/>
        </w:rPr>
        <w:t>m</w:t>
      </w:r>
      <w:r w:rsidR="00F63F93" w:rsidRPr="00906D57">
        <w:rPr>
          <w:rFonts w:cs="Arial"/>
          <w:sz w:val="20"/>
          <w:szCs w:val="20"/>
        </w:rPr>
        <w:t>e compromet</w:t>
      </w:r>
      <w:r w:rsidR="00372A94">
        <w:rPr>
          <w:rFonts w:cs="Arial"/>
          <w:sz w:val="20"/>
          <w:szCs w:val="20"/>
        </w:rPr>
        <w:t>o</w:t>
      </w:r>
      <w:r w:rsidR="00F63F93" w:rsidRPr="00906D57">
        <w:rPr>
          <w:rFonts w:cs="Arial"/>
          <w:sz w:val="20"/>
          <w:szCs w:val="20"/>
        </w:rPr>
        <w:t xml:space="preserve"> formalmente a no efectuar acuerdos </w:t>
      </w:r>
      <w:r w:rsidR="00372A94">
        <w:rPr>
          <w:rFonts w:cs="Arial"/>
          <w:sz w:val="20"/>
          <w:szCs w:val="20"/>
        </w:rPr>
        <w:t xml:space="preserve">con terceros </w:t>
      </w:r>
      <w:r w:rsidR="00F63F93" w:rsidRPr="00906D57">
        <w:rPr>
          <w:rFonts w:cs="Arial"/>
          <w:sz w:val="20"/>
          <w:szCs w:val="20"/>
        </w:rPr>
        <w:t xml:space="preserve">o realizar actos o </w:t>
      </w:r>
      <w:r w:rsidR="00F63F93" w:rsidRPr="00906D57">
        <w:rPr>
          <w:rFonts w:cs="Arial"/>
          <w:sz w:val="20"/>
          <w:szCs w:val="20"/>
        </w:rPr>
        <w:lastRenderedPageBreak/>
        <w:t>conductas que tengan por objeto la distribución de la adjudicación de contratos entre los cuales se encuentre el que es materia de la presente invitación.</w:t>
      </w:r>
    </w:p>
    <w:p w14:paraId="40E813CD"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 xml:space="preserve">Autorizo expresa e irrevocablemente a </w:t>
      </w:r>
      <w:r w:rsidRPr="00906D57">
        <w:rPr>
          <w:rFonts w:cs="Arial"/>
          <w:b/>
          <w:bCs/>
          <w:sz w:val="20"/>
          <w:szCs w:val="20"/>
        </w:rPr>
        <w:t>FIDUCOLDEX</w:t>
      </w:r>
      <w:r w:rsidRPr="00906D57">
        <w:rPr>
          <w:rFonts w:cs="Arial"/>
          <w:sz w:val="20"/>
          <w:szCs w:val="20"/>
        </w:rPr>
        <w:t xml:space="preserve">,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224C6648"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sz w:val="20"/>
          <w:szCs w:val="20"/>
        </w:rPr>
        <w:t>La sociedad a la que represento no está incursa en causal de disolución o liquidación conforme a la Ley y/o los estatutos.</w:t>
      </w:r>
    </w:p>
    <w:p w14:paraId="67FCA495" w14:textId="77777777" w:rsidR="00F63F93" w:rsidRPr="00906D57" w:rsidRDefault="00F63F93" w:rsidP="00F63F93">
      <w:pPr>
        <w:pStyle w:val="Prrafodelista"/>
        <w:numPr>
          <w:ilvl w:val="0"/>
          <w:numId w:val="6"/>
        </w:numPr>
        <w:spacing w:after="0"/>
        <w:jc w:val="both"/>
        <w:rPr>
          <w:rFonts w:cs="Arial"/>
          <w:sz w:val="20"/>
          <w:szCs w:val="20"/>
        </w:rPr>
      </w:pPr>
      <w:r w:rsidRPr="00906D57">
        <w:rPr>
          <w:rFonts w:cs="Arial"/>
          <w:b/>
          <w:bCs/>
          <w:sz w:val="20"/>
          <w:szCs w:val="20"/>
        </w:rPr>
        <w:t>El valor total de la oferta económica</w:t>
      </w:r>
      <w:r w:rsidRPr="00906D57">
        <w:rPr>
          <w:rFonts w:cs="Arial"/>
          <w:sz w:val="20"/>
          <w:szCs w:val="20"/>
        </w:rPr>
        <w:t xml:space="preserve"> es de: </w:t>
      </w:r>
      <w:sdt>
        <w:sdtPr>
          <w:rPr>
            <w:rFonts w:cs="Segoe UI"/>
            <w:sz w:val="20"/>
            <w:szCs w:val="20"/>
          </w:rPr>
          <w:id w:val="-19945567"/>
          <w:placeholder>
            <w:docPart w:val="F9A02A9BEDB840DA98B11FCFB0E6C4D1"/>
          </w:placeholder>
          <w:showingPlcHdr/>
        </w:sdtPr>
        <w:sdtContent>
          <w:r w:rsidRPr="00906D57">
            <w:rPr>
              <w:rFonts w:cstheme="majorBidi"/>
              <w:color w:val="808080" w:themeColor="background1" w:themeShade="80"/>
              <w:sz w:val="20"/>
              <w:szCs w:val="20"/>
            </w:rPr>
            <w:t>Haga clic aquí para escribir texto.</w:t>
          </w:r>
        </w:sdtContent>
      </w:sdt>
    </w:p>
    <w:p w14:paraId="6242CC75" w14:textId="77777777" w:rsidR="00F63F93" w:rsidRPr="00906D57" w:rsidRDefault="00F63F93" w:rsidP="003C5635">
      <w:pPr>
        <w:pStyle w:val="Prrafodelista"/>
        <w:spacing w:after="0"/>
        <w:ind w:left="360"/>
        <w:jc w:val="both"/>
        <w:rPr>
          <w:rFonts w:cs="Arial"/>
          <w:sz w:val="20"/>
          <w:szCs w:val="20"/>
        </w:rPr>
      </w:pPr>
    </w:p>
    <w:p w14:paraId="37AA86A9" w14:textId="77777777" w:rsidR="00F63F93" w:rsidRPr="0075001F" w:rsidRDefault="00F63F93" w:rsidP="00F63F93">
      <w:pPr>
        <w:pStyle w:val="Prrafodelista"/>
        <w:spacing w:after="0"/>
        <w:ind w:left="0"/>
        <w:jc w:val="both"/>
        <w:rPr>
          <w:rFonts w:cs="Arial"/>
          <w:sz w:val="20"/>
          <w:szCs w:val="20"/>
        </w:rPr>
      </w:pPr>
    </w:p>
    <w:p w14:paraId="23FCD94A" w14:textId="77777777" w:rsidR="00F63F93" w:rsidRPr="00906D57" w:rsidRDefault="00F63F93" w:rsidP="00F63F93">
      <w:pPr>
        <w:jc w:val="both"/>
        <w:rPr>
          <w:rFonts w:cs="Segoe UI"/>
          <w:sz w:val="20"/>
          <w:szCs w:val="20"/>
        </w:rPr>
      </w:pPr>
      <w:r w:rsidRPr="00906D57">
        <w:rPr>
          <w:rFonts w:cs="Segoe UI"/>
          <w:sz w:val="20"/>
          <w:szCs w:val="20"/>
        </w:rPr>
        <w:t xml:space="preserve">Me permito informar que las comunicaciones relativas a este proceso de selección las recibiré en: </w:t>
      </w:r>
    </w:p>
    <w:p w14:paraId="3628A1D5" w14:textId="77777777" w:rsidR="00F63F93" w:rsidRPr="00906D57" w:rsidRDefault="00F63F93" w:rsidP="003B5095">
      <w:pPr>
        <w:pStyle w:val="Prrafodelista"/>
        <w:spacing w:before="240" w:after="0"/>
        <w:ind w:left="0" w:right="-93"/>
        <w:jc w:val="both"/>
        <w:rPr>
          <w:rFonts w:cs="Segoe UI"/>
          <w:sz w:val="20"/>
          <w:szCs w:val="20"/>
        </w:rPr>
      </w:pPr>
    </w:p>
    <w:p w14:paraId="4FD539D3" w14:textId="77777777" w:rsidR="00F63F93" w:rsidRPr="00906D57" w:rsidRDefault="00F63F93" w:rsidP="003B5095">
      <w:pPr>
        <w:pStyle w:val="Prrafodelista"/>
        <w:tabs>
          <w:tab w:val="left" w:pos="7230"/>
        </w:tabs>
        <w:spacing w:before="240" w:after="0"/>
        <w:ind w:left="0" w:right="-93"/>
        <w:jc w:val="both"/>
        <w:rPr>
          <w:rFonts w:cs="Segoe UI"/>
          <w:sz w:val="20"/>
          <w:szCs w:val="20"/>
        </w:rPr>
      </w:pPr>
      <w:r w:rsidRPr="00906D57">
        <w:rPr>
          <w:rFonts w:cs="Segoe UI"/>
          <w:b/>
          <w:bCs/>
          <w:sz w:val="20"/>
          <w:szCs w:val="20"/>
        </w:rPr>
        <w:t>Dirección:</w:t>
      </w:r>
      <w:r w:rsidRPr="00906D57">
        <w:rPr>
          <w:rFonts w:cs="Segoe UI"/>
          <w:sz w:val="20"/>
          <w:szCs w:val="20"/>
        </w:rPr>
        <w:t xml:space="preserve"> </w:t>
      </w:r>
      <w:sdt>
        <w:sdtPr>
          <w:rPr>
            <w:rFonts w:eastAsia="Calibri" w:cs="Segoe UI"/>
            <w:sz w:val="20"/>
            <w:szCs w:val="20"/>
          </w:rPr>
          <w:id w:val="1080642451"/>
          <w:placeholder>
            <w:docPart w:val="C8C2240CF7D84A9C85A9443B56A0A614"/>
          </w:placeholder>
          <w:showingPlcHdr/>
        </w:sdtPr>
        <w:sdtContent>
          <w:r w:rsidRPr="00906D57">
            <w:rPr>
              <w:rFonts w:eastAsia="Calibri" w:cstheme="majorBidi"/>
              <w:color w:val="808080" w:themeColor="background1" w:themeShade="80"/>
              <w:sz w:val="20"/>
              <w:szCs w:val="20"/>
            </w:rPr>
            <w:t>Haga clic aquí para escribir texto.</w:t>
          </w:r>
        </w:sdtContent>
      </w:sdt>
      <w:r w:rsidRPr="00906D57">
        <w:rPr>
          <w:rFonts w:cs="Segoe UI"/>
          <w:sz w:val="20"/>
          <w:szCs w:val="20"/>
        </w:rPr>
        <w:t xml:space="preserve"> </w:t>
      </w:r>
      <w:r w:rsidRPr="00906D57">
        <w:rPr>
          <w:rFonts w:cs="Segoe UI"/>
          <w:sz w:val="20"/>
          <w:szCs w:val="20"/>
        </w:rPr>
        <w:fldChar w:fldCharType="begin"/>
      </w:r>
      <w:r w:rsidRPr="00906D57">
        <w:rPr>
          <w:rFonts w:cs="Segoe UI"/>
          <w:sz w:val="20"/>
          <w:szCs w:val="20"/>
        </w:rPr>
        <w:instrText xml:space="preserve"> =  \* MERGEFORMAT </w:instrText>
      </w:r>
      <w:r w:rsidRPr="00906D57">
        <w:rPr>
          <w:rFonts w:cs="Segoe UI"/>
          <w:sz w:val="20"/>
          <w:szCs w:val="20"/>
        </w:rPr>
        <w:fldChar w:fldCharType="end"/>
      </w:r>
    </w:p>
    <w:p w14:paraId="42183E80" w14:textId="77777777" w:rsidR="00F63F93" w:rsidRPr="00906D57" w:rsidRDefault="00F63F93" w:rsidP="003B5095">
      <w:pPr>
        <w:pStyle w:val="Prrafodelista"/>
        <w:tabs>
          <w:tab w:val="left" w:pos="7230"/>
        </w:tabs>
        <w:spacing w:before="240" w:after="0"/>
        <w:ind w:left="0" w:right="-93"/>
        <w:jc w:val="both"/>
        <w:rPr>
          <w:rFonts w:cs="Segoe UI"/>
          <w:sz w:val="20"/>
          <w:szCs w:val="20"/>
        </w:rPr>
      </w:pPr>
      <w:r w:rsidRPr="00906D57">
        <w:rPr>
          <w:rFonts w:cs="Segoe UI"/>
          <w:b/>
          <w:bCs/>
          <w:sz w:val="20"/>
          <w:szCs w:val="20"/>
        </w:rPr>
        <w:t>Ciudad:</w:t>
      </w:r>
      <w:r w:rsidRPr="00906D57">
        <w:rPr>
          <w:rFonts w:cs="Segoe UI"/>
          <w:sz w:val="20"/>
          <w:szCs w:val="20"/>
        </w:rPr>
        <w:t xml:space="preserve"> </w:t>
      </w:r>
      <w:sdt>
        <w:sdtPr>
          <w:rPr>
            <w:rFonts w:eastAsia="Calibri" w:cs="Segoe UI"/>
            <w:sz w:val="20"/>
            <w:szCs w:val="20"/>
          </w:rPr>
          <w:id w:val="344917335"/>
          <w:placeholder>
            <w:docPart w:val="89C6B7FAA9B0406BB66B16994DBBDD52"/>
          </w:placeholder>
        </w:sdtPr>
        <w:sdtContent>
          <w:sdt>
            <w:sdtPr>
              <w:rPr>
                <w:rFonts w:eastAsia="Calibri" w:cs="Segoe UI"/>
                <w:sz w:val="20"/>
                <w:szCs w:val="20"/>
              </w:rPr>
              <w:id w:val="2132273505"/>
              <w:placeholder>
                <w:docPart w:val="43F24D0BFAAF4C2F822CC907444D9C7F"/>
              </w:placeholder>
              <w:showingPlcHdr/>
            </w:sdtPr>
            <w:sdtContent>
              <w:r w:rsidRPr="00906D57">
                <w:rPr>
                  <w:rFonts w:eastAsia="Calibri" w:cstheme="majorBidi"/>
                  <w:color w:val="808080" w:themeColor="background1" w:themeShade="80"/>
                  <w:sz w:val="20"/>
                  <w:szCs w:val="20"/>
                </w:rPr>
                <w:t>Haga clic aquí para escribir texto.</w:t>
              </w:r>
            </w:sdtContent>
          </w:sdt>
        </w:sdtContent>
      </w:sdt>
    </w:p>
    <w:p w14:paraId="37228F17" w14:textId="77777777" w:rsidR="00F63F93" w:rsidRPr="00906D57" w:rsidRDefault="00F63F93" w:rsidP="003B5095">
      <w:pPr>
        <w:pStyle w:val="Prrafodelista"/>
        <w:tabs>
          <w:tab w:val="left" w:pos="7230"/>
        </w:tabs>
        <w:spacing w:before="240" w:after="0"/>
        <w:ind w:left="0" w:right="-93"/>
        <w:jc w:val="both"/>
        <w:rPr>
          <w:rFonts w:cs="Segoe UI"/>
          <w:sz w:val="20"/>
          <w:szCs w:val="20"/>
        </w:rPr>
      </w:pPr>
      <w:r w:rsidRPr="00906D57">
        <w:rPr>
          <w:rFonts w:cs="Segoe UI"/>
          <w:b/>
          <w:bCs/>
          <w:sz w:val="20"/>
          <w:szCs w:val="20"/>
        </w:rPr>
        <w:t>Teléfono(s) y fax:</w:t>
      </w:r>
      <w:r w:rsidRPr="00906D57">
        <w:rPr>
          <w:rFonts w:cs="Segoe UI"/>
          <w:sz w:val="20"/>
          <w:szCs w:val="20"/>
        </w:rPr>
        <w:t xml:space="preserve"> </w:t>
      </w:r>
      <w:sdt>
        <w:sdtPr>
          <w:rPr>
            <w:rFonts w:eastAsia="Calibri" w:cs="Segoe UI"/>
            <w:sz w:val="20"/>
            <w:szCs w:val="20"/>
          </w:rPr>
          <w:id w:val="-668482457"/>
          <w:placeholder>
            <w:docPart w:val="6B473AD402B049239E3F5DA1A653359D"/>
          </w:placeholder>
          <w:showingPlcHdr/>
        </w:sdtPr>
        <w:sdtContent>
          <w:r w:rsidRPr="00906D57">
            <w:rPr>
              <w:rFonts w:eastAsia="Calibri" w:cstheme="majorBidi"/>
              <w:color w:val="808080" w:themeColor="background1" w:themeShade="80"/>
              <w:sz w:val="20"/>
              <w:szCs w:val="20"/>
            </w:rPr>
            <w:t>Haga clic aquí para escribir texto.</w:t>
          </w:r>
        </w:sdtContent>
      </w:sdt>
      <w:r w:rsidRPr="00906D57">
        <w:rPr>
          <w:rFonts w:cs="Segoe UI"/>
          <w:sz w:val="20"/>
          <w:szCs w:val="20"/>
        </w:rPr>
        <w:t xml:space="preserve">      </w:t>
      </w:r>
    </w:p>
    <w:p w14:paraId="43D82FFC" w14:textId="77777777" w:rsidR="00F63F93" w:rsidRPr="00906D57" w:rsidRDefault="00F63F93" w:rsidP="003B5095">
      <w:pPr>
        <w:pStyle w:val="Prrafodelista"/>
        <w:tabs>
          <w:tab w:val="left" w:pos="7230"/>
        </w:tabs>
        <w:spacing w:before="240" w:after="0"/>
        <w:ind w:left="0" w:right="-93"/>
        <w:jc w:val="both"/>
        <w:rPr>
          <w:rFonts w:cs="Segoe UI"/>
          <w:sz w:val="20"/>
          <w:szCs w:val="20"/>
        </w:rPr>
      </w:pPr>
      <w:r w:rsidRPr="00906D57">
        <w:rPr>
          <w:rFonts w:cs="Segoe UI"/>
          <w:b/>
          <w:bCs/>
          <w:sz w:val="20"/>
          <w:szCs w:val="20"/>
        </w:rPr>
        <w:t>Correo electrónico:</w:t>
      </w:r>
      <w:r w:rsidRPr="00906D57">
        <w:rPr>
          <w:rFonts w:cs="Segoe UI"/>
          <w:sz w:val="20"/>
          <w:szCs w:val="20"/>
        </w:rPr>
        <w:t xml:space="preserve"> </w:t>
      </w:r>
      <w:sdt>
        <w:sdtPr>
          <w:rPr>
            <w:rFonts w:eastAsia="Calibri" w:cs="Segoe UI"/>
            <w:sz w:val="20"/>
            <w:szCs w:val="20"/>
          </w:rPr>
          <w:id w:val="-290976351"/>
          <w:placeholder>
            <w:docPart w:val="8FF8E796FD8F4985B523B0B6D8A29142"/>
          </w:placeholder>
          <w:showingPlcHdr/>
        </w:sdtPr>
        <w:sdtContent>
          <w:r w:rsidRPr="00906D57">
            <w:rPr>
              <w:rFonts w:eastAsia="Calibri" w:cstheme="majorBidi"/>
              <w:color w:val="808080" w:themeColor="background1" w:themeShade="80"/>
              <w:sz w:val="20"/>
              <w:szCs w:val="20"/>
            </w:rPr>
            <w:t>Haga clic aquí para escribir texto.</w:t>
          </w:r>
        </w:sdtContent>
      </w:sdt>
    </w:p>
    <w:p w14:paraId="57B5AD17" w14:textId="77777777" w:rsidR="00F63F93" w:rsidRPr="00906D57" w:rsidRDefault="00F63F93" w:rsidP="003B5095">
      <w:pPr>
        <w:pStyle w:val="Prrafodelista"/>
        <w:tabs>
          <w:tab w:val="left" w:pos="7230"/>
        </w:tabs>
        <w:spacing w:before="240" w:after="0"/>
        <w:ind w:left="0" w:right="-93"/>
        <w:jc w:val="both"/>
        <w:rPr>
          <w:rFonts w:cs="Segoe UI"/>
          <w:sz w:val="20"/>
          <w:szCs w:val="20"/>
        </w:rPr>
      </w:pPr>
    </w:p>
    <w:p w14:paraId="6FBE1D53" w14:textId="77777777" w:rsidR="00F63F93" w:rsidRPr="00906D57" w:rsidRDefault="00F63F93" w:rsidP="003B5095">
      <w:pPr>
        <w:pStyle w:val="Prrafodelista"/>
        <w:tabs>
          <w:tab w:val="left" w:pos="7230"/>
        </w:tabs>
        <w:spacing w:before="240" w:after="0"/>
        <w:ind w:left="0" w:right="-93"/>
        <w:jc w:val="both"/>
        <w:rPr>
          <w:rFonts w:cs="Segoe UI"/>
          <w:b/>
          <w:sz w:val="20"/>
          <w:szCs w:val="20"/>
        </w:rPr>
      </w:pPr>
      <w:r w:rsidRPr="00906D57">
        <w:rPr>
          <w:rFonts w:cs="Segoe UI"/>
          <w:b/>
          <w:sz w:val="20"/>
          <w:szCs w:val="20"/>
        </w:rPr>
        <w:t xml:space="preserve">Atentamente, </w:t>
      </w:r>
    </w:p>
    <w:p w14:paraId="6B77EE6A" w14:textId="77777777" w:rsidR="00F63F93" w:rsidRPr="00906D57" w:rsidRDefault="00F63F93" w:rsidP="00F63F93">
      <w:pPr>
        <w:pStyle w:val="Prrafodelista"/>
        <w:tabs>
          <w:tab w:val="left" w:pos="7230"/>
        </w:tabs>
        <w:spacing w:before="240" w:after="0"/>
        <w:ind w:left="-142" w:right="-93"/>
        <w:jc w:val="both"/>
        <w:rPr>
          <w:rFonts w:cs="Segoe UI"/>
          <w:sz w:val="20"/>
          <w:szCs w:val="20"/>
        </w:rPr>
      </w:pPr>
    </w:p>
    <w:p w14:paraId="73023CAF" w14:textId="77777777" w:rsidR="00F63F93" w:rsidRPr="00906D57" w:rsidRDefault="00F63F93" w:rsidP="00F63F93">
      <w:pPr>
        <w:pStyle w:val="Prrafodelista"/>
        <w:tabs>
          <w:tab w:val="left" w:pos="7230"/>
        </w:tabs>
        <w:spacing w:before="240" w:after="0"/>
        <w:ind w:left="-142" w:right="-93"/>
        <w:jc w:val="both"/>
        <w:rPr>
          <w:rFonts w:cs="Segoe UI"/>
          <w:sz w:val="20"/>
          <w:szCs w:val="20"/>
        </w:rPr>
      </w:pPr>
    </w:p>
    <w:p w14:paraId="37DF003C" w14:textId="77777777" w:rsidR="00F63F93" w:rsidRPr="00906D57" w:rsidRDefault="00F63F93" w:rsidP="00F63F93">
      <w:pPr>
        <w:pStyle w:val="Prrafodelista"/>
        <w:tabs>
          <w:tab w:val="left" w:pos="7230"/>
        </w:tabs>
        <w:spacing w:before="240" w:after="0"/>
        <w:ind w:left="-142" w:right="-93"/>
        <w:jc w:val="both"/>
        <w:rPr>
          <w:rFonts w:cs="Segoe UI"/>
          <w:sz w:val="20"/>
          <w:szCs w:val="20"/>
        </w:rPr>
      </w:pPr>
    </w:p>
    <w:p w14:paraId="0118BE9D" w14:textId="77777777" w:rsidR="00F63F93" w:rsidRPr="00906D57" w:rsidRDefault="00F63F93" w:rsidP="00F63F93">
      <w:pPr>
        <w:pStyle w:val="Prrafodelista"/>
        <w:tabs>
          <w:tab w:val="left" w:pos="7230"/>
        </w:tabs>
        <w:spacing w:before="240" w:after="0"/>
        <w:ind w:left="-142" w:right="-93"/>
        <w:jc w:val="both"/>
        <w:rPr>
          <w:rFonts w:cs="Segoe UI"/>
          <w:sz w:val="20"/>
          <w:szCs w:val="20"/>
        </w:rPr>
      </w:pPr>
      <w:r w:rsidRPr="00906D57">
        <w:rPr>
          <w:rFonts w:cs="Segoe UI"/>
          <w:sz w:val="20"/>
          <w:szCs w:val="20"/>
        </w:rPr>
        <w:t xml:space="preserve">FIRMA: ____________________________________________________ </w:t>
      </w:r>
    </w:p>
    <w:p w14:paraId="2D554515" w14:textId="77777777" w:rsidR="00F63F93" w:rsidRPr="00906D57" w:rsidRDefault="00F63F93" w:rsidP="00F63F93">
      <w:pPr>
        <w:pStyle w:val="Prrafodelista"/>
        <w:tabs>
          <w:tab w:val="left" w:pos="7230"/>
        </w:tabs>
        <w:spacing w:before="240" w:after="0"/>
        <w:ind w:left="-142" w:right="-93"/>
        <w:jc w:val="both"/>
        <w:rPr>
          <w:rFonts w:cs="Segoe UI"/>
          <w:sz w:val="20"/>
          <w:szCs w:val="20"/>
        </w:rPr>
      </w:pPr>
    </w:p>
    <w:p w14:paraId="3B480B60" w14:textId="77777777" w:rsidR="00F63F93" w:rsidRPr="00906D57" w:rsidRDefault="00F63F93" w:rsidP="00F63F93">
      <w:pPr>
        <w:pStyle w:val="Prrafodelista"/>
        <w:tabs>
          <w:tab w:val="left" w:pos="7230"/>
        </w:tabs>
        <w:spacing w:before="240" w:after="0"/>
        <w:ind w:left="-142" w:right="-93"/>
        <w:jc w:val="both"/>
        <w:rPr>
          <w:rFonts w:eastAsia="Calibri" w:cs="Segoe UI"/>
          <w:sz w:val="20"/>
          <w:szCs w:val="20"/>
        </w:rPr>
      </w:pPr>
      <w:r w:rsidRPr="00906D57">
        <w:rPr>
          <w:rFonts w:cs="Segoe UI"/>
          <w:sz w:val="20"/>
          <w:szCs w:val="20"/>
        </w:rPr>
        <w:t xml:space="preserve">Nombre del Representante Legal: </w:t>
      </w:r>
      <w:sdt>
        <w:sdtPr>
          <w:rPr>
            <w:rFonts w:eastAsia="Calibri" w:cs="Segoe UI"/>
            <w:sz w:val="20"/>
            <w:szCs w:val="20"/>
          </w:rPr>
          <w:id w:val="1289946027"/>
          <w:placeholder>
            <w:docPart w:val="797C913EEAEB4EBEAD3CAD0E0F427997"/>
          </w:placeholder>
        </w:sdtPr>
        <w:sdtContent>
          <w:r w:rsidRPr="00906D57">
            <w:rPr>
              <w:rFonts w:eastAsia="Calibri" w:cs="Segoe UI"/>
              <w:sz w:val="20"/>
              <w:szCs w:val="20"/>
            </w:rPr>
            <w:t xml:space="preserve">    </w:t>
          </w:r>
        </w:sdtContent>
      </w:sdt>
    </w:p>
    <w:p w14:paraId="55E9318F" w14:textId="77777777" w:rsidR="00F63F93" w:rsidRPr="00906D57" w:rsidRDefault="00F63F93" w:rsidP="00F63F93">
      <w:pPr>
        <w:pStyle w:val="Prrafodelista"/>
        <w:tabs>
          <w:tab w:val="left" w:pos="7230"/>
        </w:tabs>
        <w:spacing w:before="240" w:after="0"/>
        <w:ind w:left="-142" w:right="-93"/>
        <w:jc w:val="both"/>
        <w:rPr>
          <w:rFonts w:cs="Segoe UI"/>
          <w:sz w:val="20"/>
          <w:szCs w:val="20"/>
        </w:rPr>
      </w:pPr>
      <w:r w:rsidRPr="00906D57">
        <w:rPr>
          <w:rFonts w:cs="Segoe UI"/>
          <w:sz w:val="20"/>
          <w:szCs w:val="20"/>
        </w:rPr>
        <w:t xml:space="preserve">C.C. N.º </w:t>
      </w:r>
      <w:sdt>
        <w:sdtPr>
          <w:rPr>
            <w:rFonts w:eastAsia="Calibri" w:cs="Segoe UI"/>
            <w:sz w:val="20"/>
            <w:szCs w:val="20"/>
          </w:rPr>
          <w:id w:val="316001640"/>
          <w:placeholder>
            <w:docPart w:val="6B0BD91D26C84FADBF8751279B695B46"/>
          </w:placeholder>
        </w:sdtPr>
        <w:sdtContent>
          <w:r w:rsidRPr="00906D57">
            <w:rPr>
              <w:rFonts w:eastAsia="Calibri" w:cs="Segoe UI"/>
              <w:sz w:val="20"/>
              <w:szCs w:val="20"/>
            </w:rPr>
            <w:t xml:space="preserve">              </w:t>
          </w:r>
        </w:sdtContent>
      </w:sdt>
      <w:r w:rsidRPr="00906D57">
        <w:rPr>
          <w:rFonts w:cs="Segoe UI"/>
          <w:sz w:val="20"/>
          <w:szCs w:val="20"/>
        </w:rPr>
        <w:t xml:space="preserve"> expedida en </w:t>
      </w:r>
      <w:sdt>
        <w:sdtPr>
          <w:rPr>
            <w:rFonts w:eastAsia="Calibri" w:cs="Segoe UI"/>
            <w:sz w:val="20"/>
            <w:szCs w:val="20"/>
          </w:rPr>
          <w:id w:val="1332032846"/>
          <w:placeholder>
            <w:docPart w:val="8AFB1A6DB8A448AA815D0123BE5C88E6"/>
          </w:placeholder>
          <w:showingPlcHdr/>
        </w:sdtPr>
        <w:sdtContent>
          <w:r w:rsidRPr="00906D57">
            <w:rPr>
              <w:rFonts w:eastAsia="Calibri" w:cstheme="majorBidi"/>
              <w:color w:val="808080" w:themeColor="background1" w:themeShade="80"/>
              <w:sz w:val="20"/>
              <w:szCs w:val="20"/>
            </w:rPr>
            <w:t>Haga clic aquí para escribir texto.</w:t>
          </w:r>
        </w:sdtContent>
      </w:sdt>
    </w:p>
    <w:p w14:paraId="6E1F2EA3" w14:textId="77777777" w:rsidR="00F63F93" w:rsidRPr="00906D57" w:rsidRDefault="00F63F93" w:rsidP="00F63F93">
      <w:pPr>
        <w:pStyle w:val="Prrafodelista"/>
        <w:tabs>
          <w:tab w:val="left" w:pos="7230"/>
        </w:tabs>
        <w:spacing w:before="240" w:after="0"/>
        <w:ind w:left="-142" w:right="-93"/>
        <w:jc w:val="both"/>
        <w:rPr>
          <w:rFonts w:eastAsia="Calibri" w:cs="Segoe UI"/>
          <w:sz w:val="20"/>
          <w:szCs w:val="20"/>
        </w:rPr>
      </w:pPr>
      <w:r w:rsidRPr="00906D57">
        <w:rPr>
          <w:rFonts w:cs="Segoe UI"/>
          <w:sz w:val="20"/>
          <w:szCs w:val="20"/>
        </w:rPr>
        <w:t xml:space="preserve">Nombre o Razón Social del Proponente: </w:t>
      </w:r>
      <w:sdt>
        <w:sdtPr>
          <w:rPr>
            <w:rFonts w:eastAsia="Calibri" w:cs="Segoe UI"/>
            <w:sz w:val="20"/>
            <w:szCs w:val="20"/>
          </w:rPr>
          <w:id w:val="-143276835"/>
          <w:placeholder>
            <w:docPart w:val="CB8D2F65DB6E4F44943DFBB13D726A6A"/>
          </w:placeholder>
          <w:showingPlcHdr/>
        </w:sdtPr>
        <w:sdtContent>
          <w:r w:rsidRPr="00906D57">
            <w:rPr>
              <w:rFonts w:eastAsia="Calibri" w:cstheme="majorBidi"/>
              <w:color w:val="808080" w:themeColor="background1" w:themeShade="80"/>
              <w:sz w:val="20"/>
              <w:szCs w:val="20"/>
            </w:rPr>
            <w:t>Haga clic aquí para escribir texto.</w:t>
          </w:r>
        </w:sdtContent>
      </w:sdt>
    </w:p>
    <w:p w14:paraId="3D4D0E70" w14:textId="77777777" w:rsidR="00F63F93" w:rsidRPr="00906D57" w:rsidRDefault="00F63F93" w:rsidP="00F63F93">
      <w:pPr>
        <w:pStyle w:val="Prrafodelista"/>
        <w:tabs>
          <w:tab w:val="left" w:pos="7230"/>
        </w:tabs>
        <w:spacing w:before="240" w:after="0"/>
        <w:ind w:left="-142" w:right="-93"/>
        <w:jc w:val="both"/>
        <w:rPr>
          <w:rFonts w:eastAsia="Calibri" w:cs="Segoe UI"/>
          <w:sz w:val="20"/>
          <w:szCs w:val="20"/>
        </w:rPr>
      </w:pPr>
      <w:r w:rsidRPr="00906D57">
        <w:rPr>
          <w:rFonts w:cs="Segoe UI"/>
          <w:sz w:val="20"/>
          <w:szCs w:val="20"/>
        </w:rPr>
        <w:t xml:space="preserve">NIT: </w:t>
      </w:r>
      <w:sdt>
        <w:sdtPr>
          <w:rPr>
            <w:rFonts w:eastAsia="Calibri" w:cs="Segoe UI"/>
            <w:sz w:val="20"/>
            <w:szCs w:val="20"/>
          </w:rPr>
          <w:id w:val="55984516"/>
          <w:placeholder>
            <w:docPart w:val="D96F4E91F0B54681B0ADEE3B93B5A8A9"/>
          </w:placeholder>
          <w:showingPlcHdr/>
        </w:sdtPr>
        <w:sdtContent>
          <w:r w:rsidRPr="00906D57">
            <w:rPr>
              <w:rFonts w:eastAsia="Calibri" w:cstheme="majorBidi"/>
              <w:color w:val="808080" w:themeColor="background1" w:themeShade="80"/>
              <w:sz w:val="20"/>
              <w:szCs w:val="20"/>
            </w:rPr>
            <w:t>Haga clic aquí para escribir texto.</w:t>
          </w:r>
        </w:sdtContent>
      </w:sdt>
    </w:p>
    <w:p w14:paraId="0816628D" w14:textId="183CFB73" w:rsidR="239F6D93" w:rsidRPr="0075001F" w:rsidRDefault="239F6D93" w:rsidP="00882B44">
      <w:pPr>
        <w:rPr>
          <w:sz w:val="20"/>
          <w:szCs w:val="20"/>
        </w:rPr>
      </w:pPr>
    </w:p>
    <w:sectPr w:rsidR="239F6D93" w:rsidRPr="0075001F" w:rsidSect="0075001F">
      <w:headerReference w:type="default" r:id="rId11"/>
      <w:footerReference w:type="even" r:id="rId12"/>
      <w:footerReference w:type="default" r:id="rId13"/>
      <w:pgSz w:w="12240" w:h="15840"/>
      <w:pgMar w:top="1418" w:right="1183" w:bottom="1880" w:left="1134" w:header="993"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4483" w14:textId="77777777" w:rsidR="00127A13" w:rsidRDefault="00127A13" w:rsidP="001E0C37">
      <w:r>
        <w:separator/>
      </w:r>
    </w:p>
  </w:endnote>
  <w:endnote w:type="continuationSeparator" w:id="0">
    <w:p w14:paraId="04E53D67" w14:textId="77777777" w:rsidR="00127A13" w:rsidRDefault="00127A13" w:rsidP="001E0C37">
      <w:r>
        <w:continuationSeparator/>
      </w:r>
    </w:p>
  </w:endnote>
  <w:endnote w:type="continuationNotice" w:id="1">
    <w:p w14:paraId="3C36EDD1" w14:textId="77777777" w:rsidR="00127A13" w:rsidRDefault="00127A13" w:rsidP="001E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D0B1" w14:textId="77777777" w:rsidR="005D5A6D" w:rsidRDefault="005D5A6D" w:rsidP="001E0C37">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5842F41C" w14:textId="77777777" w:rsidR="005D5A6D" w:rsidRDefault="005D5A6D" w:rsidP="001E0C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8406" w14:textId="68BA2BA9" w:rsidR="004F7889" w:rsidRPr="004F7889" w:rsidRDefault="004F7889" w:rsidP="001E0C37">
    <w:pPr>
      <w:pStyle w:val="Piedepgina"/>
    </w:pPr>
  </w:p>
  <w:sdt>
    <w:sdtPr>
      <w:rPr>
        <w:rStyle w:val="Nmerodepgina"/>
      </w:rPr>
      <w:id w:val="-601875152"/>
      <w:docPartObj>
        <w:docPartGallery w:val="Page Numbers (Bottom of Page)"/>
        <w:docPartUnique/>
      </w:docPartObj>
    </w:sdtPr>
    <w:sdtEndPr>
      <w:rPr>
        <w:rStyle w:val="Nmerodepgina"/>
        <w:sz w:val="14"/>
        <w:szCs w:val="18"/>
      </w:rPr>
    </w:sdtEndPr>
    <w:sdtContent>
      <w:p w14:paraId="7236042B" w14:textId="21092C8D" w:rsidR="003D366F" w:rsidRPr="00092D17" w:rsidRDefault="003D366F" w:rsidP="00882B44">
        <w:pPr>
          <w:pStyle w:val="Piedepgina"/>
          <w:rPr>
            <w:rStyle w:val="Nmerodepgina"/>
            <w:sz w:val="14"/>
            <w:szCs w:val="18"/>
          </w:rPr>
        </w:pPr>
        <w:r w:rsidRPr="00092D17">
          <w:rPr>
            <w:rStyle w:val="Nmerodepgina"/>
            <w:sz w:val="14"/>
            <w:szCs w:val="18"/>
          </w:rPr>
          <w:fldChar w:fldCharType="begin"/>
        </w:r>
        <w:r w:rsidRPr="00092D17">
          <w:rPr>
            <w:rStyle w:val="Nmerodepgina"/>
            <w:sz w:val="14"/>
            <w:szCs w:val="18"/>
          </w:rPr>
          <w:instrText xml:space="preserve"> PAGE </w:instrText>
        </w:r>
        <w:r w:rsidRPr="00092D17">
          <w:rPr>
            <w:rStyle w:val="Nmerodepgina"/>
            <w:sz w:val="14"/>
            <w:szCs w:val="18"/>
          </w:rPr>
          <w:fldChar w:fldCharType="separate"/>
        </w:r>
        <w:r w:rsidRPr="00092D17">
          <w:rPr>
            <w:rStyle w:val="Nmerodepgina"/>
            <w:noProof/>
            <w:sz w:val="14"/>
            <w:szCs w:val="18"/>
          </w:rPr>
          <w:t>1</w:t>
        </w:r>
        <w:r w:rsidRPr="00092D17">
          <w:rPr>
            <w:rStyle w:val="Nmerodepgina"/>
            <w:sz w:val="14"/>
            <w:szCs w:val="18"/>
          </w:rPr>
          <w:fldChar w:fldCharType="end"/>
        </w:r>
      </w:p>
    </w:sdtContent>
  </w:sdt>
  <w:p w14:paraId="3CC8283E" w14:textId="3D8637C5" w:rsidR="005D5A6D" w:rsidRPr="00A4525A" w:rsidRDefault="00A155C2" w:rsidP="001E0C37">
    <w:pPr>
      <w:pStyle w:val="Piedepgina"/>
    </w:pPr>
    <w:r>
      <w:rPr>
        <w:rFonts w:cs="Arial"/>
        <w:b/>
        <w:noProof/>
        <w:szCs w:val="16"/>
      </w:rPr>
      <mc:AlternateContent>
        <mc:Choice Requires="wps">
          <w:drawing>
            <wp:anchor distT="0" distB="0" distL="114300" distR="114300" simplePos="0" relativeHeight="251662338" behindDoc="0" locked="0" layoutInCell="1" allowOverlap="1" wp14:anchorId="58890AE2" wp14:editId="54F1D777">
              <wp:simplePos x="0" y="0"/>
              <wp:positionH relativeFrom="column">
                <wp:posOffset>3310924</wp:posOffset>
              </wp:positionH>
              <wp:positionV relativeFrom="paragraph">
                <wp:posOffset>161290</wp:posOffset>
              </wp:positionV>
              <wp:extent cx="2290067" cy="565785"/>
              <wp:effectExtent l="0" t="0" r="8890" b="5715"/>
              <wp:wrapNone/>
              <wp:docPr id="1289595497" name="Cuadro de texto 1289595497"/>
              <wp:cNvGraphicFramePr/>
              <a:graphic xmlns:a="http://schemas.openxmlformats.org/drawingml/2006/main">
                <a:graphicData uri="http://schemas.microsoft.com/office/word/2010/wordprocessingShape">
                  <wps:wsp>
                    <wps:cNvSpPr txBox="1"/>
                    <wps:spPr>
                      <a:xfrm>
                        <a:off x="0" y="0"/>
                        <a:ext cx="2290067" cy="565785"/>
                      </a:xfrm>
                      <a:prstGeom prst="rect">
                        <a:avLst/>
                      </a:prstGeom>
                      <a:noFill/>
                      <a:ln w="6350">
                        <a:noFill/>
                      </a:ln>
                    </wps:spPr>
                    <wps:txbx>
                      <w:txbxContent>
                        <w:p w14:paraId="79923C0F" w14:textId="77777777" w:rsidR="004F7889" w:rsidRPr="00A155C2" w:rsidRDefault="004F7889" w:rsidP="00882B44">
                          <w:pPr>
                            <w:pStyle w:val="Piedepgina"/>
                            <w:rPr>
                              <w:b/>
                              <w:bCs/>
                              <w:sz w:val="19"/>
                              <w:szCs w:val="19"/>
                            </w:rPr>
                          </w:pPr>
                          <w:r w:rsidRPr="00A155C2">
                            <w:rPr>
                              <w:b/>
                              <w:bCs/>
                              <w:sz w:val="19"/>
                              <w:szCs w:val="19"/>
                            </w:rPr>
                            <w:t xml:space="preserve">Calle 28 </w:t>
                          </w:r>
                          <w:r w:rsidR="00801E94" w:rsidRPr="00A155C2">
                            <w:rPr>
                              <w:b/>
                              <w:bCs/>
                              <w:sz w:val="19"/>
                              <w:szCs w:val="19"/>
                            </w:rPr>
                            <w:t>#</w:t>
                          </w:r>
                          <w:r w:rsidRPr="00A155C2">
                            <w:rPr>
                              <w:b/>
                              <w:bCs/>
                              <w:sz w:val="19"/>
                              <w:szCs w:val="19"/>
                            </w:rPr>
                            <w:t xml:space="preserve"> 13A -15. Piso </w:t>
                          </w:r>
                          <w:r w:rsidR="00591F8D" w:rsidRPr="00A155C2">
                            <w:rPr>
                              <w:b/>
                              <w:bCs/>
                              <w:sz w:val="19"/>
                              <w:szCs w:val="19"/>
                            </w:rPr>
                            <w:t>21</w:t>
                          </w:r>
                          <w:r w:rsidRPr="00A155C2">
                            <w:rPr>
                              <w:b/>
                              <w:bCs/>
                              <w:sz w:val="19"/>
                              <w:szCs w:val="19"/>
                            </w:rPr>
                            <w:t>.</w:t>
                          </w:r>
                        </w:p>
                        <w:p w14:paraId="7A170E45" w14:textId="77777777" w:rsidR="004F7889" w:rsidRPr="00A155C2" w:rsidRDefault="004F7889" w:rsidP="00882B44">
                          <w:pPr>
                            <w:pStyle w:val="Piedepgina"/>
                            <w:rPr>
                              <w:sz w:val="19"/>
                              <w:szCs w:val="19"/>
                            </w:rPr>
                          </w:pPr>
                          <w:r w:rsidRPr="00A155C2">
                            <w:rPr>
                              <w:sz w:val="19"/>
                              <w:szCs w:val="19"/>
                            </w:rPr>
                            <w:t>Bogotá, Colombia.</w:t>
                          </w:r>
                          <w:r w:rsidRPr="00A155C2">
                            <w:rPr>
                              <w:rFonts w:eastAsia="Times New Roman"/>
                              <w:sz w:val="19"/>
                              <w:szCs w:val="19"/>
                              <w:lang w:eastAsia="en-US"/>
                            </w:rPr>
                            <w:t xml:space="preserve"> </w:t>
                          </w:r>
                        </w:p>
                        <w:p w14:paraId="618B72F6" w14:textId="77777777" w:rsidR="004F7889" w:rsidRPr="00A155C2" w:rsidRDefault="004F7889" w:rsidP="00882B44">
                          <w:pPr>
                            <w:pStyle w:val="Piedepgina"/>
                            <w:rPr>
                              <w:sz w:val="19"/>
                              <w:szCs w:val="19"/>
                            </w:rPr>
                          </w:pPr>
                          <w:r w:rsidRPr="00A155C2">
                            <w:rPr>
                              <w:sz w:val="19"/>
                              <w:szCs w:val="19"/>
                            </w:rPr>
                            <w:t>Conmutador (</w:t>
                          </w:r>
                          <w:r w:rsidR="0016060B" w:rsidRPr="00A155C2">
                            <w:rPr>
                              <w:sz w:val="19"/>
                              <w:szCs w:val="19"/>
                            </w:rPr>
                            <w:t>+</w:t>
                          </w:r>
                          <w:r w:rsidRPr="00A155C2">
                            <w:rPr>
                              <w:sz w:val="19"/>
                              <w:szCs w:val="19"/>
                            </w:rPr>
                            <w:t>57</w:t>
                          </w:r>
                          <w:r w:rsidR="0016060B" w:rsidRPr="00A155C2">
                            <w:rPr>
                              <w:sz w:val="19"/>
                              <w:szCs w:val="19"/>
                            </w:rPr>
                            <w:t>) (</w:t>
                          </w:r>
                          <w:r w:rsidR="00C425A6" w:rsidRPr="00A155C2">
                            <w:rPr>
                              <w:sz w:val="19"/>
                              <w:szCs w:val="19"/>
                            </w:rPr>
                            <w:t>60</w:t>
                          </w:r>
                          <w:r w:rsidRPr="00A155C2">
                            <w:rPr>
                              <w:sz w:val="19"/>
                              <w:szCs w:val="19"/>
                            </w:rPr>
                            <w:t>1) 749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90AE2" id="_x0000_t202" coordsize="21600,21600" o:spt="202" path="m,l,21600r21600,l21600,xe">
              <v:stroke joinstyle="miter"/>
              <v:path gradientshapeok="t" o:connecttype="rect"/>
            </v:shapetype>
            <v:shape id="Cuadro de texto 1289595497" o:spid="_x0000_s1026" type="#_x0000_t202" style="position:absolute;margin-left:260.7pt;margin-top:12.7pt;width:180.3pt;height:44.5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AwPDgIAABwEAAAOAAAAZHJzL2Uyb0RvYy54bWysU99v2jAQfp+0/8Hy+wgwQdu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" filled="f" stroked="f" strokeweight=".5pt">
              <v:textbox inset="0,0,0,0">
                <w:txbxContent>
                  <w:p w14:paraId="79923C0F" w14:textId="77777777" w:rsidR="004F7889" w:rsidRPr="00A155C2" w:rsidRDefault="004F7889" w:rsidP="00882B44">
                    <w:pPr>
                      <w:pStyle w:val="Piedepgina"/>
                      <w:rPr>
                        <w:b/>
                        <w:bCs/>
                        <w:sz w:val="19"/>
                        <w:szCs w:val="19"/>
                      </w:rPr>
                    </w:pPr>
                    <w:r w:rsidRPr="00A155C2">
                      <w:rPr>
                        <w:b/>
                        <w:bCs/>
                        <w:sz w:val="19"/>
                        <w:szCs w:val="19"/>
                      </w:rPr>
                      <w:t xml:space="preserve">Calle 28 </w:t>
                    </w:r>
                    <w:r w:rsidR="00801E94" w:rsidRPr="00A155C2">
                      <w:rPr>
                        <w:b/>
                        <w:bCs/>
                        <w:sz w:val="19"/>
                        <w:szCs w:val="19"/>
                      </w:rPr>
                      <w:t>#</w:t>
                    </w:r>
                    <w:r w:rsidRPr="00A155C2">
                      <w:rPr>
                        <w:b/>
                        <w:bCs/>
                        <w:sz w:val="19"/>
                        <w:szCs w:val="19"/>
                      </w:rPr>
                      <w:t xml:space="preserve"> 13A -15. Piso </w:t>
                    </w:r>
                    <w:r w:rsidR="00591F8D" w:rsidRPr="00A155C2">
                      <w:rPr>
                        <w:b/>
                        <w:bCs/>
                        <w:sz w:val="19"/>
                        <w:szCs w:val="19"/>
                      </w:rPr>
                      <w:t>21</w:t>
                    </w:r>
                    <w:r w:rsidRPr="00A155C2">
                      <w:rPr>
                        <w:b/>
                        <w:bCs/>
                        <w:sz w:val="19"/>
                        <w:szCs w:val="19"/>
                      </w:rPr>
                      <w:t>.</w:t>
                    </w:r>
                  </w:p>
                  <w:p w14:paraId="7A170E45" w14:textId="77777777" w:rsidR="004F7889" w:rsidRPr="00A155C2" w:rsidRDefault="004F7889" w:rsidP="00882B44">
                    <w:pPr>
                      <w:pStyle w:val="Piedepgina"/>
                      <w:rPr>
                        <w:sz w:val="19"/>
                        <w:szCs w:val="19"/>
                      </w:rPr>
                    </w:pPr>
                    <w:r w:rsidRPr="00A155C2">
                      <w:rPr>
                        <w:sz w:val="19"/>
                        <w:szCs w:val="19"/>
                      </w:rPr>
                      <w:t>Bogotá, Colombia.</w:t>
                    </w:r>
                    <w:r w:rsidRPr="00A155C2">
                      <w:rPr>
                        <w:rFonts w:eastAsia="Times New Roman"/>
                        <w:sz w:val="19"/>
                        <w:szCs w:val="19"/>
                        <w:lang w:eastAsia="en-US"/>
                      </w:rPr>
                      <w:t xml:space="preserve"> </w:t>
                    </w:r>
                  </w:p>
                  <w:p w14:paraId="618B72F6" w14:textId="77777777" w:rsidR="004F7889" w:rsidRPr="00A155C2" w:rsidRDefault="004F7889" w:rsidP="00882B44">
                    <w:pPr>
                      <w:pStyle w:val="Piedepgina"/>
                      <w:rPr>
                        <w:sz w:val="19"/>
                        <w:szCs w:val="19"/>
                      </w:rPr>
                    </w:pPr>
                    <w:r w:rsidRPr="00A155C2">
                      <w:rPr>
                        <w:sz w:val="19"/>
                        <w:szCs w:val="19"/>
                      </w:rPr>
                      <w:t>Conmutador (</w:t>
                    </w:r>
                    <w:r w:rsidR="0016060B" w:rsidRPr="00A155C2">
                      <w:rPr>
                        <w:sz w:val="19"/>
                        <w:szCs w:val="19"/>
                      </w:rPr>
                      <w:t>+</w:t>
                    </w:r>
                    <w:r w:rsidRPr="00A155C2">
                      <w:rPr>
                        <w:sz w:val="19"/>
                        <w:szCs w:val="19"/>
                      </w:rPr>
                      <w:t>57</w:t>
                    </w:r>
                    <w:r w:rsidR="0016060B" w:rsidRPr="00A155C2">
                      <w:rPr>
                        <w:sz w:val="19"/>
                        <w:szCs w:val="19"/>
                      </w:rPr>
                      <w:t>) (</w:t>
                    </w:r>
                    <w:r w:rsidR="00C425A6" w:rsidRPr="00A155C2">
                      <w:rPr>
                        <w:sz w:val="19"/>
                        <w:szCs w:val="19"/>
                      </w:rPr>
                      <w:t>60</w:t>
                    </w:r>
                    <w:r w:rsidRPr="00A155C2">
                      <w:rPr>
                        <w:sz w:val="19"/>
                        <w:szCs w:val="19"/>
                      </w:rPr>
                      <w:t>1) 749 1000</w:t>
                    </w:r>
                  </w:p>
                </w:txbxContent>
              </v:textbox>
            </v:shape>
          </w:pict>
        </mc:Fallback>
      </mc:AlternateContent>
    </w:r>
    <w:r>
      <w:rPr>
        <w:noProof/>
        <w:lang w:eastAsia="es-CO"/>
      </w:rPr>
      <mc:AlternateContent>
        <mc:Choice Requires="wps">
          <w:drawing>
            <wp:anchor distT="0" distB="0" distL="114300" distR="114300" simplePos="0" relativeHeight="251658242" behindDoc="0" locked="0" layoutInCell="1" allowOverlap="1" wp14:anchorId="00314101" wp14:editId="1469FFF9">
              <wp:simplePos x="0" y="0"/>
              <wp:positionH relativeFrom="margin">
                <wp:posOffset>1529715</wp:posOffset>
              </wp:positionH>
              <wp:positionV relativeFrom="margin">
                <wp:posOffset>8528650</wp:posOffset>
              </wp:positionV>
              <wp:extent cx="2549525" cy="169545"/>
              <wp:effectExtent l="0" t="0" r="3175" b="825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69545"/>
                      </a:xfrm>
                      <a:prstGeom prst="rect">
                        <a:avLst/>
                      </a:prstGeom>
                      <a:noFill/>
                      <a:ln w="6350">
                        <a:noFill/>
                      </a:ln>
                    </wps:spPr>
                    <wps:txbx>
                      <w:txbxContent>
                        <w:p w14:paraId="37A4E50C" w14:textId="77777777" w:rsidR="001729B8" w:rsidRPr="00092D17" w:rsidRDefault="001729B8" w:rsidP="00D2699F">
                          <w:pPr>
                            <w:pStyle w:val="Web-Inferior"/>
                          </w:pPr>
                          <w:r w:rsidRPr="00092D17">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4101" id="Cuadro de texto 9237776" o:spid="_x0000_s1027" type="#_x0000_t202" style="position:absolute;margin-left:120.45pt;margin-top:671.55pt;width:200.75pt;height:1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" filled="f" stroked="f" strokeweight=".5pt">
              <v:textbox inset="0,0,0,0">
                <w:txbxContent>
                  <w:p w14:paraId="37A4E50C" w14:textId="77777777" w:rsidR="001729B8" w:rsidRPr="00092D17" w:rsidRDefault="001729B8" w:rsidP="00D2699F">
                    <w:pPr>
                      <w:pStyle w:val="Web-Inferior"/>
                    </w:pPr>
                    <w:r w:rsidRPr="00092D17">
                      <w:t>www.colombiaproductiva.com</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CDF0" w14:textId="77777777" w:rsidR="00127A13" w:rsidRDefault="00127A13" w:rsidP="001E0C37">
      <w:r>
        <w:separator/>
      </w:r>
    </w:p>
  </w:footnote>
  <w:footnote w:type="continuationSeparator" w:id="0">
    <w:p w14:paraId="00292071" w14:textId="77777777" w:rsidR="00127A13" w:rsidRDefault="00127A13" w:rsidP="001E0C37">
      <w:r>
        <w:continuationSeparator/>
      </w:r>
    </w:p>
  </w:footnote>
  <w:footnote w:type="continuationNotice" w:id="1">
    <w:p w14:paraId="3509872E" w14:textId="77777777" w:rsidR="00127A13" w:rsidRDefault="00127A13" w:rsidP="001E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B8EA" w14:textId="30C628BB" w:rsidR="00A16C9D" w:rsidRPr="009B0706" w:rsidRDefault="009B0706" w:rsidP="001E0C37">
    <w:pPr>
      <w:pStyle w:val="Encabezado"/>
    </w:pPr>
    <w:r>
      <w:rPr>
        <w:noProof/>
      </w:rPr>
      <w:drawing>
        <wp:anchor distT="0" distB="0" distL="114300" distR="114300" simplePos="0" relativeHeight="251660290" behindDoc="1" locked="0" layoutInCell="1" allowOverlap="1" wp14:anchorId="7B8B3134" wp14:editId="0418CE71">
          <wp:simplePos x="0" y="0"/>
          <wp:positionH relativeFrom="page">
            <wp:posOffset>-41189</wp:posOffset>
          </wp:positionH>
          <wp:positionV relativeFrom="page">
            <wp:posOffset>-65903</wp:posOffset>
          </wp:positionV>
          <wp:extent cx="7818039" cy="10117462"/>
          <wp:effectExtent l="0" t="0" r="5715" b="4445"/>
          <wp:wrapNone/>
          <wp:docPr id="1897101749" name="Imagen 189710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39" cy="101174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BE9"/>
    <w:multiLevelType w:val="hybridMultilevel"/>
    <w:tmpl w:val="5484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E0ADE"/>
    <w:multiLevelType w:val="hybridMultilevel"/>
    <w:tmpl w:val="298E82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A474ED4"/>
    <w:multiLevelType w:val="hybridMultilevel"/>
    <w:tmpl w:val="BB96E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467E8A"/>
    <w:multiLevelType w:val="hybridMultilevel"/>
    <w:tmpl w:val="A71C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E07A3"/>
    <w:multiLevelType w:val="hybridMultilevel"/>
    <w:tmpl w:val="909666BA"/>
    <w:lvl w:ilvl="0" w:tplc="4880E0CC">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6024990">
    <w:abstractNumId w:val="5"/>
  </w:num>
  <w:num w:numId="2" w16cid:durableId="1511598649">
    <w:abstractNumId w:val="0"/>
  </w:num>
  <w:num w:numId="3" w16cid:durableId="697242336">
    <w:abstractNumId w:val="2"/>
  </w:num>
  <w:num w:numId="4" w16cid:durableId="1180968049">
    <w:abstractNumId w:val="1"/>
  </w:num>
  <w:num w:numId="5" w16cid:durableId="1370647874">
    <w:abstractNumId w:val="3"/>
  </w:num>
  <w:num w:numId="6" w16cid:durableId="837571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2B"/>
    <w:rsid w:val="00011B7F"/>
    <w:rsid w:val="000203A0"/>
    <w:rsid w:val="0003773A"/>
    <w:rsid w:val="0004248F"/>
    <w:rsid w:val="000443BF"/>
    <w:rsid w:val="00050E8D"/>
    <w:rsid w:val="00081BAC"/>
    <w:rsid w:val="00092D17"/>
    <w:rsid w:val="00094413"/>
    <w:rsid w:val="000A3805"/>
    <w:rsid w:val="000A4856"/>
    <w:rsid w:val="000C4DAA"/>
    <w:rsid w:val="000C6BE9"/>
    <w:rsid w:val="000C752B"/>
    <w:rsid w:val="000E1256"/>
    <w:rsid w:val="000E20B9"/>
    <w:rsid w:val="000F521B"/>
    <w:rsid w:val="00100C98"/>
    <w:rsid w:val="00103571"/>
    <w:rsid w:val="0010638C"/>
    <w:rsid w:val="0012171F"/>
    <w:rsid w:val="00123374"/>
    <w:rsid w:val="00127A13"/>
    <w:rsid w:val="00134107"/>
    <w:rsid w:val="00134E00"/>
    <w:rsid w:val="00135CBE"/>
    <w:rsid w:val="001374E0"/>
    <w:rsid w:val="00142C5C"/>
    <w:rsid w:val="00147BCD"/>
    <w:rsid w:val="0016060B"/>
    <w:rsid w:val="00161222"/>
    <w:rsid w:val="00171C3F"/>
    <w:rsid w:val="001729B8"/>
    <w:rsid w:val="00184DB2"/>
    <w:rsid w:val="0018681A"/>
    <w:rsid w:val="00193456"/>
    <w:rsid w:val="001B4C58"/>
    <w:rsid w:val="001C5734"/>
    <w:rsid w:val="001E0C37"/>
    <w:rsid w:val="001E2D2F"/>
    <w:rsid w:val="001E4724"/>
    <w:rsid w:val="001F4A0D"/>
    <w:rsid w:val="00202EC1"/>
    <w:rsid w:val="00203168"/>
    <w:rsid w:val="00222E10"/>
    <w:rsid w:val="002435B6"/>
    <w:rsid w:val="00266059"/>
    <w:rsid w:val="002800E3"/>
    <w:rsid w:val="00283977"/>
    <w:rsid w:val="00283E77"/>
    <w:rsid w:val="002906A8"/>
    <w:rsid w:val="002948E2"/>
    <w:rsid w:val="002A5640"/>
    <w:rsid w:val="002A63CB"/>
    <w:rsid w:val="002B6F68"/>
    <w:rsid w:val="002B7D3E"/>
    <w:rsid w:val="002C3259"/>
    <w:rsid w:val="002D0CAC"/>
    <w:rsid w:val="002E485E"/>
    <w:rsid w:val="002F1206"/>
    <w:rsid w:val="002F4AA9"/>
    <w:rsid w:val="0030658E"/>
    <w:rsid w:val="00327B2C"/>
    <w:rsid w:val="00331BC7"/>
    <w:rsid w:val="00333CC1"/>
    <w:rsid w:val="003353BA"/>
    <w:rsid w:val="00335656"/>
    <w:rsid w:val="00337EE9"/>
    <w:rsid w:val="003400D6"/>
    <w:rsid w:val="003506EE"/>
    <w:rsid w:val="00350765"/>
    <w:rsid w:val="00353A45"/>
    <w:rsid w:val="00361253"/>
    <w:rsid w:val="00372A94"/>
    <w:rsid w:val="00377FBE"/>
    <w:rsid w:val="00395607"/>
    <w:rsid w:val="003A31C9"/>
    <w:rsid w:val="003B5095"/>
    <w:rsid w:val="003B6B21"/>
    <w:rsid w:val="003C20C7"/>
    <w:rsid w:val="003C5635"/>
    <w:rsid w:val="003D3587"/>
    <w:rsid w:val="003D366F"/>
    <w:rsid w:val="003D78D8"/>
    <w:rsid w:val="003F5984"/>
    <w:rsid w:val="004600A1"/>
    <w:rsid w:val="00470D48"/>
    <w:rsid w:val="004927E2"/>
    <w:rsid w:val="00497C3B"/>
    <w:rsid w:val="004F300F"/>
    <w:rsid w:val="004F5CDB"/>
    <w:rsid w:val="004F7889"/>
    <w:rsid w:val="00513AD7"/>
    <w:rsid w:val="00517C94"/>
    <w:rsid w:val="0052365F"/>
    <w:rsid w:val="00532BDA"/>
    <w:rsid w:val="00557C1F"/>
    <w:rsid w:val="00560012"/>
    <w:rsid w:val="00566F5E"/>
    <w:rsid w:val="0058062B"/>
    <w:rsid w:val="00583DE2"/>
    <w:rsid w:val="00586AF9"/>
    <w:rsid w:val="005913A8"/>
    <w:rsid w:val="00591C9B"/>
    <w:rsid w:val="00591F8D"/>
    <w:rsid w:val="005D5A6D"/>
    <w:rsid w:val="005D7A0B"/>
    <w:rsid w:val="005F3F3C"/>
    <w:rsid w:val="005F4AD6"/>
    <w:rsid w:val="00605DE7"/>
    <w:rsid w:val="00631F6C"/>
    <w:rsid w:val="00634057"/>
    <w:rsid w:val="00634B57"/>
    <w:rsid w:val="00641107"/>
    <w:rsid w:val="00647E6B"/>
    <w:rsid w:val="006518A1"/>
    <w:rsid w:val="006528AC"/>
    <w:rsid w:val="00673C90"/>
    <w:rsid w:val="0068259D"/>
    <w:rsid w:val="006832A5"/>
    <w:rsid w:val="00696788"/>
    <w:rsid w:val="006A49F0"/>
    <w:rsid w:val="006A4CA9"/>
    <w:rsid w:val="006C4DDC"/>
    <w:rsid w:val="006D575D"/>
    <w:rsid w:val="006F1EC0"/>
    <w:rsid w:val="006F2DFB"/>
    <w:rsid w:val="006F4691"/>
    <w:rsid w:val="00715F51"/>
    <w:rsid w:val="00727762"/>
    <w:rsid w:val="00732500"/>
    <w:rsid w:val="00735F4D"/>
    <w:rsid w:val="007462DD"/>
    <w:rsid w:val="0075001F"/>
    <w:rsid w:val="00762A5E"/>
    <w:rsid w:val="00762F74"/>
    <w:rsid w:val="00766840"/>
    <w:rsid w:val="0077068D"/>
    <w:rsid w:val="00770D26"/>
    <w:rsid w:val="0077378F"/>
    <w:rsid w:val="007748A2"/>
    <w:rsid w:val="00780954"/>
    <w:rsid w:val="007A141A"/>
    <w:rsid w:val="007D4852"/>
    <w:rsid w:val="007D7E93"/>
    <w:rsid w:val="007E47BE"/>
    <w:rsid w:val="007F613F"/>
    <w:rsid w:val="00801E94"/>
    <w:rsid w:val="008212DA"/>
    <w:rsid w:val="00831796"/>
    <w:rsid w:val="0084388F"/>
    <w:rsid w:val="00852FCD"/>
    <w:rsid w:val="008552C6"/>
    <w:rsid w:val="00882B44"/>
    <w:rsid w:val="00890C58"/>
    <w:rsid w:val="00891B9B"/>
    <w:rsid w:val="008B7561"/>
    <w:rsid w:val="008C042F"/>
    <w:rsid w:val="008C6698"/>
    <w:rsid w:val="008F250C"/>
    <w:rsid w:val="008F3F8F"/>
    <w:rsid w:val="00906D57"/>
    <w:rsid w:val="00910184"/>
    <w:rsid w:val="0091458B"/>
    <w:rsid w:val="009241D4"/>
    <w:rsid w:val="00930FB8"/>
    <w:rsid w:val="00943426"/>
    <w:rsid w:val="009450A1"/>
    <w:rsid w:val="009474A4"/>
    <w:rsid w:val="0096252A"/>
    <w:rsid w:val="009655B9"/>
    <w:rsid w:val="00967322"/>
    <w:rsid w:val="00972057"/>
    <w:rsid w:val="009765A2"/>
    <w:rsid w:val="00977957"/>
    <w:rsid w:val="0098312A"/>
    <w:rsid w:val="009A472E"/>
    <w:rsid w:val="009B0706"/>
    <w:rsid w:val="009B4CFB"/>
    <w:rsid w:val="009B4FA4"/>
    <w:rsid w:val="009F3DE4"/>
    <w:rsid w:val="00A02AD0"/>
    <w:rsid w:val="00A155C2"/>
    <w:rsid w:val="00A16C9D"/>
    <w:rsid w:val="00A36798"/>
    <w:rsid w:val="00A4525A"/>
    <w:rsid w:val="00A53912"/>
    <w:rsid w:val="00A60BDC"/>
    <w:rsid w:val="00A83324"/>
    <w:rsid w:val="00AA0610"/>
    <w:rsid w:val="00AA0965"/>
    <w:rsid w:val="00AD5BC3"/>
    <w:rsid w:val="00AE4B4A"/>
    <w:rsid w:val="00AF001A"/>
    <w:rsid w:val="00AF0AC3"/>
    <w:rsid w:val="00AF6A3E"/>
    <w:rsid w:val="00B1437B"/>
    <w:rsid w:val="00B3727B"/>
    <w:rsid w:val="00B4494F"/>
    <w:rsid w:val="00B51B7E"/>
    <w:rsid w:val="00B66AA3"/>
    <w:rsid w:val="00B7760F"/>
    <w:rsid w:val="00B82288"/>
    <w:rsid w:val="00B900C3"/>
    <w:rsid w:val="00B9389F"/>
    <w:rsid w:val="00B97D9D"/>
    <w:rsid w:val="00BA6622"/>
    <w:rsid w:val="00BB1ACB"/>
    <w:rsid w:val="00BD3849"/>
    <w:rsid w:val="00BE21E3"/>
    <w:rsid w:val="00BE2B27"/>
    <w:rsid w:val="00BE58CB"/>
    <w:rsid w:val="00BF22B9"/>
    <w:rsid w:val="00BF29D8"/>
    <w:rsid w:val="00C07E2E"/>
    <w:rsid w:val="00C12DB8"/>
    <w:rsid w:val="00C21371"/>
    <w:rsid w:val="00C307AA"/>
    <w:rsid w:val="00C425A6"/>
    <w:rsid w:val="00C60FF1"/>
    <w:rsid w:val="00C81914"/>
    <w:rsid w:val="00CC0587"/>
    <w:rsid w:val="00CC2197"/>
    <w:rsid w:val="00CD0820"/>
    <w:rsid w:val="00CE33D8"/>
    <w:rsid w:val="00CE478B"/>
    <w:rsid w:val="00CE676C"/>
    <w:rsid w:val="00CF7E0B"/>
    <w:rsid w:val="00D00B9E"/>
    <w:rsid w:val="00D1575D"/>
    <w:rsid w:val="00D15FA9"/>
    <w:rsid w:val="00D225A7"/>
    <w:rsid w:val="00D254A8"/>
    <w:rsid w:val="00D2699F"/>
    <w:rsid w:val="00D361CA"/>
    <w:rsid w:val="00D37BF9"/>
    <w:rsid w:val="00D451B9"/>
    <w:rsid w:val="00D55B3F"/>
    <w:rsid w:val="00DB4F56"/>
    <w:rsid w:val="00DC4D00"/>
    <w:rsid w:val="00DC5C5B"/>
    <w:rsid w:val="00DD5F7B"/>
    <w:rsid w:val="00E1561D"/>
    <w:rsid w:val="00E21467"/>
    <w:rsid w:val="00E24A19"/>
    <w:rsid w:val="00E40BA1"/>
    <w:rsid w:val="00E52790"/>
    <w:rsid w:val="00E835C8"/>
    <w:rsid w:val="00E84FDA"/>
    <w:rsid w:val="00E85A15"/>
    <w:rsid w:val="00E860B0"/>
    <w:rsid w:val="00EA1D1B"/>
    <w:rsid w:val="00EB099E"/>
    <w:rsid w:val="00EB0F0C"/>
    <w:rsid w:val="00EB6136"/>
    <w:rsid w:val="00EC53AB"/>
    <w:rsid w:val="00EC7193"/>
    <w:rsid w:val="00EE2405"/>
    <w:rsid w:val="00EF4CD3"/>
    <w:rsid w:val="00EF4D42"/>
    <w:rsid w:val="00EF6BB7"/>
    <w:rsid w:val="00F23CC5"/>
    <w:rsid w:val="00F309E7"/>
    <w:rsid w:val="00F52130"/>
    <w:rsid w:val="00F544CA"/>
    <w:rsid w:val="00F558D3"/>
    <w:rsid w:val="00F63F93"/>
    <w:rsid w:val="00F740A7"/>
    <w:rsid w:val="00F805DE"/>
    <w:rsid w:val="00F813DD"/>
    <w:rsid w:val="00F82703"/>
    <w:rsid w:val="00F90C34"/>
    <w:rsid w:val="00F95290"/>
    <w:rsid w:val="00FD2135"/>
    <w:rsid w:val="00FE1182"/>
    <w:rsid w:val="00FF2583"/>
    <w:rsid w:val="0426E6C4"/>
    <w:rsid w:val="05B02161"/>
    <w:rsid w:val="083539F3"/>
    <w:rsid w:val="0A7F689D"/>
    <w:rsid w:val="0EFBB129"/>
    <w:rsid w:val="1F867A33"/>
    <w:rsid w:val="239F6D93"/>
    <w:rsid w:val="27DC3BB0"/>
    <w:rsid w:val="416F9DDE"/>
    <w:rsid w:val="4332FC9B"/>
    <w:rsid w:val="436F1F16"/>
    <w:rsid w:val="5770231E"/>
    <w:rsid w:val="70F6D989"/>
    <w:rsid w:val="72012BEB"/>
    <w:rsid w:val="7357BE5D"/>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3C49"/>
  <w15:chartTrackingRefBased/>
  <w15:docId w15:val="{9D7EB493-CCCC-40AB-AF8F-039E7442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82B44"/>
    <w:pPr>
      <w:spacing w:line="276" w:lineRule="auto"/>
    </w:pPr>
    <w:rPr>
      <w:rFonts w:ascii="Verdana" w:eastAsia="Calibri" w:hAnsi="Verdana" w:cstheme="minorHAnsi"/>
      <w:sz w:val="18"/>
      <w:lang w:eastAsia="ja-JP"/>
    </w:rPr>
  </w:style>
  <w:style w:type="paragraph" w:styleId="Ttulo1">
    <w:name w:val="heading 1"/>
    <w:basedOn w:val="Normal"/>
    <w:next w:val="Normal"/>
    <w:link w:val="Ttulo1Car"/>
    <w:uiPriority w:val="9"/>
    <w:qFormat/>
    <w:rsid w:val="00F90C34"/>
    <w:pPr>
      <w:keepNext/>
      <w:keepLines/>
      <w:spacing w:before="240"/>
      <w:jc w:val="center"/>
      <w:outlineLvl w:val="0"/>
    </w:pPr>
    <w:rPr>
      <w:rFonts w:eastAsiaTheme="majorEastAsia" w:cstheme="majorBidi"/>
      <w:b/>
      <w:color w:val="2E74B5" w:themeColor="accent1" w:themeShade="BF"/>
      <w:sz w:val="24"/>
      <w:szCs w:val="32"/>
    </w:rPr>
  </w:style>
  <w:style w:type="paragraph" w:styleId="Ttulo2">
    <w:name w:val="heading 2"/>
    <w:basedOn w:val="Normal"/>
    <w:next w:val="Normal"/>
    <w:link w:val="Ttulo2Car"/>
    <w:uiPriority w:val="9"/>
    <w:unhideWhenUsed/>
    <w:qFormat/>
    <w:rsid w:val="00831796"/>
    <w:pPr>
      <w:keepNext/>
      <w:keepLines/>
      <w:spacing w:before="40"/>
      <w:outlineLvl w:val="1"/>
    </w:pPr>
    <w:rPr>
      <w:rFonts w:eastAsiaTheme="majorEastAsia" w:cstheme="majorBidi"/>
      <w:b/>
      <w:color w:val="2E74B5" w:themeColor="accent1" w:themeShade="BF"/>
      <w:szCs w:val="26"/>
    </w:rPr>
  </w:style>
  <w:style w:type="paragraph" w:styleId="Ttulo3">
    <w:name w:val="heading 3"/>
    <w:basedOn w:val="Normal"/>
    <w:next w:val="Normal"/>
    <w:link w:val="Ttulo3Car"/>
    <w:uiPriority w:val="9"/>
    <w:unhideWhenUsed/>
    <w:qFormat/>
    <w:rsid w:val="003506EE"/>
    <w:pPr>
      <w:keepNext/>
      <w:keepLines/>
      <w:spacing w:before="40"/>
      <w:outlineLvl w:val="2"/>
    </w:pPr>
    <w:rPr>
      <w:rFonts w:eastAsiaTheme="majorEastAsia" w:cstheme="majorBidi"/>
      <w:b/>
      <w:color w:val="000000" w:themeColor="text1"/>
    </w:rPr>
  </w:style>
  <w:style w:type="paragraph" w:styleId="Ttulo4">
    <w:name w:val="heading 4"/>
    <w:basedOn w:val="Normal"/>
    <w:next w:val="Normal"/>
    <w:link w:val="Ttulo4Car"/>
    <w:uiPriority w:val="9"/>
    <w:unhideWhenUsed/>
    <w:qFormat/>
    <w:rsid w:val="003506EE"/>
    <w:pPr>
      <w:keepNext/>
      <w:keepLines/>
      <w:spacing w:before="40"/>
      <w:outlineLvl w:val="3"/>
    </w:pPr>
    <w:rPr>
      <w:rFonts w:eastAsiaTheme="majorEastAsia" w:cstheme="majorBidi"/>
      <w:i/>
      <w:iCs/>
      <w:color w:val="002060"/>
    </w:rPr>
  </w:style>
  <w:style w:type="paragraph" w:styleId="Ttulo5">
    <w:name w:val="heading 5"/>
    <w:basedOn w:val="Normal"/>
    <w:next w:val="Normal"/>
    <w:link w:val="Ttulo5Car"/>
    <w:uiPriority w:val="9"/>
    <w:unhideWhenUsed/>
    <w:qFormat/>
    <w:rsid w:val="0058062B"/>
    <w:pPr>
      <w:keepNext/>
      <w:keepLines/>
      <w:spacing w:before="40"/>
      <w:outlineLvl w:val="4"/>
    </w:pPr>
    <w:rPr>
      <w:rFonts w:eastAsiaTheme="majorEastAsia" w:cstheme="majorBidi"/>
      <w:color w:val="0070C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rPr>
      <w:rFonts w:ascii="Times New Roman" w:hAnsi="Times New Roman" w:cs="Times New Roman"/>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basedOn w:val="Normal"/>
    <w:link w:val="SinespaciadoCar"/>
    <w:uiPriority w:val="1"/>
    <w:qFormat/>
    <w:rsid w:val="001E0C37"/>
  </w:style>
  <w:style w:type="character" w:customStyle="1" w:styleId="SinespaciadoCar">
    <w:name w:val="Sin espaciado Car"/>
    <w:basedOn w:val="Fuentedeprrafopredeter"/>
    <w:link w:val="Sinespaciado"/>
    <w:uiPriority w:val="1"/>
    <w:qFormat/>
    <w:rsid w:val="001E0C37"/>
    <w:rPr>
      <w:rFonts w:ascii="Verdana" w:eastAsia="Calibri" w:hAnsi="Verdana" w:cstheme="minorHAnsi"/>
      <w:sz w:val="18"/>
      <w:lang w:eastAsia="ja-JP"/>
    </w:rPr>
  </w:style>
  <w:style w:type="paragraph" w:styleId="Prrafodelista">
    <w:name w:val="List Paragraph"/>
    <w:aliases w:val="titulo 5,titulo 3,Lista vistosa - Énfasis 11,Bullet,HOJA,Bolita,Párrafo de lista4,BOLADEF,Párrafo de lista2,Párrafo de lista3,Párrafo de lista21,BOLA,Nivel 1 OS,Colorful List Accent 1,Colorful List - Accent 11,Bullets,Dot pt,DH,Bullet 1"/>
    <w:basedOn w:val="Normal"/>
    <w:link w:val="PrrafodelistaCar"/>
    <w:uiPriority w:val="34"/>
    <w:qFormat/>
    <w:rsid w:val="00327B2C"/>
    <w:pPr>
      <w:spacing w:after="160"/>
      <w:ind w:left="284"/>
      <w:contextualSpacing/>
    </w:pPr>
    <w:rPr>
      <w:rFonts w:eastAsiaTheme="minorHAnsi"/>
      <w:szCs w:val="22"/>
      <w:lang w:eastAsia="en-US"/>
    </w:rPr>
  </w:style>
  <w:style w:type="character" w:styleId="Mencionar">
    <w:name w:val="Mention"/>
    <w:basedOn w:val="Fuentedeprrafopredeter"/>
    <w:uiPriority w:val="99"/>
    <w:rsid w:val="004600A1"/>
    <w:rPr>
      <w:rFonts w:ascii="Verdana" w:hAnsi="Verdana" w:cstheme="minorHAnsi"/>
      <w:color w:val="000000" w:themeColor="text1"/>
      <w:sz w:val="13"/>
      <w:shd w:val="clear" w:color="auto" w:fill="E1DFDD"/>
    </w:rPr>
  </w:style>
  <w:style w:type="character" w:customStyle="1" w:styleId="Ttulo1Car">
    <w:name w:val="Título 1 Car"/>
    <w:basedOn w:val="Fuentedeprrafopredeter"/>
    <w:link w:val="Ttulo1"/>
    <w:uiPriority w:val="9"/>
    <w:rsid w:val="00F90C34"/>
    <w:rPr>
      <w:rFonts w:ascii="Segoe UI" w:eastAsiaTheme="majorEastAsia" w:hAnsi="Segoe UI" w:cstheme="majorBidi"/>
      <w:b/>
      <w:color w:val="2E74B5" w:themeColor="accent1" w:themeShade="BF"/>
      <w:szCs w:val="32"/>
      <w:lang w:eastAsia="ja-JP"/>
    </w:rPr>
  </w:style>
  <w:style w:type="character" w:customStyle="1" w:styleId="Ttulo2Car">
    <w:name w:val="Título 2 Car"/>
    <w:basedOn w:val="Fuentedeprrafopredeter"/>
    <w:link w:val="Ttulo2"/>
    <w:uiPriority w:val="9"/>
    <w:rsid w:val="00831796"/>
    <w:rPr>
      <w:rFonts w:ascii="Segoe UI" w:eastAsiaTheme="majorEastAsia" w:hAnsi="Segoe UI" w:cstheme="majorBidi"/>
      <w:b/>
      <w:color w:val="2E74B5" w:themeColor="accent1" w:themeShade="BF"/>
      <w:sz w:val="20"/>
      <w:szCs w:val="26"/>
      <w:lang w:eastAsia="ja-JP"/>
    </w:rPr>
  </w:style>
  <w:style w:type="character" w:customStyle="1" w:styleId="Ttulo3Car">
    <w:name w:val="Título 3 Car"/>
    <w:basedOn w:val="Fuentedeprrafopredeter"/>
    <w:link w:val="Ttulo3"/>
    <w:uiPriority w:val="9"/>
    <w:rsid w:val="009241D4"/>
    <w:rPr>
      <w:rFonts w:ascii="Verdana" w:eastAsiaTheme="majorEastAsia" w:hAnsi="Verdana" w:cstheme="majorBidi"/>
      <w:b/>
      <w:color w:val="000000" w:themeColor="text1"/>
      <w:sz w:val="18"/>
      <w:lang w:eastAsia="ja-JP"/>
    </w:rPr>
  </w:style>
  <w:style w:type="character" w:customStyle="1" w:styleId="Ttulo4Car">
    <w:name w:val="Título 4 Car"/>
    <w:basedOn w:val="Fuentedeprrafopredeter"/>
    <w:link w:val="Ttulo4"/>
    <w:uiPriority w:val="9"/>
    <w:rsid w:val="00B82288"/>
    <w:rPr>
      <w:rFonts w:ascii="Verdana" w:eastAsiaTheme="majorEastAsia" w:hAnsi="Verdana" w:cstheme="majorBidi"/>
      <w:i/>
      <w:iCs/>
      <w:color w:val="002060"/>
      <w:sz w:val="18"/>
      <w:lang w:eastAsia="ja-JP"/>
    </w:rPr>
  </w:style>
  <w:style w:type="character" w:styleId="nfasissutil">
    <w:name w:val="Subtle Emphasis"/>
    <w:basedOn w:val="Fuentedeprrafopredeter"/>
    <w:uiPriority w:val="19"/>
    <w:qFormat/>
    <w:rsid w:val="00CE478B"/>
    <w:rPr>
      <w:i/>
      <w:iCs/>
      <w:color w:val="404040" w:themeColor="text1" w:themeTint="BF"/>
    </w:rPr>
  </w:style>
  <w:style w:type="character" w:styleId="nfasis">
    <w:name w:val="Emphasis"/>
    <w:basedOn w:val="Fuentedeprrafopredeter"/>
    <w:uiPriority w:val="20"/>
    <w:qFormat/>
    <w:rsid w:val="00F95290"/>
    <w:rPr>
      <w:rFonts w:ascii="Segoe UI" w:hAnsi="Segoe UI"/>
      <w:i/>
      <w:iCs/>
    </w:rPr>
  </w:style>
  <w:style w:type="character" w:styleId="nfasisintenso">
    <w:name w:val="Intense Emphasis"/>
    <w:basedOn w:val="Fuentedeprrafopredeter"/>
    <w:uiPriority w:val="21"/>
    <w:qFormat/>
    <w:rsid w:val="00F95290"/>
    <w:rPr>
      <w:rFonts w:ascii="Segoe UI" w:hAnsi="Segoe UI"/>
      <w:i/>
      <w:iCs/>
      <w:color w:val="5B9BD5" w:themeColor="accent1"/>
    </w:rPr>
  </w:style>
  <w:style w:type="character" w:styleId="Textoennegrita">
    <w:name w:val="Strong"/>
    <w:basedOn w:val="Fuentedeprrafopredeter"/>
    <w:uiPriority w:val="22"/>
    <w:qFormat/>
    <w:rsid w:val="00F95290"/>
    <w:rPr>
      <w:b/>
      <w:bCs/>
    </w:rPr>
  </w:style>
  <w:style w:type="table" w:styleId="Tablaconcuadrcula">
    <w:name w:val="Table Grid"/>
    <w:aliases w:val="Tablas-2024"/>
    <w:basedOn w:val="Tablaconcuadrcula8"/>
    <w:uiPriority w:val="39"/>
    <w:rsid w:val="00F23CC5"/>
    <w:rPr>
      <w:rFonts w:ascii="Verdana" w:hAnsi="Verdana"/>
      <w:sz w:val="22"/>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right w:w="60"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EA1D1B"/>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5Car">
    <w:name w:val="Título 5 Car"/>
    <w:basedOn w:val="Fuentedeprrafopredeter"/>
    <w:link w:val="Ttulo5"/>
    <w:uiPriority w:val="9"/>
    <w:rsid w:val="0058062B"/>
    <w:rPr>
      <w:rFonts w:ascii="Verdana" w:eastAsiaTheme="majorEastAsia" w:hAnsi="Verdana" w:cstheme="majorBidi"/>
      <w:color w:val="0070C0"/>
      <w:sz w:val="18"/>
      <w:lang w:eastAsia="ja-JP"/>
    </w:rPr>
  </w:style>
  <w:style w:type="paragraph" w:customStyle="1" w:styleId="Web-Inferior">
    <w:name w:val="Web-Inferior"/>
    <w:basedOn w:val="Normal"/>
    <w:qFormat/>
    <w:rsid w:val="0058062B"/>
    <w:pPr>
      <w:jc w:val="center"/>
    </w:pPr>
    <w:rPr>
      <w:b/>
      <w:color w:val="FFFFFF" w:themeColor="background1"/>
      <w:lang w:val="es-MX"/>
    </w:rPr>
  </w:style>
  <w:style w:type="character" w:customStyle="1" w:styleId="PrrafodelistaCar">
    <w:name w:val="Párrafo de lista Car"/>
    <w:aliases w:val="titulo 5 Car,titulo 3 Car,Lista vistosa - Énfasis 11 Car,Bullet Car,HOJA Car,Bolita Car,Párrafo de lista4 Car,BOLADEF Car,Párrafo de lista2 Car,Párrafo de lista3 Car,Párrafo de lista21 Car,BOLA Car,Nivel 1 OS Car,Bullets Car,DH Car"/>
    <w:link w:val="Prrafodelista"/>
    <w:uiPriority w:val="34"/>
    <w:qFormat/>
    <w:locked/>
    <w:rsid w:val="00F63F93"/>
    <w:rPr>
      <w:rFonts w:ascii="Verdana" w:hAnsi="Verdana" w:cstheme="minorHAnsi"/>
      <w:sz w:val="18"/>
      <w:szCs w:val="22"/>
    </w:rPr>
  </w:style>
  <w:style w:type="paragraph" w:styleId="Revisin">
    <w:name w:val="Revision"/>
    <w:hidden/>
    <w:uiPriority w:val="99"/>
    <w:semiHidden/>
    <w:rsid w:val="00513AD7"/>
    <w:rPr>
      <w:rFonts w:ascii="Verdana" w:eastAsia="Calibri" w:hAnsi="Verdana" w:cstheme="minorHAns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Transic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E70B7B0DD54922935D6B586F71818C"/>
        <w:category>
          <w:name w:val="General"/>
          <w:gallery w:val="placeholder"/>
        </w:category>
        <w:types>
          <w:type w:val="bbPlcHdr"/>
        </w:types>
        <w:behaviors>
          <w:behavior w:val="content"/>
        </w:behaviors>
        <w:guid w:val="{10171A84-AED8-4F40-90FA-0CDCD889CA32}"/>
      </w:docPartPr>
      <w:docPartBody>
        <w:p w:rsidR="00A07C16" w:rsidRDefault="00A07C16" w:rsidP="00A07C16">
          <w:pPr>
            <w:pStyle w:val="83E70B7B0DD54922935D6B586F71818C"/>
          </w:pPr>
          <w:r w:rsidRPr="00C01187">
            <w:rPr>
              <w:rFonts w:asciiTheme="majorHAnsi" w:eastAsia="Calibri" w:hAnsiTheme="majorHAnsi" w:cstheme="majorHAnsi"/>
              <w:color w:val="808080"/>
              <w:lang w:eastAsia="en-US"/>
            </w:rPr>
            <w:t>Haga clic aquí para escribir texto.</w:t>
          </w:r>
        </w:p>
      </w:docPartBody>
    </w:docPart>
    <w:docPart>
      <w:docPartPr>
        <w:name w:val="FA5E2CBB048F4F1E83624077576B81CC"/>
        <w:category>
          <w:name w:val="General"/>
          <w:gallery w:val="placeholder"/>
        </w:category>
        <w:types>
          <w:type w:val="bbPlcHdr"/>
        </w:types>
        <w:behaviors>
          <w:behavior w:val="content"/>
        </w:behaviors>
        <w:guid w:val="{8A8ADBCC-7300-48B6-9960-0FD28B945064}"/>
      </w:docPartPr>
      <w:docPartBody>
        <w:p w:rsidR="00A07C16" w:rsidRDefault="00A07C16" w:rsidP="00A07C16">
          <w:pPr>
            <w:pStyle w:val="FA5E2CBB048F4F1E83624077576B81CC"/>
          </w:pPr>
          <w:r w:rsidRPr="00C01187">
            <w:rPr>
              <w:rFonts w:asciiTheme="majorHAnsi" w:eastAsia="Calibri" w:hAnsiTheme="majorHAnsi" w:cstheme="majorHAnsi"/>
              <w:color w:val="808080"/>
              <w:lang w:eastAsia="en-US"/>
            </w:rPr>
            <w:t>Haga clic aquí para escribir texto.</w:t>
          </w:r>
        </w:p>
      </w:docPartBody>
    </w:docPart>
    <w:docPart>
      <w:docPartPr>
        <w:name w:val="B10CE78B005642049171C4759086AB24"/>
        <w:category>
          <w:name w:val="General"/>
          <w:gallery w:val="placeholder"/>
        </w:category>
        <w:types>
          <w:type w:val="bbPlcHdr"/>
        </w:types>
        <w:behaviors>
          <w:behavior w:val="content"/>
        </w:behaviors>
        <w:guid w:val="{91529291-1C49-453C-BAAB-55CA8705868C}"/>
      </w:docPartPr>
      <w:docPartBody>
        <w:p w:rsidR="00A07C16" w:rsidRDefault="00A07C16" w:rsidP="00A07C16">
          <w:pPr>
            <w:pStyle w:val="B10CE78B005642049171C4759086AB24"/>
          </w:pPr>
          <w:r w:rsidRPr="00C01187">
            <w:rPr>
              <w:rFonts w:asciiTheme="majorHAnsi" w:eastAsia="Calibri" w:hAnsiTheme="majorHAnsi" w:cstheme="majorHAnsi"/>
              <w:color w:val="808080"/>
              <w:lang w:eastAsia="en-US"/>
            </w:rPr>
            <w:t>Haga clic aquí para escribir texto.</w:t>
          </w:r>
        </w:p>
      </w:docPartBody>
    </w:docPart>
    <w:docPart>
      <w:docPartPr>
        <w:name w:val="23942FE240834C7A88B40DCF9DE3CB92"/>
        <w:category>
          <w:name w:val="General"/>
          <w:gallery w:val="placeholder"/>
        </w:category>
        <w:types>
          <w:type w:val="bbPlcHdr"/>
        </w:types>
        <w:behaviors>
          <w:behavior w:val="content"/>
        </w:behaviors>
        <w:guid w:val="{40B858D8-D0B1-4599-9480-2A73DB29B8E1}"/>
      </w:docPartPr>
      <w:docPartBody>
        <w:p w:rsidR="00A07C16" w:rsidRDefault="00A07C16" w:rsidP="00A07C16">
          <w:pPr>
            <w:pStyle w:val="23942FE240834C7A88B40DCF9DE3CB92"/>
          </w:pPr>
          <w:r w:rsidRPr="00C01187">
            <w:rPr>
              <w:rFonts w:asciiTheme="majorHAnsi" w:eastAsia="Calibri" w:hAnsiTheme="majorHAnsi" w:cstheme="majorHAnsi"/>
              <w:color w:val="808080"/>
              <w:lang w:eastAsia="en-US"/>
            </w:rPr>
            <w:t>Haga clic aquí para escribir texto.</w:t>
          </w:r>
        </w:p>
      </w:docPartBody>
    </w:docPart>
    <w:docPart>
      <w:docPartPr>
        <w:name w:val="8E08AAC0CFBA4D75AD7AE44BE6044EF7"/>
        <w:category>
          <w:name w:val="General"/>
          <w:gallery w:val="placeholder"/>
        </w:category>
        <w:types>
          <w:type w:val="bbPlcHdr"/>
        </w:types>
        <w:behaviors>
          <w:behavior w:val="content"/>
        </w:behaviors>
        <w:guid w:val="{D54939B9-C22B-4A0F-B098-E4D10A1076B6}"/>
      </w:docPartPr>
      <w:docPartBody>
        <w:p w:rsidR="00A07C16" w:rsidRDefault="00A07C16" w:rsidP="00A07C16">
          <w:pPr>
            <w:pStyle w:val="8E08AAC0CFBA4D75AD7AE44BE6044EF7"/>
          </w:pPr>
          <w:r w:rsidRPr="00C01187">
            <w:rPr>
              <w:rFonts w:asciiTheme="majorHAnsi" w:eastAsia="Calibri" w:hAnsiTheme="majorHAnsi" w:cstheme="majorHAnsi"/>
              <w:color w:val="808080"/>
              <w:lang w:eastAsia="en-US"/>
            </w:rPr>
            <w:t>Haga clic aquí para escribir texto.</w:t>
          </w:r>
        </w:p>
      </w:docPartBody>
    </w:docPart>
    <w:docPart>
      <w:docPartPr>
        <w:name w:val="F9A02A9BEDB840DA98B11FCFB0E6C4D1"/>
        <w:category>
          <w:name w:val="General"/>
          <w:gallery w:val="placeholder"/>
        </w:category>
        <w:types>
          <w:type w:val="bbPlcHdr"/>
        </w:types>
        <w:behaviors>
          <w:behavior w:val="content"/>
        </w:behaviors>
        <w:guid w:val="{A86C43A9-28D1-40BA-8E13-2E0AF9A073F6}"/>
      </w:docPartPr>
      <w:docPartBody>
        <w:p w:rsidR="00A07C16" w:rsidRDefault="00A07C16" w:rsidP="00A07C16">
          <w:pPr>
            <w:pStyle w:val="F9A02A9BEDB840DA98B11FCFB0E6C4D1"/>
          </w:pPr>
          <w:r w:rsidRPr="00C01187">
            <w:rPr>
              <w:rFonts w:asciiTheme="majorHAnsi" w:eastAsia="Calibri" w:hAnsiTheme="majorHAnsi" w:cstheme="majorHAnsi"/>
              <w:color w:val="808080"/>
              <w:lang w:eastAsia="en-US"/>
            </w:rPr>
            <w:t>Haga clic aquí para escribir texto.</w:t>
          </w:r>
        </w:p>
      </w:docPartBody>
    </w:docPart>
    <w:docPart>
      <w:docPartPr>
        <w:name w:val="C8C2240CF7D84A9C85A9443B56A0A614"/>
        <w:category>
          <w:name w:val="General"/>
          <w:gallery w:val="placeholder"/>
        </w:category>
        <w:types>
          <w:type w:val="bbPlcHdr"/>
        </w:types>
        <w:behaviors>
          <w:behavior w:val="content"/>
        </w:behaviors>
        <w:guid w:val="{2D043A2E-3CD4-47B6-A80E-C48FC84124B0}"/>
      </w:docPartPr>
      <w:docPartBody>
        <w:p w:rsidR="00A07C16" w:rsidRDefault="00A07C16" w:rsidP="00A07C16">
          <w:pPr>
            <w:pStyle w:val="C8C2240CF7D84A9C85A9443B56A0A614"/>
          </w:pPr>
          <w:r w:rsidRPr="00C01187">
            <w:rPr>
              <w:rFonts w:asciiTheme="majorHAnsi" w:eastAsia="Calibri" w:hAnsiTheme="majorHAnsi" w:cstheme="majorHAnsi"/>
              <w:color w:val="808080"/>
              <w:lang w:eastAsia="en-US"/>
            </w:rPr>
            <w:t>Haga clic aquí para escribir texto.</w:t>
          </w:r>
        </w:p>
      </w:docPartBody>
    </w:docPart>
    <w:docPart>
      <w:docPartPr>
        <w:name w:val="89C6B7FAA9B0406BB66B16994DBBDD52"/>
        <w:category>
          <w:name w:val="General"/>
          <w:gallery w:val="placeholder"/>
        </w:category>
        <w:types>
          <w:type w:val="bbPlcHdr"/>
        </w:types>
        <w:behaviors>
          <w:behavior w:val="content"/>
        </w:behaviors>
        <w:guid w:val="{21157B31-CDB7-4E58-8F1B-3D0E01B74BA1}"/>
      </w:docPartPr>
      <w:docPartBody>
        <w:p w:rsidR="00A07C16" w:rsidRDefault="00A07C16" w:rsidP="00A07C16">
          <w:pPr>
            <w:pStyle w:val="89C6B7FAA9B0406BB66B16994DBBDD52"/>
          </w:pPr>
          <w:r w:rsidRPr="00C01187">
            <w:rPr>
              <w:rFonts w:asciiTheme="majorHAnsi" w:eastAsia="Calibri" w:hAnsiTheme="majorHAnsi" w:cstheme="majorHAnsi"/>
              <w:color w:val="808080"/>
              <w:lang w:eastAsia="en-US"/>
            </w:rPr>
            <w:t>Haga clic aquí para escribir texto.</w:t>
          </w:r>
        </w:p>
      </w:docPartBody>
    </w:docPart>
    <w:docPart>
      <w:docPartPr>
        <w:name w:val="43F24D0BFAAF4C2F822CC907444D9C7F"/>
        <w:category>
          <w:name w:val="General"/>
          <w:gallery w:val="placeholder"/>
        </w:category>
        <w:types>
          <w:type w:val="bbPlcHdr"/>
        </w:types>
        <w:behaviors>
          <w:behavior w:val="content"/>
        </w:behaviors>
        <w:guid w:val="{2F77BDB3-183E-47EC-8210-5251C289A59D}"/>
      </w:docPartPr>
      <w:docPartBody>
        <w:p w:rsidR="00A07C16" w:rsidRDefault="00A07C16" w:rsidP="00A07C16">
          <w:pPr>
            <w:pStyle w:val="43F24D0BFAAF4C2F822CC907444D9C7F"/>
          </w:pPr>
          <w:r w:rsidRPr="00C01187">
            <w:rPr>
              <w:rFonts w:asciiTheme="majorHAnsi" w:eastAsia="Calibri" w:hAnsiTheme="majorHAnsi" w:cstheme="majorHAnsi"/>
              <w:color w:val="808080"/>
              <w:lang w:eastAsia="en-US"/>
            </w:rPr>
            <w:t>Haga clic aquí para escribir texto.</w:t>
          </w:r>
        </w:p>
      </w:docPartBody>
    </w:docPart>
    <w:docPart>
      <w:docPartPr>
        <w:name w:val="6B473AD402B049239E3F5DA1A653359D"/>
        <w:category>
          <w:name w:val="General"/>
          <w:gallery w:val="placeholder"/>
        </w:category>
        <w:types>
          <w:type w:val="bbPlcHdr"/>
        </w:types>
        <w:behaviors>
          <w:behavior w:val="content"/>
        </w:behaviors>
        <w:guid w:val="{827D50C8-D13C-4B69-849E-23BB6E8DC671}"/>
      </w:docPartPr>
      <w:docPartBody>
        <w:p w:rsidR="00A07C16" w:rsidRDefault="00A07C16" w:rsidP="00A07C16">
          <w:pPr>
            <w:pStyle w:val="6B473AD402B049239E3F5DA1A653359D"/>
          </w:pPr>
          <w:r w:rsidRPr="00C01187">
            <w:rPr>
              <w:rFonts w:asciiTheme="majorHAnsi" w:eastAsia="Calibri" w:hAnsiTheme="majorHAnsi" w:cstheme="majorHAnsi"/>
              <w:color w:val="808080"/>
              <w:lang w:eastAsia="en-US"/>
            </w:rPr>
            <w:t>Haga clic aquí para escribir texto.</w:t>
          </w:r>
        </w:p>
      </w:docPartBody>
    </w:docPart>
    <w:docPart>
      <w:docPartPr>
        <w:name w:val="8FF8E796FD8F4985B523B0B6D8A29142"/>
        <w:category>
          <w:name w:val="General"/>
          <w:gallery w:val="placeholder"/>
        </w:category>
        <w:types>
          <w:type w:val="bbPlcHdr"/>
        </w:types>
        <w:behaviors>
          <w:behavior w:val="content"/>
        </w:behaviors>
        <w:guid w:val="{258D5276-C822-446C-A863-E3E1A5862779}"/>
      </w:docPartPr>
      <w:docPartBody>
        <w:p w:rsidR="00A07C16" w:rsidRDefault="00A07C16" w:rsidP="00A07C16">
          <w:pPr>
            <w:pStyle w:val="8FF8E796FD8F4985B523B0B6D8A29142"/>
          </w:pPr>
          <w:r w:rsidRPr="00C01187">
            <w:rPr>
              <w:rFonts w:asciiTheme="majorHAnsi" w:eastAsia="Calibri" w:hAnsiTheme="majorHAnsi" w:cstheme="majorHAnsi"/>
              <w:color w:val="808080"/>
              <w:lang w:eastAsia="en-US"/>
            </w:rPr>
            <w:t>Haga clic aquí para escribir texto.</w:t>
          </w:r>
        </w:p>
      </w:docPartBody>
    </w:docPart>
    <w:docPart>
      <w:docPartPr>
        <w:name w:val="797C913EEAEB4EBEAD3CAD0E0F427997"/>
        <w:category>
          <w:name w:val="General"/>
          <w:gallery w:val="placeholder"/>
        </w:category>
        <w:types>
          <w:type w:val="bbPlcHdr"/>
        </w:types>
        <w:behaviors>
          <w:behavior w:val="content"/>
        </w:behaviors>
        <w:guid w:val="{07C828E4-8F7D-4691-A9B9-01B8FEAD96C1}"/>
      </w:docPartPr>
      <w:docPartBody>
        <w:p w:rsidR="00A07C16" w:rsidRDefault="00A07C16" w:rsidP="00A07C16">
          <w:pPr>
            <w:pStyle w:val="797C913EEAEB4EBEAD3CAD0E0F427997"/>
          </w:pPr>
          <w:r w:rsidRPr="00C01187">
            <w:rPr>
              <w:rFonts w:asciiTheme="majorHAnsi" w:eastAsia="Calibri" w:hAnsiTheme="majorHAnsi" w:cstheme="majorHAnsi"/>
              <w:color w:val="808080"/>
              <w:lang w:eastAsia="en-US"/>
            </w:rPr>
            <w:t>Haga clic aquí para escribir texto.</w:t>
          </w:r>
        </w:p>
      </w:docPartBody>
    </w:docPart>
    <w:docPart>
      <w:docPartPr>
        <w:name w:val="6B0BD91D26C84FADBF8751279B695B46"/>
        <w:category>
          <w:name w:val="General"/>
          <w:gallery w:val="placeholder"/>
        </w:category>
        <w:types>
          <w:type w:val="bbPlcHdr"/>
        </w:types>
        <w:behaviors>
          <w:behavior w:val="content"/>
        </w:behaviors>
        <w:guid w:val="{4203AB04-6916-4613-8C35-DD1174D27034}"/>
      </w:docPartPr>
      <w:docPartBody>
        <w:p w:rsidR="00A07C16" w:rsidRDefault="00A07C16" w:rsidP="00A07C16">
          <w:pPr>
            <w:pStyle w:val="6B0BD91D26C84FADBF8751279B695B46"/>
          </w:pPr>
          <w:r w:rsidRPr="00C01187">
            <w:rPr>
              <w:rFonts w:asciiTheme="majorHAnsi" w:eastAsia="Calibri" w:hAnsiTheme="majorHAnsi" w:cstheme="majorHAnsi"/>
              <w:color w:val="808080"/>
              <w:lang w:eastAsia="en-US"/>
            </w:rPr>
            <w:t>Haga clic aquí para escribir texto.</w:t>
          </w:r>
        </w:p>
      </w:docPartBody>
    </w:docPart>
    <w:docPart>
      <w:docPartPr>
        <w:name w:val="8AFB1A6DB8A448AA815D0123BE5C88E6"/>
        <w:category>
          <w:name w:val="General"/>
          <w:gallery w:val="placeholder"/>
        </w:category>
        <w:types>
          <w:type w:val="bbPlcHdr"/>
        </w:types>
        <w:behaviors>
          <w:behavior w:val="content"/>
        </w:behaviors>
        <w:guid w:val="{5B654784-5F64-4F5E-BA3F-92A3AF851E5E}"/>
      </w:docPartPr>
      <w:docPartBody>
        <w:p w:rsidR="00A07C16" w:rsidRDefault="00A07C16" w:rsidP="00A07C16">
          <w:pPr>
            <w:pStyle w:val="8AFB1A6DB8A448AA815D0123BE5C88E6"/>
          </w:pPr>
          <w:r w:rsidRPr="00C01187">
            <w:rPr>
              <w:rFonts w:asciiTheme="majorHAnsi" w:eastAsia="Calibri" w:hAnsiTheme="majorHAnsi" w:cstheme="majorHAnsi"/>
              <w:color w:val="808080"/>
              <w:lang w:eastAsia="en-US"/>
            </w:rPr>
            <w:t>Haga clic aquí para escribir texto.</w:t>
          </w:r>
        </w:p>
      </w:docPartBody>
    </w:docPart>
    <w:docPart>
      <w:docPartPr>
        <w:name w:val="CB8D2F65DB6E4F44943DFBB13D726A6A"/>
        <w:category>
          <w:name w:val="General"/>
          <w:gallery w:val="placeholder"/>
        </w:category>
        <w:types>
          <w:type w:val="bbPlcHdr"/>
        </w:types>
        <w:behaviors>
          <w:behavior w:val="content"/>
        </w:behaviors>
        <w:guid w:val="{0422F1BC-6B28-4A75-A742-0769BF784D2A}"/>
      </w:docPartPr>
      <w:docPartBody>
        <w:p w:rsidR="00A07C16" w:rsidRDefault="00A07C16" w:rsidP="00A07C16">
          <w:pPr>
            <w:pStyle w:val="CB8D2F65DB6E4F44943DFBB13D726A6A"/>
          </w:pPr>
          <w:r w:rsidRPr="00C01187">
            <w:rPr>
              <w:rFonts w:asciiTheme="majorHAnsi" w:eastAsia="Calibri" w:hAnsiTheme="majorHAnsi" w:cstheme="majorHAnsi"/>
              <w:color w:val="808080"/>
              <w:lang w:eastAsia="en-US"/>
            </w:rPr>
            <w:t>Haga clic aquí para escribir texto.</w:t>
          </w:r>
        </w:p>
      </w:docPartBody>
    </w:docPart>
    <w:docPart>
      <w:docPartPr>
        <w:name w:val="D96F4E91F0B54681B0ADEE3B93B5A8A9"/>
        <w:category>
          <w:name w:val="General"/>
          <w:gallery w:val="placeholder"/>
        </w:category>
        <w:types>
          <w:type w:val="bbPlcHdr"/>
        </w:types>
        <w:behaviors>
          <w:behavior w:val="content"/>
        </w:behaviors>
        <w:guid w:val="{10170EA8-C732-4472-A1AA-0B26CD2B4D4E}"/>
      </w:docPartPr>
      <w:docPartBody>
        <w:p w:rsidR="00A07C16" w:rsidRDefault="00A07C16" w:rsidP="00A07C16">
          <w:pPr>
            <w:pStyle w:val="D96F4E91F0B54681B0ADEE3B93B5A8A9"/>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16"/>
    <w:rsid w:val="0006185E"/>
    <w:rsid w:val="000778A0"/>
    <w:rsid w:val="000F521B"/>
    <w:rsid w:val="001374E0"/>
    <w:rsid w:val="001508A4"/>
    <w:rsid w:val="0030658E"/>
    <w:rsid w:val="00337EE9"/>
    <w:rsid w:val="00374341"/>
    <w:rsid w:val="00395607"/>
    <w:rsid w:val="00557C1F"/>
    <w:rsid w:val="00634057"/>
    <w:rsid w:val="00732500"/>
    <w:rsid w:val="00950E8C"/>
    <w:rsid w:val="009A2D33"/>
    <w:rsid w:val="00A07C16"/>
    <w:rsid w:val="00CF7E0B"/>
    <w:rsid w:val="00D254A8"/>
    <w:rsid w:val="00D37BF9"/>
    <w:rsid w:val="00DD5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3E70B7B0DD54922935D6B586F71818C">
    <w:name w:val="83E70B7B0DD54922935D6B586F71818C"/>
    <w:rsid w:val="00A07C16"/>
  </w:style>
  <w:style w:type="paragraph" w:customStyle="1" w:styleId="FA5E2CBB048F4F1E83624077576B81CC">
    <w:name w:val="FA5E2CBB048F4F1E83624077576B81CC"/>
    <w:rsid w:val="00A07C16"/>
  </w:style>
  <w:style w:type="paragraph" w:customStyle="1" w:styleId="B10CE78B005642049171C4759086AB24">
    <w:name w:val="B10CE78B005642049171C4759086AB24"/>
    <w:rsid w:val="00A07C16"/>
  </w:style>
  <w:style w:type="paragraph" w:customStyle="1" w:styleId="23942FE240834C7A88B40DCF9DE3CB92">
    <w:name w:val="23942FE240834C7A88B40DCF9DE3CB92"/>
    <w:rsid w:val="00A07C16"/>
  </w:style>
  <w:style w:type="paragraph" w:customStyle="1" w:styleId="8E08AAC0CFBA4D75AD7AE44BE6044EF7">
    <w:name w:val="8E08AAC0CFBA4D75AD7AE44BE6044EF7"/>
    <w:rsid w:val="00A07C16"/>
  </w:style>
  <w:style w:type="paragraph" w:customStyle="1" w:styleId="F9A02A9BEDB840DA98B11FCFB0E6C4D1">
    <w:name w:val="F9A02A9BEDB840DA98B11FCFB0E6C4D1"/>
    <w:rsid w:val="00A07C16"/>
  </w:style>
  <w:style w:type="paragraph" w:customStyle="1" w:styleId="C8C2240CF7D84A9C85A9443B56A0A614">
    <w:name w:val="C8C2240CF7D84A9C85A9443B56A0A614"/>
    <w:rsid w:val="00A07C16"/>
  </w:style>
  <w:style w:type="paragraph" w:customStyle="1" w:styleId="89C6B7FAA9B0406BB66B16994DBBDD52">
    <w:name w:val="89C6B7FAA9B0406BB66B16994DBBDD52"/>
    <w:rsid w:val="00A07C16"/>
  </w:style>
  <w:style w:type="paragraph" w:customStyle="1" w:styleId="43F24D0BFAAF4C2F822CC907444D9C7F">
    <w:name w:val="43F24D0BFAAF4C2F822CC907444D9C7F"/>
    <w:rsid w:val="00A07C16"/>
  </w:style>
  <w:style w:type="paragraph" w:customStyle="1" w:styleId="6B473AD402B049239E3F5DA1A653359D">
    <w:name w:val="6B473AD402B049239E3F5DA1A653359D"/>
    <w:rsid w:val="00A07C16"/>
  </w:style>
  <w:style w:type="paragraph" w:customStyle="1" w:styleId="8FF8E796FD8F4985B523B0B6D8A29142">
    <w:name w:val="8FF8E796FD8F4985B523B0B6D8A29142"/>
    <w:rsid w:val="00A07C16"/>
  </w:style>
  <w:style w:type="paragraph" w:customStyle="1" w:styleId="797C913EEAEB4EBEAD3CAD0E0F427997">
    <w:name w:val="797C913EEAEB4EBEAD3CAD0E0F427997"/>
    <w:rsid w:val="00A07C16"/>
  </w:style>
  <w:style w:type="paragraph" w:customStyle="1" w:styleId="6B0BD91D26C84FADBF8751279B695B46">
    <w:name w:val="6B0BD91D26C84FADBF8751279B695B46"/>
    <w:rsid w:val="00A07C16"/>
  </w:style>
  <w:style w:type="paragraph" w:customStyle="1" w:styleId="8AFB1A6DB8A448AA815D0123BE5C88E6">
    <w:name w:val="8AFB1A6DB8A448AA815D0123BE5C88E6"/>
    <w:rsid w:val="00A07C16"/>
  </w:style>
  <w:style w:type="paragraph" w:customStyle="1" w:styleId="CB8D2F65DB6E4F44943DFBB13D726A6A">
    <w:name w:val="CB8D2F65DB6E4F44943DFBB13D726A6A"/>
    <w:rsid w:val="00A07C16"/>
  </w:style>
  <w:style w:type="paragraph" w:customStyle="1" w:styleId="D96F4E91F0B54681B0ADEE3B93B5A8A9">
    <w:name w:val="D96F4E91F0B54681B0ADEE3B93B5A8A9"/>
    <w:rsid w:val="00A07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ad54df8-0b71-41c4-9a5b-bf90dc5ae91d">
      <UserInfo>
        <DisplayName>Sonia Astrid Lopez Ortiz</DisplayName>
        <AccountId>11</AccountId>
        <AccountType/>
      </UserInfo>
    </SharedWithUsers>
    <TaxCatchAll xmlns="aad54df8-0b71-41c4-9a5b-bf90dc5ae91d" xsi:nil="true"/>
    <lcf76f155ced4ddcb4097134ff3c332f xmlns="3ee20930-ed8e-4818-b49b-c82f404777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92F1325E2FE5B479A9757879E43BB1F" ma:contentTypeVersion="18" ma:contentTypeDescription="Crear nuevo documento." ma:contentTypeScope="" ma:versionID="a999390df94eb2009cd456d67f29586a">
  <xsd:schema xmlns:xsd="http://www.w3.org/2001/XMLSchema" xmlns:xs="http://www.w3.org/2001/XMLSchema" xmlns:p="http://schemas.microsoft.com/office/2006/metadata/properties" xmlns:ns2="3ee20930-ed8e-4818-b49b-c82f4047775b" xmlns:ns3="aad54df8-0b71-41c4-9a5b-bf90dc5ae91d" targetNamespace="http://schemas.microsoft.com/office/2006/metadata/properties" ma:root="true" ma:fieldsID="3043b6add5708fdcbf5450f3fa3845c2" ns2:_="" ns3:_="">
    <xsd:import namespace="3ee20930-ed8e-4818-b49b-c82f4047775b"/>
    <xsd:import namespace="aad54df8-0b71-41c4-9a5b-bf90dc5ae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20930-ed8e-4818-b49b-c82f4047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4df8-0b71-41c4-9a5b-bf90dc5ae91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109e83a6-3406-4410-99bf-e06f90b1998f}" ma:internalName="TaxCatchAll" ma:showField="CatchAllData" ma:web="aad54df8-0b71-41c4-9a5b-bf90dc5ae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98F7-36EF-4006-AE4F-6B2251B21972}">
  <ds:schemaRefs>
    <ds:schemaRef ds:uri="http://schemas.microsoft.com/sharepoint/v3/contenttype/forms"/>
  </ds:schemaRefs>
</ds:datastoreItem>
</file>

<file path=customXml/itemProps2.xml><?xml version="1.0" encoding="utf-8"?>
<ds:datastoreItem xmlns:ds="http://schemas.openxmlformats.org/officeDocument/2006/customXml" ds:itemID="{4058205B-E496-1D41-AA33-63287B654013}">
  <ds:schemaRefs>
    <ds:schemaRef ds:uri="http://schemas.openxmlformats.org/officeDocument/2006/bibliography"/>
  </ds:schemaRefs>
</ds:datastoreItem>
</file>

<file path=customXml/itemProps3.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aad54df8-0b71-41c4-9a5b-bf90dc5ae91d"/>
    <ds:schemaRef ds:uri="3ee20930-ed8e-4818-b49b-c82f4047775b"/>
  </ds:schemaRefs>
</ds:datastoreItem>
</file>

<file path=customXml/itemProps4.xml><?xml version="1.0" encoding="utf-8"?>
<ds:datastoreItem xmlns:ds="http://schemas.openxmlformats.org/officeDocument/2006/customXml" ds:itemID="{6446481F-EDD7-4446-8736-6EBF89B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20930-ed8e-4818-b49b-c82f4047775b"/>
    <ds:schemaRef ds:uri="aad54df8-0b71-41c4-9a5b-bf90dc5ae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Plantilla-CP-Transicion</Template>
  <TotalTime>4</TotalTime>
  <Pages>3</Pages>
  <Words>1185</Words>
  <Characters>6572</Characters>
  <Application>Microsoft Office Word</Application>
  <DocSecurity>0</DocSecurity>
  <Lines>114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Luz Angela Alvarez Gonzalez</cp:lastModifiedBy>
  <cp:revision>7</cp:revision>
  <cp:lastPrinted>2020-02-06T23:33:00Z</cp:lastPrinted>
  <dcterms:created xsi:type="dcterms:W3CDTF">2025-09-17T17:16:00Z</dcterms:created>
  <dcterms:modified xsi:type="dcterms:W3CDTF">2025-09-24T18:53:00Z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0x010100E92F1325E2FE5B479A9757879E43BB1F</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