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2D3D" w14:textId="77777777" w:rsidR="000F61B0" w:rsidRPr="000F61B0" w:rsidRDefault="000F61B0" w:rsidP="000F61B0">
      <w:pPr>
        <w:spacing w:before="240"/>
        <w:ind w:right="-93"/>
        <w:jc w:val="center"/>
        <w:rPr>
          <w:rFonts w:cs="Segoe UI"/>
          <w:b/>
          <w:bCs/>
          <w:sz w:val="20"/>
          <w:szCs w:val="20"/>
        </w:rPr>
      </w:pPr>
      <w:r w:rsidRPr="000F61B0">
        <w:rPr>
          <w:rFonts w:cs="Segoe UI"/>
          <w:b/>
          <w:bCs/>
          <w:sz w:val="20"/>
          <w:szCs w:val="20"/>
        </w:rPr>
        <w:t>ANEXO No. 1</w:t>
      </w:r>
    </w:p>
    <w:p w14:paraId="1048647D" w14:textId="77777777" w:rsidR="000F61B0" w:rsidRPr="000F61B0" w:rsidRDefault="000F61B0" w:rsidP="000F61B0">
      <w:pPr>
        <w:spacing w:before="240"/>
        <w:ind w:right="-93"/>
        <w:jc w:val="center"/>
        <w:rPr>
          <w:rFonts w:cs="Segoe UI"/>
          <w:b/>
          <w:sz w:val="20"/>
          <w:szCs w:val="20"/>
        </w:rPr>
      </w:pPr>
      <w:r w:rsidRPr="000F61B0">
        <w:rPr>
          <w:rFonts w:cs="Segoe UI"/>
          <w:b/>
          <w:sz w:val="20"/>
          <w:szCs w:val="20"/>
        </w:rPr>
        <w:t>CARTA DE PRESENTACIÓN DE LA PROPUESTA</w:t>
      </w:r>
    </w:p>
    <w:p w14:paraId="4443D565" w14:textId="5EA95FF4" w:rsidR="000F61B0" w:rsidRPr="000F61B0" w:rsidRDefault="01B5D145" w:rsidP="000F61B0">
      <w:pPr>
        <w:spacing w:before="240"/>
        <w:ind w:left="-142" w:right="-93"/>
        <w:jc w:val="both"/>
        <w:rPr>
          <w:rFonts w:cs="Segoe UI"/>
          <w:sz w:val="20"/>
          <w:szCs w:val="20"/>
        </w:rPr>
      </w:pPr>
      <w:r w:rsidRPr="01B5D145">
        <w:rPr>
          <w:rFonts w:cs="Segoe UI"/>
          <w:sz w:val="20"/>
          <w:szCs w:val="20"/>
        </w:rPr>
        <w:t>Ciudad y Fecha:</w:t>
      </w:r>
      <w:r w:rsidR="00AF2096" w:rsidRPr="00AF2096">
        <w:rPr>
          <w:rFonts w:cs="Segoe UI"/>
          <w:sz w:val="20"/>
          <w:szCs w:val="20"/>
        </w:rPr>
        <w:t xml:space="preserve"> </w:t>
      </w:r>
      <w:sdt>
        <w:sdtPr>
          <w:rPr>
            <w:rFonts w:cs="Segoe UI"/>
            <w:sz w:val="20"/>
            <w:szCs w:val="20"/>
          </w:rPr>
          <w:id w:val="-216598570"/>
          <w:placeholder>
            <w:docPart w:val="6EEC4463856B48C788F40DFED7E3B485"/>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1B5D145">
        <w:rPr>
          <w:rFonts w:cs="Segoe UI"/>
          <w:sz w:val="20"/>
          <w:szCs w:val="20"/>
        </w:rPr>
        <w:t xml:space="preserve">  </w:t>
      </w:r>
    </w:p>
    <w:p w14:paraId="07CEBC43" w14:textId="16792569" w:rsidR="000F61B0" w:rsidRPr="000F61B0" w:rsidRDefault="497003D8" w:rsidP="497003D8">
      <w:pPr>
        <w:spacing w:before="240"/>
        <w:ind w:left="-142" w:right="-93"/>
        <w:jc w:val="both"/>
        <w:rPr>
          <w:rFonts w:cs="Segoe UI"/>
          <w:sz w:val="20"/>
          <w:szCs w:val="20"/>
        </w:rPr>
      </w:pPr>
      <w:r w:rsidRPr="497003D8">
        <w:rPr>
          <w:rFonts w:cs="Segoe UI"/>
          <w:sz w:val="20"/>
          <w:szCs w:val="20"/>
        </w:rPr>
        <w:t>Señor</w:t>
      </w:r>
    </w:p>
    <w:p w14:paraId="0F7BC41F" w14:textId="77777777" w:rsidR="000F61B0" w:rsidRPr="000F61B0" w:rsidRDefault="497003D8" w:rsidP="497003D8">
      <w:pPr>
        <w:ind w:left="-142" w:right="-93"/>
        <w:jc w:val="both"/>
        <w:rPr>
          <w:rFonts w:cs="Segoe UI"/>
          <w:b/>
          <w:bCs/>
          <w:sz w:val="20"/>
          <w:szCs w:val="20"/>
        </w:rPr>
      </w:pPr>
      <w:r w:rsidRPr="497003D8">
        <w:rPr>
          <w:rFonts w:cs="Segoe UI"/>
          <w:b/>
          <w:bCs/>
          <w:sz w:val="20"/>
          <w:szCs w:val="20"/>
        </w:rPr>
        <w:t>GERENTE GENERAL DE COLOMBIA PRODUCTIVA</w:t>
      </w:r>
    </w:p>
    <w:p w14:paraId="1A1F8B2B" w14:textId="77777777" w:rsidR="000F61B0" w:rsidRPr="000F61B0" w:rsidRDefault="497003D8" w:rsidP="000F61B0">
      <w:pPr>
        <w:ind w:left="-142" w:right="-93"/>
        <w:jc w:val="both"/>
        <w:rPr>
          <w:rFonts w:cs="Segoe UI"/>
          <w:sz w:val="20"/>
          <w:szCs w:val="20"/>
        </w:rPr>
      </w:pPr>
      <w:r w:rsidRPr="497003D8">
        <w:rPr>
          <w:rFonts w:cs="Segoe UI"/>
          <w:sz w:val="20"/>
          <w:szCs w:val="20"/>
        </w:rPr>
        <w:t xml:space="preserve">FIDUCIARIA COLOMBIANA DE COMERCIO EXTERIOR S.A. - FIDUCOLDEX VOCERA DEL FIDEICOMISO COLOMBIA PRODUCTIVA </w:t>
      </w:r>
    </w:p>
    <w:p w14:paraId="49BDE690"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Calle 28 No. 13 A – 24 Piso 6º </w:t>
      </w:r>
    </w:p>
    <w:p w14:paraId="15430F09"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Bogotá D.C. </w:t>
      </w:r>
    </w:p>
    <w:p w14:paraId="1A0FECEF" w14:textId="77777777" w:rsidR="002112AE" w:rsidRPr="000F61B0" w:rsidRDefault="002112AE" w:rsidP="000F61B0">
      <w:pPr>
        <w:spacing w:before="240"/>
        <w:ind w:left="-142" w:right="-93"/>
        <w:jc w:val="both"/>
        <w:rPr>
          <w:rFonts w:cs="Segoe UI"/>
          <w:sz w:val="20"/>
          <w:szCs w:val="20"/>
        </w:rPr>
      </w:pPr>
    </w:p>
    <w:p w14:paraId="45EDA48F" w14:textId="0FED6D56" w:rsidR="006559BE" w:rsidRPr="006559BE" w:rsidRDefault="000F61B0" w:rsidP="008518F4">
      <w:pPr>
        <w:spacing w:line="276" w:lineRule="auto"/>
        <w:jc w:val="both"/>
        <w:rPr>
          <w:rFonts w:cs="Arial"/>
          <w:sz w:val="20"/>
          <w:szCs w:val="20"/>
        </w:rPr>
      </w:pPr>
      <w:r w:rsidRPr="000F61B0">
        <w:rPr>
          <w:rFonts w:cs="Segoe UI"/>
          <w:sz w:val="20"/>
          <w:szCs w:val="20"/>
        </w:rPr>
        <w:t xml:space="preserve">Yo, </w:t>
      </w:r>
      <w:sdt>
        <w:sdtPr>
          <w:rPr>
            <w:rFonts w:cs="Segoe UI"/>
            <w:sz w:val="20"/>
            <w:szCs w:val="20"/>
          </w:rPr>
          <w:id w:val="810759987"/>
          <w:placeholder>
            <w:docPart w:val="AB1EA0CB8EB24FDB9BB65F6AB9206AB3"/>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identificado con la C.C. </w:t>
      </w:r>
      <w:sdt>
        <w:sdtPr>
          <w:rPr>
            <w:rFonts w:cs="Segoe UI"/>
            <w:sz w:val="20"/>
            <w:szCs w:val="20"/>
          </w:rPr>
          <w:id w:val="-212120205"/>
          <w:placeholder>
            <w:docPart w:val="C888A10B3ED248C88A1CEA07B83DDD22"/>
          </w:placeholder>
          <w:showingPlcHdr/>
        </w:sdtPr>
        <w:sdtEndPr/>
        <w:sdtContent>
          <w:r w:rsidR="00AF2096" w:rsidRPr="0026162B">
            <w:rPr>
              <w:rFonts w:cstheme="majorBidi"/>
              <w:color w:val="808080" w:themeColor="background1" w:themeShade="80"/>
              <w:sz w:val="20"/>
              <w:szCs w:val="20"/>
            </w:rPr>
            <w:t>Haga clic aquí para escribir texto.</w:t>
          </w:r>
        </w:sdtContent>
      </w:sdt>
      <w:r w:rsidR="00AF2096" w:rsidRPr="000F61B0">
        <w:rPr>
          <w:rFonts w:cs="Segoe UI"/>
          <w:sz w:val="20"/>
          <w:szCs w:val="20"/>
        </w:rPr>
        <w:t xml:space="preserve"> </w:t>
      </w:r>
      <w:r w:rsidRPr="000F61B0">
        <w:rPr>
          <w:rFonts w:cs="Segoe UI"/>
          <w:sz w:val="20"/>
          <w:szCs w:val="20"/>
        </w:rPr>
        <w:t xml:space="preserve">de </w:t>
      </w:r>
      <w:sdt>
        <w:sdtPr>
          <w:rPr>
            <w:rFonts w:cs="Segoe UI"/>
            <w:sz w:val="20"/>
            <w:szCs w:val="20"/>
          </w:rPr>
          <w:id w:val="-1394353156"/>
          <w:placeholder>
            <w:docPart w:val="1D8DB05DE2DE49EEB475A997C227FAB0"/>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actuando como </w:t>
      </w:r>
      <w:r w:rsidR="00FA220C">
        <w:rPr>
          <w:rFonts w:cs="Segoe UI"/>
          <w:sz w:val="20"/>
          <w:szCs w:val="20"/>
        </w:rPr>
        <w:t>r</w:t>
      </w:r>
      <w:r w:rsidRPr="000F61B0">
        <w:rPr>
          <w:rFonts w:cs="Segoe UI"/>
          <w:sz w:val="20"/>
          <w:szCs w:val="20"/>
        </w:rPr>
        <w:t xml:space="preserve">epresentante </w:t>
      </w:r>
      <w:r w:rsidR="00FA220C">
        <w:rPr>
          <w:rFonts w:cs="Segoe UI"/>
          <w:sz w:val="20"/>
          <w:szCs w:val="20"/>
        </w:rPr>
        <w:t>l</w:t>
      </w:r>
      <w:r w:rsidRPr="000F61B0">
        <w:rPr>
          <w:rFonts w:cs="Segoe UI"/>
          <w:sz w:val="20"/>
          <w:szCs w:val="20"/>
        </w:rPr>
        <w:t>egal de</w:t>
      </w:r>
      <w:r w:rsidR="00B56D16">
        <w:rPr>
          <w:rFonts w:cs="Segoe UI"/>
          <w:sz w:val="20"/>
          <w:szCs w:val="20"/>
        </w:rPr>
        <w:t xml:space="preserve"> la empresa</w:t>
      </w:r>
      <w:r w:rsidR="00AF2096">
        <w:rPr>
          <w:rFonts w:cs="Segoe UI"/>
          <w:sz w:val="20"/>
          <w:szCs w:val="20"/>
        </w:rPr>
        <w:t xml:space="preserve"> </w:t>
      </w:r>
      <w:sdt>
        <w:sdtPr>
          <w:rPr>
            <w:rFonts w:cs="Segoe UI"/>
            <w:sz w:val="20"/>
            <w:szCs w:val="20"/>
          </w:rPr>
          <w:id w:val="-1804155193"/>
          <w:placeholder>
            <w:docPart w:val="60EDD7F221AE46E49A7B58EB64F903D7"/>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de acuerdo con lo establecido en la </w:t>
      </w:r>
      <w:r w:rsidR="00FA220C" w:rsidRPr="009210D6">
        <w:rPr>
          <w:rFonts w:cs="Segoe UI"/>
          <w:sz w:val="20"/>
          <w:szCs w:val="20"/>
        </w:rPr>
        <w:t>C</w:t>
      </w:r>
      <w:r w:rsidRPr="009210D6">
        <w:rPr>
          <w:rFonts w:cs="Segoe UI"/>
          <w:sz w:val="20"/>
          <w:szCs w:val="20"/>
        </w:rPr>
        <w:t xml:space="preserve">onvocatoria </w:t>
      </w:r>
      <w:r w:rsidR="00F91E2D" w:rsidRPr="009210D6">
        <w:rPr>
          <w:rFonts w:cs="Segoe UI"/>
          <w:sz w:val="20"/>
          <w:szCs w:val="20"/>
        </w:rPr>
        <w:t xml:space="preserve">para </w:t>
      </w:r>
      <w:r w:rsidR="00F318C3" w:rsidRPr="009210D6">
        <w:rPr>
          <w:rFonts w:cs="Segoe UI"/>
          <w:sz w:val="20"/>
          <w:szCs w:val="20"/>
        </w:rPr>
        <w:t xml:space="preserve">contratar </w:t>
      </w:r>
      <w:r w:rsidR="008518F4" w:rsidRPr="009210D6">
        <w:rPr>
          <w:rFonts w:cs="Segoe UI"/>
          <w:sz w:val="20"/>
          <w:szCs w:val="20"/>
        </w:rPr>
        <w:t xml:space="preserve">los servicios de consultoría  especializada para </w:t>
      </w:r>
      <w:proofErr w:type="spellStart"/>
      <w:r w:rsidR="008518F4" w:rsidRPr="009210D6">
        <w:rPr>
          <w:rFonts w:cs="Segoe UI"/>
          <w:sz w:val="20"/>
          <w:szCs w:val="20"/>
        </w:rPr>
        <w:t>llevar</w:t>
      </w:r>
      <w:r w:rsidR="00940758" w:rsidRPr="009A36E0">
        <w:rPr>
          <w:rFonts w:cs="Segoe UI"/>
          <w:sz w:val="20"/>
          <w:szCs w:val="20"/>
        </w:rPr>
        <w:t>Análisis</w:t>
      </w:r>
      <w:proofErr w:type="spellEnd"/>
      <w:r w:rsidR="00940758" w:rsidRPr="009A36E0">
        <w:rPr>
          <w:rFonts w:cs="Segoe UI"/>
          <w:sz w:val="20"/>
          <w:szCs w:val="20"/>
        </w:rPr>
        <w:t xml:space="preserve"> de Impacto Normativo ex post de la R</w:t>
      </w:r>
      <w:proofErr w:type="spellStart"/>
      <w:r w:rsidR="00940758" w:rsidRPr="009A36E0">
        <w:rPr>
          <w:rFonts w:eastAsiaTheme="minorHAnsi" w:cs="AppleSystemUIFont"/>
          <w:sz w:val="20"/>
          <w:szCs w:val="20"/>
          <w:lang w:val="es-ES_tradnl" w:eastAsia="en-US"/>
        </w:rPr>
        <w:t>esolución</w:t>
      </w:r>
      <w:proofErr w:type="spellEnd"/>
      <w:r w:rsidR="00940758" w:rsidRPr="009A36E0">
        <w:rPr>
          <w:rFonts w:eastAsiaTheme="minorHAnsi" w:cs="AppleSystemUIFont"/>
          <w:sz w:val="20"/>
          <w:szCs w:val="20"/>
          <w:lang w:val="es-ES_tradnl" w:eastAsia="en-US"/>
        </w:rPr>
        <w:t xml:space="preserve"> 4410 de 2009, “</w:t>
      </w:r>
      <w:r w:rsidR="00940758" w:rsidRPr="009A36E0">
        <w:rPr>
          <w:rFonts w:eastAsiaTheme="minorHAnsi" w:cs="AppleSystemUIFontItalic"/>
          <w:i/>
          <w:iCs/>
          <w:sz w:val="20"/>
          <w:szCs w:val="20"/>
          <w:lang w:val="es-ES_tradnl" w:eastAsia="en-US"/>
        </w:rPr>
        <w:t>Por la cual se expide el Reglamento Técnico que contiene el Manual de Buenas Prácticas de Manufactura de los Gases Medicinales</w:t>
      </w:r>
      <w:r w:rsidR="00940758" w:rsidRPr="009A36E0">
        <w:rPr>
          <w:rFonts w:eastAsiaTheme="minorHAnsi" w:cs="AppleSystemUIFont"/>
          <w:sz w:val="20"/>
          <w:szCs w:val="20"/>
          <w:lang w:val="es-ES_tradnl" w:eastAsia="en-US"/>
        </w:rPr>
        <w:t>”</w:t>
      </w:r>
      <w:r w:rsidR="00940758" w:rsidRPr="009A36E0">
        <w:rPr>
          <w:rFonts w:cs="Segoe UI"/>
          <w:sz w:val="20"/>
          <w:szCs w:val="20"/>
        </w:rPr>
        <w:t xml:space="preserve">, </w:t>
      </w:r>
      <w:r w:rsidR="00940758">
        <w:rPr>
          <w:rFonts w:cs="Segoe UI"/>
          <w:sz w:val="20"/>
          <w:szCs w:val="20"/>
        </w:rPr>
        <w:t xml:space="preserve">formulo la presente </w:t>
      </w:r>
      <w:r w:rsidR="00940758" w:rsidRPr="00940758">
        <w:rPr>
          <w:rFonts w:cs="Segoe UI"/>
          <w:b/>
          <w:bCs/>
          <w:sz w:val="20"/>
          <w:szCs w:val="20"/>
        </w:rPr>
        <w:t xml:space="preserve">PROPUESTA </w:t>
      </w:r>
      <w:r w:rsidR="00940758" w:rsidRPr="009A36E0">
        <w:rPr>
          <w:rFonts w:cs="Arial"/>
          <w:sz w:val="20"/>
          <w:szCs w:val="20"/>
        </w:rPr>
        <w:t>y en caso de que me sea aceptad</w:t>
      </w:r>
      <w:r w:rsidR="00940758" w:rsidRPr="0026162B">
        <w:rPr>
          <w:rFonts w:cs="Arial"/>
          <w:sz w:val="20"/>
          <w:szCs w:val="20"/>
        </w:rPr>
        <w:t xml:space="preserve">a por </w:t>
      </w:r>
      <w:r w:rsidR="00940758" w:rsidRPr="00A26BCC">
        <w:rPr>
          <w:rFonts w:cs="Arial"/>
          <w:b/>
          <w:bCs/>
          <w:sz w:val="20"/>
          <w:szCs w:val="20"/>
        </w:rPr>
        <w:t>COLOMBIA PRODUCTIVA</w:t>
      </w:r>
      <w:r w:rsidR="00940758" w:rsidRPr="006559BE">
        <w:rPr>
          <w:rFonts w:cs="Arial"/>
          <w:sz w:val="20"/>
          <w:szCs w:val="20"/>
        </w:rPr>
        <w:t>, me comprometo a firmar el contrato correspondiente y, declaro que</w:t>
      </w:r>
      <w:r w:rsidR="006559BE" w:rsidRPr="006559BE">
        <w:rPr>
          <w:rFonts w:cs="Arial"/>
          <w:sz w:val="20"/>
          <w:szCs w:val="20"/>
        </w:rPr>
        <w:t>:</w:t>
      </w:r>
    </w:p>
    <w:p w14:paraId="48CEEAC6" w14:textId="77777777" w:rsidR="006559BE" w:rsidRPr="006559BE" w:rsidRDefault="006559BE" w:rsidP="008518F4">
      <w:pPr>
        <w:spacing w:line="276" w:lineRule="auto"/>
        <w:jc w:val="both"/>
        <w:rPr>
          <w:rFonts w:cs="Arial"/>
          <w:sz w:val="20"/>
          <w:szCs w:val="20"/>
        </w:rPr>
      </w:pPr>
    </w:p>
    <w:p w14:paraId="45118C31" w14:textId="3C1AC1B8"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Conozco los términos del proceso de invitación en referencia, así como los demás anexos y documentos relacionados con el mismo, y acepto cumplir todo lo dispuesto en ellos. </w:t>
      </w:r>
    </w:p>
    <w:p w14:paraId="4D3BFA9C" w14:textId="6986729A"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Ofrezco ejecutar el objeto de la invitación y las obligaciones de este, con el personal que se requiera. </w:t>
      </w:r>
    </w:p>
    <w:p w14:paraId="3522899A" w14:textId="65E77814"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Declaro bajo la gravedad de juramento:</w:t>
      </w:r>
    </w:p>
    <w:p w14:paraId="1109FF1A" w14:textId="15406833" w:rsidR="006559BE" w:rsidRPr="006559BE" w:rsidRDefault="497003D8" w:rsidP="008518F4">
      <w:pPr>
        <w:spacing w:line="276" w:lineRule="auto"/>
        <w:ind w:left="426"/>
        <w:jc w:val="both"/>
        <w:rPr>
          <w:rFonts w:cs="Helvetica"/>
          <w:szCs w:val="18"/>
        </w:rPr>
      </w:pPr>
      <w:r w:rsidRPr="497003D8">
        <w:rPr>
          <w:rFonts w:cs="Arial"/>
          <w:sz w:val="20"/>
          <w:szCs w:val="20"/>
        </w:rPr>
        <w:t xml:space="preserve">3.1. Que toda la información aportada y contenida en mi propuesta es veraz y susceptible de comprobación. </w:t>
      </w:r>
    </w:p>
    <w:p w14:paraId="11B85D7C" w14:textId="44930240" w:rsidR="497003D8" w:rsidRDefault="497003D8" w:rsidP="008518F4">
      <w:pPr>
        <w:spacing w:line="276" w:lineRule="auto"/>
        <w:ind w:left="426"/>
        <w:jc w:val="both"/>
        <w:rPr>
          <w:rFonts w:cs="Helvetica"/>
          <w:szCs w:val="18"/>
        </w:rPr>
      </w:pPr>
      <w:r w:rsidRPr="497003D8">
        <w:rPr>
          <w:rFonts w:cs="Arial"/>
          <w:sz w:val="20"/>
          <w:szCs w:val="20"/>
        </w:rPr>
        <w:t xml:space="preserve">3.2. No estar incurso dentro de las políticas de conflicto de intereses, inhabilidades e incompatibilidades, previstas en el Código de Buen Gobierno Corporativo de </w:t>
      </w:r>
      <w:r w:rsidRPr="00E537A5">
        <w:rPr>
          <w:rFonts w:cs="Arial"/>
          <w:b/>
          <w:bCs/>
          <w:sz w:val="20"/>
          <w:szCs w:val="20"/>
        </w:rPr>
        <w:t>FIDUCOLDEX</w:t>
      </w:r>
      <w:r w:rsidRPr="497003D8">
        <w:rPr>
          <w:rFonts w:cs="Arial"/>
          <w:sz w:val="20"/>
          <w:szCs w:val="20"/>
        </w:rPr>
        <w:t xml:space="preserve"> (www.fiducoldex.com.co), en las causales de inhabilidad e incompatibilidad previstas en el artículo 8 de la Ley 80 de 1993, respecto de los representantes legales, miembros de la Junta Directiva de </w:t>
      </w:r>
      <w:r w:rsidRPr="00A26BCC">
        <w:rPr>
          <w:rFonts w:cs="Arial"/>
          <w:b/>
          <w:bCs/>
          <w:sz w:val="20"/>
          <w:szCs w:val="20"/>
        </w:rPr>
        <w:t>FIDUCOLDEX</w:t>
      </w:r>
      <w:r w:rsidRPr="497003D8">
        <w:rPr>
          <w:rFonts w:cs="Arial"/>
          <w:sz w:val="20"/>
          <w:szCs w:val="20"/>
        </w:rPr>
        <w:t xml:space="preserve"> y miembros de la Junta Asesora de </w:t>
      </w:r>
      <w:r w:rsidRPr="00A26BCC">
        <w:rPr>
          <w:rFonts w:cs="Arial"/>
          <w:b/>
          <w:bCs/>
          <w:sz w:val="20"/>
          <w:szCs w:val="20"/>
        </w:rPr>
        <w:t>COLOMBIA PRODUCTIVA</w:t>
      </w:r>
      <w:r w:rsidRPr="497003D8">
        <w:rPr>
          <w:rFonts w:cs="Arial"/>
          <w:sz w:val="20"/>
          <w:szCs w:val="20"/>
        </w:rPr>
        <w:t xml:space="preserve"> y en las demás establecidas en la Constitución Política o en la ley.</w:t>
      </w:r>
    </w:p>
    <w:p w14:paraId="478C4669" w14:textId="709AD7EC"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Acepto las condiciones y demás exigencias para la ejecución del contrato. </w:t>
      </w:r>
    </w:p>
    <w:p w14:paraId="6B760C4C" w14:textId="7D480DDB"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Manifiesto de manera libre, inequívoca, específica y expresa, mi autorización para el tratamiento de datos de carácter personal que estén contenidos en la presente oferta y en sus anexos. Asimismo, que, como </w:t>
      </w:r>
      <w:r w:rsidR="004B17F1">
        <w:rPr>
          <w:rFonts w:cs="Arial"/>
          <w:sz w:val="20"/>
          <w:szCs w:val="20"/>
        </w:rPr>
        <w:t>r</w:t>
      </w:r>
      <w:r w:rsidRPr="497003D8">
        <w:rPr>
          <w:rFonts w:cs="Arial"/>
          <w:sz w:val="20"/>
          <w:szCs w:val="20"/>
        </w:rPr>
        <w:t xml:space="preserve">epresentante </w:t>
      </w:r>
      <w:r w:rsidR="004B17F1">
        <w:rPr>
          <w:rFonts w:cs="Arial"/>
          <w:sz w:val="20"/>
          <w:szCs w:val="20"/>
        </w:rPr>
        <w:t>l</w:t>
      </w:r>
      <w:r w:rsidRPr="497003D8">
        <w:rPr>
          <w:rFonts w:cs="Arial"/>
          <w:sz w:val="20"/>
          <w:szCs w:val="20"/>
        </w:rPr>
        <w:t xml:space="preserve">egal, responsable y encargado </w:t>
      </w:r>
      <w:r w:rsidRPr="497003D8">
        <w:rPr>
          <w:rFonts w:cs="Arial"/>
          <w:sz w:val="20"/>
          <w:szCs w:val="20"/>
        </w:rPr>
        <w:lastRenderedPageBreak/>
        <w:t xml:space="preserve">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BFAA3AD" w14:textId="530F6EA8"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Realizaré los trámites y remitiré los documentos necesarios para el perfeccionamiento y ejecución del contrato. </w:t>
      </w:r>
    </w:p>
    <w:p w14:paraId="2965D5E7" w14:textId="0CA0110F"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Conozco y acepto en un todo las leyes generales y especiales aplicables a este proceso contractual. </w:t>
      </w:r>
    </w:p>
    <w:p w14:paraId="42CBBF48" w14:textId="5048763B"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El proponente no está reportado en el último Boletín de </w:t>
      </w:r>
      <w:bookmarkStart w:id="0" w:name="_Int_BC1TnGfb"/>
      <w:r w:rsidRPr="497003D8">
        <w:rPr>
          <w:rFonts w:cs="Arial"/>
          <w:sz w:val="20"/>
          <w:szCs w:val="20"/>
        </w:rPr>
        <w:t>Responsables</w:t>
      </w:r>
      <w:bookmarkEnd w:id="0"/>
      <w:r w:rsidRPr="497003D8">
        <w:rPr>
          <w:rFonts w:cs="Arial"/>
          <w:sz w:val="20"/>
          <w:szCs w:val="20"/>
        </w:rPr>
        <w:t xml:space="preserve"> Fiscales vigente a la fecha de la presentación de la propuesta, expedido por la Contraloría General de la República.</w:t>
      </w:r>
    </w:p>
    <w:p w14:paraId="1D76081F" w14:textId="4867D9FF"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He leído cuidadosamente los </w:t>
      </w:r>
      <w:r w:rsidR="004B17F1">
        <w:rPr>
          <w:rFonts w:cs="Arial"/>
          <w:sz w:val="20"/>
          <w:szCs w:val="20"/>
        </w:rPr>
        <w:t>t</w:t>
      </w:r>
      <w:r w:rsidRPr="497003D8">
        <w:rPr>
          <w:rFonts w:cs="Arial"/>
          <w:sz w:val="20"/>
          <w:szCs w:val="20"/>
        </w:rPr>
        <w:t xml:space="preserve">érminos de </w:t>
      </w:r>
      <w:r w:rsidR="004B17F1">
        <w:rPr>
          <w:rFonts w:cs="Arial"/>
          <w:sz w:val="20"/>
          <w:szCs w:val="20"/>
        </w:rPr>
        <w:t>r</w:t>
      </w:r>
      <w:r w:rsidRPr="497003D8">
        <w:rPr>
          <w:rFonts w:cs="Arial"/>
          <w:sz w:val="20"/>
          <w:szCs w:val="20"/>
        </w:rPr>
        <w:t xml:space="preserve">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422545E" w14:textId="7B2C5D9D"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Como proponente cuento con la capacidad y experiencia suficiente para ejecutar el contrato objeto de esta </w:t>
      </w:r>
      <w:r w:rsidR="004B17F1">
        <w:rPr>
          <w:rFonts w:cs="Arial"/>
          <w:sz w:val="20"/>
          <w:szCs w:val="20"/>
        </w:rPr>
        <w:t>i</w:t>
      </w:r>
      <w:r w:rsidRPr="497003D8">
        <w:rPr>
          <w:rFonts w:cs="Arial"/>
          <w:sz w:val="20"/>
          <w:szCs w:val="20"/>
        </w:rPr>
        <w:t xml:space="preserve">nvitación. </w:t>
      </w:r>
    </w:p>
    <w:p w14:paraId="440B8273" w14:textId="1CDFA630"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Ninguno de los documentos de la propuesta cuenta con reserva legal. (En caso contrario el proponente deberá indicar cuáles cuentan con reserva legal y bajo qu</w:t>
      </w:r>
      <w:r w:rsidR="004B17F1">
        <w:rPr>
          <w:rFonts w:cs="Arial"/>
          <w:sz w:val="20"/>
          <w:szCs w:val="20"/>
        </w:rPr>
        <w:t>é</w:t>
      </w:r>
      <w:r w:rsidRPr="497003D8">
        <w:rPr>
          <w:rFonts w:cs="Arial"/>
          <w:sz w:val="20"/>
          <w:szCs w:val="20"/>
        </w:rPr>
        <w:t xml:space="preserve"> normas). </w:t>
      </w:r>
    </w:p>
    <w:p w14:paraId="089849A0" w14:textId="3752B71A" w:rsidR="006559BE" w:rsidRPr="006559BE" w:rsidRDefault="497003D8" w:rsidP="008518F4">
      <w:pPr>
        <w:pStyle w:val="ListParagraph"/>
        <w:numPr>
          <w:ilvl w:val="0"/>
          <w:numId w:val="14"/>
        </w:numPr>
        <w:spacing w:after="0" w:line="276" w:lineRule="auto"/>
        <w:jc w:val="both"/>
        <w:rPr>
          <w:rFonts w:cs="Arial"/>
          <w:sz w:val="20"/>
          <w:szCs w:val="20"/>
        </w:rPr>
      </w:pPr>
      <w:r w:rsidRPr="322B8C47">
        <w:rPr>
          <w:rFonts w:cs="Arial"/>
          <w:sz w:val="20"/>
          <w:szCs w:val="20"/>
        </w:rPr>
        <w:t xml:space="preserve">La propuesta tiene una vigencia mínima de </w:t>
      </w:r>
      <w:r w:rsidR="00772491" w:rsidRPr="322B8C47">
        <w:rPr>
          <w:rFonts w:cs="Arial"/>
          <w:sz w:val="20"/>
          <w:szCs w:val="20"/>
        </w:rPr>
        <w:t>cuatro</w:t>
      </w:r>
      <w:r w:rsidRPr="322B8C47">
        <w:rPr>
          <w:rFonts w:cs="Arial"/>
          <w:sz w:val="20"/>
          <w:szCs w:val="20"/>
        </w:rPr>
        <w:t xml:space="preserve"> (</w:t>
      </w:r>
      <w:r w:rsidR="00772491" w:rsidRPr="322B8C47">
        <w:rPr>
          <w:rFonts w:cs="Arial"/>
          <w:sz w:val="20"/>
          <w:szCs w:val="20"/>
        </w:rPr>
        <w:t>4</w:t>
      </w:r>
      <w:r w:rsidRPr="322B8C47">
        <w:rPr>
          <w:rFonts w:cs="Arial"/>
          <w:sz w:val="20"/>
          <w:szCs w:val="20"/>
        </w:rPr>
        <w:t xml:space="preserve">) meses contados a partir de la fecha de su presentación. </w:t>
      </w:r>
    </w:p>
    <w:p w14:paraId="554D3C6A" w14:textId="412BE247"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0F139EAE" w14:textId="4577B603"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w:t>
      </w:r>
      <w:r w:rsidR="00CD6FC2">
        <w:rPr>
          <w:rFonts w:cs="Arial"/>
          <w:sz w:val="20"/>
          <w:szCs w:val="20"/>
        </w:rPr>
        <w:t>i</w:t>
      </w:r>
      <w:r w:rsidRPr="497003D8">
        <w:rPr>
          <w:rFonts w:cs="Arial"/>
          <w:sz w:val="20"/>
          <w:szCs w:val="20"/>
        </w:rPr>
        <w:t xml:space="preserve">nvitación a proponer o no será suscrito el contrato adjudicado, sin observación ni reclamación alguna. </w:t>
      </w:r>
    </w:p>
    <w:p w14:paraId="7EBB2976" w14:textId="77777777"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Autorizo expresamente a </w:t>
      </w:r>
      <w:r w:rsidRPr="00DC5B64">
        <w:rPr>
          <w:rFonts w:cs="Arial"/>
          <w:b/>
          <w:bCs/>
          <w:sz w:val="20"/>
          <w:szCs w:val="20"/>
        </w:rPr>
        <w:t>FIDUCOLDEX S.A.-</w:t>
      </w:r>
      <w:r w:rsidRPr="497003D8">
        <w:rPr>
          <w:rFonts w:cs="Arial"/>
          <w:sz w:val="20"/>
          <w:szCs w:val="20"/>
        </w:rPr>
        <w:t xml:space="preserve"> VOCERA DEL FIDEICOMISO </w:t>
      </w:r>
      <w:r w:rsidRPr="00DC5B64">
        <w:rPr>
          <w:rFonts w:cs="Arial"/>
          <w:b/>
          <w:bCs/>
          <w:sz w:val="20"/>
          <w:szCs w:val="20"/>
        </w:rPr>
        <w:t>COLOMBIA PRODUCTIVA</w:t>
      </w:r>
      <w:r w:rsidRPr="497003D8">
        <w:rPr>
          <w:rFonts w:cs="Arial"/>
          <w:sz w:val="20"/>
          <w:szCs w:val="20"/>
        </w:rPr>
        <w:t xml:space="preserve">, para ser consultados (proponente, tercero y vinculados) en las listas internacionales vinculantes para Colombia relacionado con el Sistema de Administración del Riesgo de Lavado de Activos y Financiación del Terrorismo. </w:t>
      </w:r>
    </w:p>
    <w:p w14:paraId="6D32932B" w14:textId="1A4197AE"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El proponente apoyará la acción del Estado Colombiano y particularmente a la FIDUCIARIA COLOMBIANA DE COMERCIO EXTERIOR S.A. – </w:t>
      </w:r>
      <w:r w:rsidRPr="00DC5B64">
        <w:rPr>
          <w:rFonts w:cs="Arial"/>
          <w:b/>
          <w:bCs/>
          <w:sz w:val="20"/>
          <w:szCs w:val="20"/>
        </w:rPr>
        <w:t>FIDUCOLDEX S.A.-</w:t>
      </w:r>
      <w:r w:rsidRPr="497003D8">
        <w:rPr>
          <w:rFonts w:cs="Arial"/>
          <w:sz w:val="20"/>
          <w:szCs w:val="20"/>
        </w:rPr>
        <w:t xml:space="preserve"> VOCERA DEL FIDEICOMISO </w:t>
      </w:r>
      <w:r w:rsidRPr="00DC5B64">
        <w:rPr>
          <w:rFonts w:cs="Arial"/>
          <w:b/>
          <w:bCs/>
          <w:sz w:val="20"/>
          <w:szCs w:val="20"/>
        </w:rPr>
        <w:t>COLOMBIA PRODUCTIVA</w:t>
      </w:r>
      <w:r w:rsidRPr="497003D8">
        <w:rPr>
          <w:rFonts w:cs="Arial"/>
          <w:sz w:val="20"/>
          <w:szCs w:val="20"/>
        </w:rPr>
        <w:t xml:space="preserve">, para fortalecer la transparencia y la responsabilidad de rendir cuentas, por lo tanto se compromete a (i) </w:t>
      </w:r>
      <w:r w:rsidR="005E4012">
        <w:rPr>
          <w:rFonts w:cs="Arial"/>
          <w:sz w:val="20"/>
          <w:szCs w:val="20"/>
        </w:rPr>
        <w:t>n</w:t>
      </w:r>
      <w:r w:rsidRPr="497003D8">
        <w:rPr>
          <w:rFonts w:cs="Arial"/>
          <w:sz w:val="20"/>
          <w:szCs w:val="20"/>
        </w:rPr>
        <w:t>o ofrecer, ni entregar dádivas, agasajos, regalos, favores o cualquier otra clase de beneficios, a ningún funcionario, ni pariente en cuarto grado de consanguinidad y segundo de afinidad y primero civil en relación con su propuesta</w:t>
      </w:r>
      <w:r w:rsidR="005E4012">
        <w:rPr>
          <w:rFonts w:cs="Arial"/>
          <w:sz w:val="20"/>
          <w:szCs w:val="20"/>
        </w:rPr>
        <w:t>;</w:t>
      </w:r>
      <w:r w:rsidRPr="497003D8">
        <w:rPr>
          <w:rFonts w:cs="Arial"/>
          <w:sz w:val="20"/>
          <w:szCs w:val="20"/>
        </w:rPr>
        <w:t xml:space="preserve">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w:t>
      </w:r>
      <w:r w:rsidR="005E4012">
        <w:rPr>
          <w:rFonts w:cs="Arial"/>
          <w:sz w:val="20"/>
          <w:szCs w:val="20"/>
        </w:rPr>
        <w:t>;</w:t>
      </w:r>
      <w:r w:rsidRPr="497003D8">
        <w:rPr>
          <w:rFonts w:cs="Arial"/>
          <w:sz w:val="20"/>
          <w:szCs w:val="20"/>
        </w:rPr>
        <w:t xml:space="preserve"> </w:t>
      </w:r>
      <w:r w:rsidR="005E4012">
        <w:rPr>
          <w:rFonts w:cs="Arial"/>
          <w:sz w:val="20"/>
          <w:szCs w:val="20"/>
        </w:rPr>
        <w:t xml:space="preserve">y </w:t>
      </w:r>
      <w:r w:rsidRPr="497003D8">
        <w:rPr>
          <w:rFonts w:cs="Arial"/>
          <w:sz w:val="20"/>
          <w:szCs w:val="20"/>
        </w:rPr>
        <w:t>(iii) se compromete formalmente a no efectuar con terceros acuerdos o realizar actos o conductas que tengan por objeto la distribución de la adjudicación de contratos entre los cuales se encuentre el que es materia de la presente invitación.</w:t>
      </w:r>
    </w:p>
    <w:p w14:paraId="4844C9D6" w14:textId="71083BA7"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Autorizo expresa e irrevocablemente a </w:t>
      </w:r>
      <w:r w:rsidRPr="00DC5B64">
        <w:rPr>
          <w:rFonts w:cs="Arial"/>
          <w:b/>
          <w:bCs/>
          <w:sz w:val="20"/>
          <w:szCs w:val="20"/>
        </w:rPr>
        <w:t>FIDUCOLDEX</w:t>
      </w:r>
      <w:r w:rsidRPr="497003D8">
        <w:rPr>
          <w:rFonts w:cs="Arial"/>
          <w:sz w:val="20"/>
          <w:szCs w:val="20"/>
        </w:rPr>
        <w:t xml:space="preserve">, libre y voluntariamente, para que reporte, consulte y divulgue a la Asociación Bancaria y de Entidades Financieras de Colombia </w:t>
      </w:r>
      <w:r w:rsidR="005E4012">
        <w:rPr>
          <w:rFonts w:cs="Arial"/>
          <w:sz w:val="20"/>
          <w:szCs w:val="20"/>
        </w:rPr>
        <w:t>(</w:t>
      </w:r>
      <w:r w:rsidRPr="497003D8">
        <w:rPr>
          <w:rFonts w:cs="Arial"/>
          <w:sz w:val="20"/>
          <w:szCs w:val="20"/>
        </w:rPr>
        <w:t>ASOBANCARIA</w:t>
      </w:r>
      <w:r w:rsidR="005E4012">
        <w:rPr>
          <w:rFonts w:cs="Arial"/>
          <w:sz w:val="20"/>
          <w:szCs w:val="20"/>
        </w:rPr>
        <w:t>)</w:t>
      </w:r>
      <w:r w:rsidRPr="497003D8">
        <w:rPr>
          <w:rFonts w:cs="Arial"/>
          <w:sz w:val="20"/>
          <w:szCs w:val="20"/>
        </w:rPr>
        <w:t xml:space="preserve">,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12000244" w14:textId="5F8C481E" w:rsidR="006559BE" w:rsidRPr="006559BE" w:rsidRDefault="497003D8" w:rsidP="008518F4">
      <w:pPr>
        <w:pStyle w:val="ListParagraph"/>
        <w:numPr>
          <w:ilvl w:val="0"/>
          <w:numId w:val="14"/>
        </w:numPr>
        <w:spacing w:after="0" w:line="276" w:lineRule="auto"/>
        <w:jc w:val="both"/>
        <w:rPr>
          <w:rFonts w:cs="Arial"/>
          <w:sz w:val="20"/>
          <w:szCs w:val="20"/>
        </w:rPr>
      </w:pPr>
      <w:r w:rsidRPr="497003D8">
        <w:rPr>
          <w:rFonts w:cs="Arial"/>
          <w:sz w:val="20"/>
          <w:szCs w:val="20"/>
        </w:rPr>
        <w:t xml:space="preserve">La </w:t>
      </w:r>
      <w:r w:rsidR="005E4012">
        <w:rPr>
          <w:rFonts w:cs="Arial"/>
          <w:sz w:val="20"/>
          <w:szCs w:val="20"/>
        </w:rPr>
        <w:t>s</w:t>
      </w:r>
      <w:r w:rsidRPr="497003D8">
        <w:rPr>
          <w:rFonts w:cs="Arial"/>
          <w:sz w:val="20"/>
          <w:szCs w:val="20"/>
        </w:rPr>
        <w:t>ociedad a la que represento no está incurs</w:t>
      </w:r>
      <w:r w:rsidR="005E4012">
        <w:rPr>
          <w:rFonts w:cs="Arial"/>
          <w:sz w:val="20"/>
          <w:szCs w:val="20"/>
        </w:rPr>
        <w:t>a</w:t>
      </w:r>
      <w:r w:rsidRPr="497003D8">
        <w:rPr>
          <w:rFonts w:cs="Arial"/>
          <w:sz w:val="20"/>
          <w:szCs w:val="20"/>
        </w:rPr>
        <w:t xml:space="preserve"> en causal de disolución o liquidación conforme a la Ley y/o los estatutos.</w:t>
      </w:r>
    </w:p>
    <w:p w14:paraId="2563B748" w14:textId="77777777" w:rsidR="006559BE" w:rsidRPr="00A52A6D" w:rsidRDefault="006559BE" w:rsidP="008518F4">
      <w:pPr>
        <w:pStyle w:val="ListParagraph"/>
        <w:spacing w:after="0" w:line="276" w:lineRule="auto"/>
        <w:ind w:left="0"/>
        <w:jc w:val="both"/>
        <w:rPr>
          <w:rFonts w:asciiTheme="majorHAnsi" w:hAnsiTheme="majorHAnsi" w:cs="Arial"/>
        </w:rPr>
      </w:pPr>
    </w:p>
    <w:p w14:paraId="586C6A91" w14:textId="7D7B110E" w:rsidR="000F61B0" w:rsidRPr="0026162B" w:rsidRDefault="000F61B0" w:rsidP="008518F4">
      <w:pPr>
        <w:spacing w:line="276" w:lineRule="auto"/>
        <w:jc w:val="both"/>
        <w:rPr>
          <w:rFonts w:cs="Segoe UI"/>
          <w:sz w:val="20"/>
          <w:szCs w:val="20"/>
        </w:rPr>
      </w:pPr>
      <w:r w:rsidRPr="0026162B">
        <w:rPr>
          <w:rFonts w:cs="Segoe UI"/>
          <w:sz w:val="20"/>
          <w:szCs w:val="20"/>
        </w:rPr>
        <w:t xml:space="preserve">Me permito informar que las comunicaciones relativas a este proceso de selección las recibiré en: </w:t>
      </w:r>
    </w:p>
    <w:p w14:paraId="52410FEC" w14:textId="77777777" w:rsidR="000F61B0" w:rsidRPr="0026162B" w:rsidRDefault="000F61B0" w:rsidP="000F61B0">
      <w:pPr>
        <w:pStyle w:val="ListParagraph"/>
        <w:spacing w:before="240" w:after="0"/>
        <w:ind w:left="-142" w:right="-93"/>
        <w:jc w:val="both"/>
        <w:rPr>
          <w:rFonts w:cs="Segoe UI"/>
          <w:sz w:val="20"/>
          <w:szCs w:val="20"/>
        </w:rPr>
      </w:pPr>
    </w:p>
    <w:p w14:paraId="250CA302" w14:textId="034C1219" w:rsidR="000F61B0" w:rsidRPr="0026162B" w:rsidRDefault="000F61B0"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Dirección: </w:t>
      </w:r>
      <w:sdt>
        <w:sdtPr>
          <w:rPr>
            <w:rFonts w:eastAsia="Calibri" w:cs="Segoe UI"/>
            <w:sz w:val="20"/>
            <w:szCs w:val="20"/>
          </w:rPr>
          <w:id w:val="1080642451"/>
          <w:placeholder>
            <w:docPart w:val="618CF8EA5B244EDD857BCACF0D3F9478"/>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r w:rsidR="00AF2096" w:rsidRPr="0026162B">
        <w:rPr>
          <w:rFonts w:cs="Segoe UI"/>
          <w:sz w:val="20"/>
          <w:szCs w:val="20"/>
        </w:rPr>
        <w:t xml:space="preserve"> </w:t>
      </w:r>
      <w:r w:rsidRPr="0026162B">
        <w:rPr>
          <w:rFonts w:cs="Segoe UI"/>
          <w:sz w:val="20"/>
          <w:szCs w:val="20"/>
        </w:rPr>
        <w:fldChar w:fldCharType="begin"/>
      </w:r>
      <w:r w:rsidRPr="0026162B">
        <w:rPr>
          <w:rFonts w:cs="Segoe UI"/>
          <w:sz w:val="20"/>
          <w:szCs w:val="20"/>
        </w:rPr>
        <w:instrText xml:space="preserve"> =  \* MERGEFORMAT </w:instrText>
      </w:r>
      <w:r w:rsidRPr="0026162B">
        <w:rPr>
          <w:rFonts w:cs="Segoe UI"/>
          <w:sz w:val="20"/>
          <w:szCs w:val="20"/>
        </w:rPr>
        <w:fldChar w:fldCharType="end"/>
      </w:r>
    </w:p>
    <w:p w14:paraId="70D64822" w14:textId="4D61539E" w:rsidR="000F61B0" w:rsidRPr="0026162B" w:rsidRDefault="01B5D145"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Ciudad: </w:t>
      </w:r>
      <w:sdt>
        <w:sdtPr>
          <w:rPr>
            <w:rFonts w:eastAsia="Calibri" w:cs="Segoe UI"/>
            <w:sz w:val="20"/>
            <w:szCs w:val="20"/>
          </w:rPr>
          <w:id w:val="344917335"/>
          <w:placeholder>
            <w:docPart w:val="403EB1DDFDBF421FB9E1A448D96EABC2"/>
          </w:placeholder>
        </w:sdtPr>
        <w:sdtEndPr/>
        <w:sdtContent>
          <w:sdt>
            <w:sdtPr>
              <w:rPr>
                <w:rFonts w:eastAsia="Calibri" w:cs="Segoe UI"/>
                <w:sz w:val="20"/>
                <w:szCs w:val="20"/>
              </w:rPr>
              <w:id w:val="2132273505"/>
              <w:placeholder>
                <w:docPart w:val="0B2993065D6143109092B99A419B0B5F"/>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sdtContent>
      </w:sdt>
    </w:p>
    <w:p w14:paraId="679A3A55" w14:textId="02B3F8D9" w:rsidR="000F61B0" w:rsidRPr="0026162B" w:rsidRDefault="5B7D0554"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Teléfono(s) y fax: </w:t>
      </w:r>
      <w:sdt>
        <w:sdtPr>
          <w:rPr>
            <w:rFonts w:eastAsia="Calibri" w:cs="Segoe UI"/>
            <w:sz w:val="20"/>
            <w:szCs w:val="20"/>
          </w:rPr>
          <w:id w:val="-668482457"/>
          <w:placeholder>
            <w:docPart w:val="EC52BA0B7DBC4FCA922DA7972FFD5878"/>
          </w:placeholder>
          <w:showingPlcHdr/>
        </w:sdtPr>
        <w:sdtEndPr/>
        <w:sdtContent>
          <w:r w:rsidRPr="0026162B">
            <w:rPr>
              <w:rFonts w:eastAsia="Calibri" w:cstheme="majorBidi"/>
              <w:color w:val="808080" w:themeColor="background1" w:themeShade="80"/>
              <w:sz w:val="20"/>
              <w:szCs w:val="20"/>
            </w:rPr>
            <w:t>Haga clic aquí para escribir texto.</w:t>
          </w:r>
        </w:sdtContent>
      </w:sdt>
      <w:r w:rsidRPr="0026162B">
        <w:rPr>
          <w:rFonts w:cs="Segoe UI"/>
          <w:sz w:val="20"/>
          <w:szCs w:val="20"/>
        </w:rPr>
        <w:t xml:space="preserve">      </w:t>
      </w:r>
    </w:p>
    <w:p w14:paraId="22BCC3FE" w14:textId="106F6BDC" w:rsidR="000F61B0" w:rsidRPr="0026162B" w:rsidRDefault="000F61B0"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Correo electrónico: </w:t>
      </w:r>
      <w:sdt>
        <w:sdtPr>
          <w:rPr>
            <w:rFonts w:eastAsia="Calibri" w:cs="Segoe UI"/>
            <w:sz w:val="20"/>
            <w:szCs w:val="20"/>
          </w:rPr>
          <w:id w:val="-290976351"/>
          <w:placeholder>
            <w:docPart w:val="09D2B4BF28784C4DBF28FBF99737D0CD"/>
          </w:placeholder>
          <w:showingPlcHdr/>
        </w:sdtPr>
        <w:sdtEndPr/>
        <w:sdtContent>
          <w:r w:rsidR="5B7D0554" w:rsidRPr="0026162B">
            <w:rPr>
              <w:rFonts w:eastAsia="Calibri" w:cstheme="majorBidi"/>
              <w:color w:val="808080" w:themeColor="background1" w:themeShade="80"/>
              <w:sz w:val="20"/>
              <w:szCs w:val="20"/>
            </w:rPr>
            <w:t>Haga clic aquí para escribir texto.</w:t>
          </w:r>
        </w:sdtContent>
      </w:sdt>
    </w:p>
    <w:p w14:paraId="3EB7BD71" w14:textId="77777777" w:rsidR="000F61B0" w:rsidRPr="0026162B" w:rsidRDefault="000F61B0" w:rsidP="000F61B0">
      <w:pPr>
        <w:pStyle w:val="ListParagraph"/>
        <w:tabs>
          <w:tab w:val="left" w:pos="7230"/>
        </w:tabs>
        <w:spacing w:before="240" w:after="0"/>
        <w:ind w:left="-142" w:right="-93"/>
        <w:jc w:val="both"/>
        <w:rPr>
          <w:rFonts w:cs="Segoe UI"/>
          <w:sz w:val="20"/>
          <w:szCs w:val="20"/>
        </w:rPr>
      </w:pPr>
    </w:p>
    <w:p w14:paraId="29EB6D8C" w14:textId="77777777" w:rsidR="000F61B0" w:rsidRPr="0026162B" w:rsidRDefault="000F61B0" w:rsidP="000F61B0">
      <w:pPr>
        <w:pStyle w:val="ListParagraph"/>
        <w:tabs>
          <w:tab w:val="left" w:pos="7230"/>
        </w:tabs>
        <w:spacing w:before="240" w:after="0"/>
        <w:ind w:left="-142" w:right="-93"/>
        <w:jc w:val="both"/>
        <w:rPr>
          <w:rFonts w:cs="Segoe UI"/>
          <w:b/>
          <w:sz w:val="20"/>
          <w:szCs w:val="20"/>
        </w:rPr>
      </w:pPr>
      <w:r w:rsidRPr="0026162B">
        <w:rPr>
          <w:rFonts w:cs="Segoe UI"/>
          <w:b/>
          <w:sz w:val="20"/>
          <w:szCs w:val="20"/>
        </w:rPr>
        <w:t xml:space="preserve">Atentamente, </w:t>
      </w:r>
    </w:p>
    <w:p w14:paraId="47D65100" w14:textId="77777777" w:rsidR="000F61B0" w:rsidRPr="0026162B" w:rsidRDefault="000F61B0" w:rsidP="000F61B0">
      <w:pPr>
        <w:pStyle w:val="ListParagraph"/>
        <w:tabs>
          <w:tab w:val="left" w:pos="7230"/>
        </w:tabs>
        <w:spacing w:before="240" w:after="0"/>
        <w:ind w:left="-142" w:right="-93"/>
        <w:jc w:val="both"/>
        <w:rPr>
          <w:rFonts w:cs="Segoe UI"/>
          <w:sz w:val="20"/>
          <w:szCs w:val="20"/>
        </w:rPr>
      </w:pPr>
    </w:p>
    <w:p w14:paraId="03EE4F3C" w14:textId="77777777" w:rsidR="000F61B0" w:rsidRPr="0026162B" w:rsidRDefault="000F61B0" w:rsidP="000F61B0">
      <w:pPr>
        <w:pStyle w:val="ListParagraph"/>
        <w:tabs>
          <w:tab w:val="left" w:pos="7230"/>
        </w:tabs>
        <w:spacing w:before="240" w:after="0"/>
        <w:ind w:left="-142" w:right="-93"/>
        <w:jc w:val="both"/>
        <w:rPr>
          <w:rFonts w:cs="Segoe UI"/>
          <w:sz w:val="20"/>
          <w:szCs w:val="20"/>
        </w:rPr>
      </w:pPr>
    </w:p>
    <w:p w14:paraId="6862694A" w14:textId="77777777" w:rsidR="000F61B0" w:rsidRPr="0026162B" w:rsidRDefault="000F61B0" w:rsidP="000F61B0">
      <w:pPr>
        <w:pStyle w:val="ListParagraph"/>
        <w:tabs>
          <w:tab w:val="left" w:pos="7230"/>
        </w:tabs>
        <w:spacing w:before="240" w:after="0"/>
        <w:ind w:left="-142" w:right="-93"/>
        <w:jc w:val="both"/>
        <w:rPr>
          <w:rFonts w:cs="Segoe UI"/>
          <w:sz w:val="20"/>
          <w:szCs w:val="20"/>
        </w:rPr>
      </w:pPr>
    </w:p>
    <w:p w14:paraId="226E3A70" w14:textId="77777777" w:rsidR="000F61B0" w:rsidRPr="0026162B" w:rsidRDefault="000F61B0"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FIRMA: ____________________________________________________ </w:t>
      </w:r>
    </w:p>
    <w:p w14:paraId="79C4AC82" w14:textId="77777777" w:rsidR="000F61B0" w:rsidRPr="0026162B" w:rsidRDefault="000F61B0" w:rsidP="000F61B0">
      <w:pPr>
        <w:pStyle w:val="ListParagraph"/>
        <w:tabs>
          <w:tab w:val="left" w:pos="7230"/>
        </w:tabs>
        <w:spacing w:before="240" w:after="0"/>
        <w:ind w:left="-142" w:right="-93"/>
        <w:jc w:val="both"/>
        <w:rPr>
          <w:rFonts w:cs="Segoe UI"/>
          <w:sz w:val="20"/>
          <w:szCs w:val="20"/>
        </w:rPr>
      </w:pPr>
    </w:p>
    <w:p w14:paraId="091ADE8E" w14:textId="17D63F77" w:rsidR="000F61B0" w:rsidRPr="0026162B" w:rsidRDefault="000F61B0" w:rsidP="000F61B0">
      <w:pPr>
        <w:pStyle w:val="ListParagraph"/>
        <w:tabs>
          <w:tab w:val="left" w:pos="7230"/>
        </w:tabs>
        <w:spacing w:before="240" w:after="0"/>
        <w:ind w:left="-142" w:right="-93"/>
        <w:jc w:val="both"/>
        <w:rPr>
          <w:rFonts w:eastAsia="Calibri" w:cs="Segoe UI"/>
          <w:sz w:val="20"/>
          <w:szCs w:val="20"/>
        </w:rPr>
      </w:pPr>
      <w:r w:rsidRPr="0026162B">
        <w:rPr>
          <w:rFonts w:cs="Segoe UI"/>
          <w:sz w:val="20"/>
          <w:szCs w:val="20"/>
        </w:rPr>
        <w:t xml:space="preserve">Nombre del Representante Legal: </w:t>
      </w:r>
      <w:sdt>
        <w:sdtPr>
          <w:rPr>
            <w:rFonts w:eastAsia="Calibri" w:cs="Segoe UI"/>
            <w:sz w:val="20"/>
            <w:szCs w:val="20"/>
          </w:rPr>
          <w:id w:val="1289946027"/>
          <w:placeholder>
            <w:docPart w:val="832D91F0032C4FD48ACDF3888797E058"/>
          </w:placeholder>
        </w:sdtPr>
        <w:sdtEndPr/>
        <w:sdtContent>
          <w:r w:rsidR="5B7D0554" w:rsidRPr="0026162B">
            <w:rPr>
              <w:rFonts w:eastAsia="Calibri" w:cs="Segoe UI"/>
              <w:sz w:val="20"/>
              <w:szCs w:val="20"/>
            </w:rPr>
            <w:t xml:space="preserve">    </w:t>
          </w:r>
        </w:sdtContent>
      </w:sdt>
    </w:p>
    <w:p w14:paraId="66D8B3A4" w14:textId="16EA99AD" w:rsidR="000F61B0" w:rsidRPr="0026162B" w:rsidRDefault="000F61B0" w:rsidP="000F61B0">
      <w:pPr>
        <w:pStyle w:val="ListParagraph"/>
        <w:tabs>
          <w:tab w:val="left" w:pos="7230"/>
        </w:tabs>
        <w:spacing w:before="240" w:after="0"/>
        <w:ind w:left="-142" w:right="-93"/>
        <w:jc w:val="both"/>
        <w:rPr>
          <w:rFonts w:cs="Segoe UI"/>
          <w:sz w:val="20"/>
          <w:szCs w:val="20"/>
        </w:rPr>
      </w:pPr>
      <w:r w:rsidRPr="0026162B">
        <w:rPr>
          <w:rFonts w:cs="Segoe UI"/>
          <w:sz w:val="20"/>
          <w:szCs w:val="20"/>
        </w:rPr>
        <w:t xml:space="preserve">C.C. N.º </w:t>
      </w:r>
      <w:sdt>
        <w:sdtPr>
          <w:rPr>
            <w:rFonts w:eastAsia="Calibri" w:cs="Segoe UI"/>
            <w:sz w:val="20"/>
            <w:szCs w:val="20"/>
          </w:rPr>
          <w:id w:val="316001640"/>
          <w:placeholder>
            <w:docPart w:val="8F3020193E3E4FF292A093E4F74EB742"/>
          </w:placeholder>
        </w:sdtPr>
        <w:sdtEndPr/>
        <w:sdtContent>
          <w:r w:rsidR="5B7D0554" w:rsidRPr="0026162B">
            <w:rPr>
              <w:rFonts w:eastAsia="Calibri" w:cs="Segoe UI"/>
              <w:sz w:val="20"/>
              <w:szCs w:val="20"/>
            </w:rPr>
            <w:t xml:space="preserve">    </w:t>
          </w:r>
          <w:r w:rsidR="008518F4">
            <w:rPr>
              <w:rFonts w:eastAsia="Calibri" w:cs="Segoe UI"/>
              <w:sz w:val="20"/>
              <w:szCs w:val="20"/>
            </w:rPr>
            <w:t xml:space="preserve">          </w:t>
          </w:r>
        </w:sdtContent>
      </w:sdt>
      <w:r w:rsidRPr="0026162B">
        <w:rPr>
          <w:rFonts w:cs="Segoe UI"/>
          <w:sz w:val="20"/>
          <w:szCs w:val="20"/>
        </w:rPr>
        <w:t xml:space="preserve"> expedida en </w:t>
      </w:r>
      <w:sdt>
        <w:sdtPr>
          <w:rPr>
            <w:rFonts w:eastAsia="Calibri" w:cs="Segoe UI"/>
            <w:sz w:val="20"/>
            <w:szCs w:val="20"/>
          </w:rPr>
          <w:id w:val="1332032846"/>
          <w:placeholder>
            <w:docPart w:val="8FF048519E604259B34F5AE19A2004F7"/>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p>
    <w:p w14:paraId="2270946A" w14:textId="698ACF25" w:rsidR="000F61B0" w:rsidRPr="0026162B" w:rsidRDefault="000F61B0" w:rsidP="000F61B0">
      <w:pPr>
        <w:pStyle w:val="ListParagraph"/>
        <w:tabs>
          <w:tab w:val="left" w:pos="7230"/>
        </w:tabs>
        <w:spacing w:before="240" w:after="0"/>
        <w:ind w:left="-142" w:right="-93"/>
        <w:jc w:val="both"/>
        <w:rPr>
          <w:rFonts w:eastAsia="Calibri" w:cs="Segoe UI"/>
          <w:sz w:val="20"/>
          <w:szCs w:val="20"/>
        </w:rPr>
      </w:pPr>
      <w:r w:rsidRPr="0026162B">
        <w:rPr>
          <w:rFonts w:cs="Segoe UI"/>
          <w:sz w:val="20"/>
          <w:szCs w:val="20"/>
        </w:rPr>
        <w:t xml:space="preserve">Nombre o Razón Social del Proponente: </w:t>
      </w:r>
      <w:sdt>
        <w:sdtPr>
          <w:rPr>
            <w:rFonts w:eastAsia="Calibri" w:cs="Segoe UI"/>
            <w:sz w:val="20"/>
            <w:szCs w:val="20"/>
          </w:rPr>
          <w:id w:val="-143276835"/>
          <w:placeholder>
            <w:docPart w:val="1EC46C49E2954F2E9413F4C7AF155847"/>
          </w:placeholder>
          <w:showingPlcHdr/>
        </w:sdtPr>
        <w:sdtEndPr/>
        <w:sdtContent>
          <w:r w:rsidRPr="0026162B">
            <w:rPr>
              <w:rFonts w:eastAsia="Calibri" w:cstheme="majorBidi"/>
              <w:color w:val="808080" w:themeColor="background1" w:themeShade="80"/>
              <w:sz w:val="20"/>
              <w:szCs w:val="20"/>
            </w:rPr>
            <w:t>Haga clic aquí para escribir texto.</w:t>
          </w:r>
        </w:sdtContent>
      </w:sdt>
    </w:p>
    <w:p w14:paraId="5BD72FFF" w14:textId="2B203EEC" w:rsidR="00B51B7E" w:rsidRPr="007262C0" w:rsidRDefault="000F61B0" w:rsidP="007262C0">
      <w:pPr>
        <w:pStyle w:val="ListParagraph"/>
        <w:tabs>
          <w:tab w:val="left" w:pos="7230"/>
        </w:tabs>
        <w:spacing w:before="240" w:after="0"/>
        <w:ind w:left="-142" w:right="-93"/>
        <w:jc w:val="both"/>
        <w:rPr>
          <w:rFonts w:eastAsia="Calibri" w:cs="Segoe UI"/>
          <w:sz w:val="20"/>
          <w:szCs w:val="20"/>
        </w:rPr>
      </w:pPr>
      <w:r w:rsidRPr="0026162B">
        <w:rPr>
          <w:rFonts w:cs="Segoe UI"/>
          <w:sz w:val="20"/>
          <w:szCs w:val="20"/>
        </w:rPr>
        <w:t xml:space="preserve">NIT: </w:t>
      </w:r>
      <w:sdt>
        <w:sdtPr>
          <w:rPr>
            <w:rFonts w:eastAsia="Calibri" w:cs="Segoe UI"/>
            <w:sz w:val="20"/>
            <w:szCs w:val="20"/>
          </w:rPr>
          <w:id w:val="55984516"/>
          <w:placeholder>
            <w:docPart w:val="86848A8316B1481EBDDA7D2DF86C0EDF"/>
          </w:placeholder>
          <w:showingPlcHdr/>
        </w:sdtPr>
        <w:sdtEndPr/>
        <w:sdtContent>
          <w:r w:rsidRPr="0026162B">
            <w:rPr>
              <w:rFonts w:eastAsia="Calibri" w:cstheme="majorBidi"/>
              <w:color w:val="808080" w:themeColor="background1" w:themeShade="80"/>
              <w:sz w:val="20"/>
              <w:szCs w:val="20"/>
            </w:rPr>
            <w:t>Haga clic aquí para escribir texto.</w:t>
          </w:r>
        </w:sdtContent>
      </w:sdt>
    </w:p>
    <w:sectPr w:rsidR="00B51B7E" w:rsidRPr="007262C0" w:rsidSect="00C83828">
      <w:headerReference w:type="default" r:id="rId11"/>
      <w:footerReference w:type="even" r:id="rId12"/>
      <w:footerReference w:type="default" r:id="rId13"/>
      <w:pgSz w:w="12240" w:h="15840"/>
      <w:pgMar w:top="1699" w:right="1699" w:bottom="1728" w:left="1699" w:header="172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3DF9" w14:textId="77777777" w:rsidR="007B62CD" w:rsidRDefault="007B62CD" w:rsidP="001E0C37">
      <w:r>
        <w:separator/>
      </w:r>
    </w:p>
  </w:endnote>
  <w:endnote w:type="continuationSeparator" w:id="0">
    <w:p w14:paraId="2A76FFFA" w14:textId="77777777" w:rsidR="007B62CD" w:rsidRDefault="007B62CD" w:rsidP="001E0C37">
      <w:r>
        <w:continuationSeparator/>
      </w:r>
    </w:p>
  </w:endnote>
  <w:endnote w:type="continuationNotice" w:id="1">
    <w:p w14:paraId="64E7C41E" w14:textId="77777777" w:rsidR="007B62CD" w:rsidRDefault="007B62CD" w:rsidP="001E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D0B1" w14:textId="77777777" w:rsidR="005D5A6D" w:rsidRDefault="005D5A6D" w:rsidP="001E0C3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842F41C" w14:textId="77777777" w:rsidR="005D5A6D" w:rsidRDefault="005D5A6D" w:rsidP="001E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8406" w14:textId="5EF07C5E" w:rsidR="004F7889" w:rsidRPr="004F7889" w:rsidRDefault="004F7889" w:rsidP="001E0C37">
    <w:pPr>
      <w:pStyle w:val="Footer"/>
    </w:pPr>
  </w:p>
  <w:sdt>
    <w:sdtPr>
      <w:rPr>
        <w:rStyle w:val="PageNumber"/>
        <w:szCs w:val="22"/>
      </w:rPr>
      <w:id w:val="-601875152"/>
      <w:docPartObj>
        <w:docPartGallery w:val="Page Numbers (Bottom of Page)"/>
        <w:docPartUnique/>
      </w:docPartObj>
    </w:sdtPr>
    <w:sdtEndPr>
      <w:rPr>
        <w:rStyle w:val="PageNumber"/>
        <w:sz w:val="14"/>
        <w:szCs w:val="18"/>
      </w:rPr>
    </w:sdtEndPr>
    <w:sdtContent>
      <w:p w14:paraId="7236042B" w14:textId="77777777" w:rsidR="003D366F" w:rsidRPr="00092D17" w:rsidRDefault="003D366F" w:rsidP="00092D17">
        <w:pPr>
          <w:pStyle w:val="Footer"/>
          <w:jc w:val="center"/>
          <w:rPr>
            <w:rStyle w:val="PageNumber"/>
            <w:sz w:val="14"/>
            <w:szCs w:val="18"/>
          </w:rPr>
        </w:pPr>
        <w:r w:rsidRPr="00092D17">
          <w:rPr>
            <w:rStyle w:val="PageNumber"/>
            <w:sz w:val="14"/>
            <w:szCs w:val="18"/>
          </w:rPr>
          <w:fldChar w:fldCharType="begin"/>
        </w:r>
        <w:r w:rsidRPr="00092D17">
          <w:rPr>
            <w:rStyle w:val="PageNumber"/>
            <w:sz w:val="14"/>
            <w:szCs w:val="18"/>
          </w:rPr>
          <w:instrText xml:space="preserve"> PAGE </w:instrText>
        </w:r>
        <w:r w:rsidRPr="00092D17">
          <w:rPr>
            <w:rStyle w:val="PageNumber"/>
            <w:sz w:val="14"/>
            <w:szCs w:val="18"/>
          </w:rPr>
          <w:fldChar w:fldCharType="separate"/>
        </w:r>
        <w:r w:rsidRPr="00092D17">
          <w:rPr>
            <w:rStyle w:val="PageNumber"/>
            <w:noProof/>
            <w:sz w:val="14"/>
            <w:szCs w:val="18"/>
          </w:rPr>
          <w:t>1</w:t>
        </w:r>
        <w:r w:rsidRPr="00092D17">
          <w:rPr>
            <w:rStyle w:val="PageNumber"/>
            <w:sz w:val="14"/>
            <w:szCs w:val="18"/>
          </w:rPr>
          <w:fldChar w:fldCharType="end"/>
        </w:r>
      </w:p>
    </w:sdtContent>
  </w:sdt>
  <w:p w14:paraId="3CC8283E" w14:textId="4945FDEF" w:rsidR="005D5A6D" w:rsidRPr="00A4525A" w:rsidRDefault="00092D17" w:rsidP="001E0C37">
    <w:pPr>
      <w:pStyle w:val="Footer"/>
    </w:pPr>
    <w:r>
      <w:rPr>
        <w:noProof/>
        <w:lang w:eastAsia="es-CO"/>
      </w:rPr>
      <mc:AlternateContent>
        <mc:Choice Requires="wps">
          <w:drawing>
            <wp:anchor distT="0" distB="0" distL="114300" distR="114300" simplePos="0" relativeHeight="251658242" behindDoc="0" locked="0" layoutInCell="1" allowOverlap="1" wp14:anchorId="00314101" wp14:editId="7B95159A">
              <wp:simplePos x="0" y="0"/>
              <wp:positionH relativeFrom="margin">
                <wp:posOffset>1530985</wp:posOffset>
              </wp:positionH>
              <wp:positionV relativeFrom="margin">
                <wp:posOffset>8643257</wp:posOffset>
              </wp:positionV>
              <wp:extent cx="2549525" cy="169545"/>
              <wp:effectExtent l="0" t="0" r="3175" b="190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69545"/>
                      </a:xfrm>
                      <a:prstGeom prst="rect">
                        <a:avLst/>
                      </a:prstGeom>
                      <a:noFill/>
                      <a:ln w="6350">
                        <a:noFill/>
                      </a:ln>
                    </wps:spPr>
                    <wps:txbx>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0314101" id="_x0000_t202" coordsize="21600,21600" o:spt="202" path="m,l,21600r21600,l21600,xe">
              <v:stroke joinstyle="miter"/>
              <v:path gradientshapeok="t" o:connecttype="rect"/>
            </v:shapetype>
            <v:shape id="Cuadro de texto 9237776" o:spid="_x0000_s1026" type="#_x0000_t202" style="position:absolute;margin-left:120.55pt;margin-top:680.55pt;width:200.75pt;height:1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" filled="f" stroked="f" strokeweight=".5pt">
              <v:textbox inset="0,0,0,0">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v:textbox>
              <w10:wrap anchorx="margin" anchory="margin"/>
            </v:shape>
          </w:pict>
        </mc:Fallback>
      </mc:AlternateContent>
    </w:r>
    <w:r w:rsidR="00C307AA">
      <w:rPr>
        <w:rFonts w:cs="Arial"/>
        <w:b/>
        <w:noProof/>
        <w:szCs w:val="16"/>
      </w:rPr>
      <mc:AlternateContent>
        <mc:Choice Requires="wps">
          <w:drawing>
            <wp:anchor distT="0" distB="0" distL="114300" distR="114300" simplePos="0" relativeHeight="251658240" behindDoc="0" locked="0" layoutInCell="1" allowOverlap="1" wp14:anchorId="58890AE2" wp14:editId="07AC2E4C">
              <wp:simplePos x="0" y="0"/>
              <wp:positionH relativeFrom="column">
                <wp:posOffset>3999230</wp:posOffset>
              </wp:positionH>
              <wp:positionV relativeFrom="paragraph">
                <wp:posOffset>107315</wp:posOffset>
              </wp:positionV>
              <wp:extent cx="2280557" cy="565785"/>
              <wp:effectExtent l="0" t="0" r="5715" b="5715"/>
              <wp:wrapNone/>
              <wp:docPr id="10" name="Cuadro de texto 10"/>
              <wp:cNvGraphicFramePr/>
              <a:graphic xmlns:a="http://schemas.openxmlformats.org/drawingml/2006/main">
                <a:graphicData uri="http://schemas.microsoft.com/office/word/2010/wordprocessingShape">
                  <wps:wsp>
                    <wps:cNvSpPr txBox="1"/>
                    <wps:spPr>
                      <a:xfrm>
                        <a:off x="0" y="0"/>
                        <a:ext cx="2280557" cy="565785"/>
                      </a:xfrm>
                      <a:prstGeom prst="rect">
                        <a:avLst/>
                      </a:prstGeom>
                      <a:noFill/>
                      <a:ln w="6350">
                        <a:noFill/>
                      </a:ln>
                    </wps:spPr>
                    <wps:txbx>
                      <w:txbxContent>
                        <w:p w14:paraId="5B1FBB9C" w14:textId="77777777" w:rsidR="004F7889" w:rsidRPr="00092D17" w:rsidRDefault="004F7889" w:rsidP="001E0C37">
                          <w:pPr>
                            <w:pStyle w:val="Footer"/>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Footer"/>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Footer"/>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8890AE2" id="Cuadro de texto 10" o:spid="_x0000_s1027" type="#_x0000_t202" style="position:absolute;margin-left:314.9pt;margin-top:8.45pt;width:179.5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" filled="f" stroked="f" strokeweight=".5pt">
              <v:textbox inset="0,0,0,0">
                <w:txbxContent>
                  <w:p w14:paraId="5B1FBB9C" w14:textId="77777777" w:rsidR="004F7889" w:rsidRPr="00092D17" w:rsidRDefault="004F7889" w:rsidP="001E0C37">
                    <w:pPr>
                      <w:pStyle w:val="Piedepgina"/>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Piedepgina"/>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Piedepgina"/>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90AC" w14:textId="77777777" w:rsidR="007B62CD" w:rsidRDefault="007B62CD" w:rsidP="001E0C37">
      <w:r>
        <w:separator/>
      </w:r>
    </w:p>
  </w:footnote>
  <w:footnote w:type="continuationSeparator" w:id="0">
    <w:p w14:paraId="0F1BDB78" w14:textId="77777777" w:rsidR="007B62CD" w:rsidRDefault="007B62CD" w:rsidP="001E0C37">
      <w:r>
        <w:continuationSeparator/>
      </w:r>
    </w:p>
  </w:footnote>
  <w:footnote w:type="continuationNotice" w:id="1">
    <w:p w14:paraId="590FE3EE" w14:textId="77777777" w:rsidR="007B62CD" w:rsidRDefault="007B62CD" w:rsidP="001E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B8EA" w14:textId="60068DE3" w:rsidR="00A16C9D" w:rsidRPr="009B0706" w:rsidRDefault="009B0706" w:rsidP="001E0C37">
    <w:pPr>
      <w:pStyle w:val="Header"/>
    </w:pPr>
    <w:r>
      <w:rPr>
        <w:noProof/>
      </w:rPr>
      <w:drawing>
        <wp:anchor distT="0" distB="0" distL="114300" distR="114300" simplePos="0" relativeHeight="251658241" behindDoc="1" locked="0" layoutInCell="1" allowOverlap="1" wp14:anchorId="7B8B3134" wp14:editId="6B7CF358">
          <wp:simplePos x="0" y="0"/>
          <wp:positionH relativeFrom="page">
            <wp:posOffset>0</wp:posOffset>
          </wp:positionH>
          <wp:positionV relativeFrom="page">
            <wp:posOffset>-65313</wp:posOffset>
          </wp:positionV>
          <wp:extent cx="7818041" cy="10117464"/>
          <wp:effectExtent l="0" t="0" r="0" b="0"/>
          <wp:wrapNone/>
          <wp:docPr id="817925266" name="Imagen 81792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C1TnGfb" int2:invalidationBookmarkName="" int2:hashCode="ptPM8R+sCTka8p" int2:id="wfpUMSB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6745"/>
    <w:multiLevelType w:val="hybridMultilevel"/>
    <w:tmpl w:val="3A8EA7B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BDD7363"/>
    <w:multiLevelType w:val="multilevel"/>
    <w:tmpl w:val="FFC49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9F0124"/>
    <w:multiLevelType w:val="hybridMultilevel"/>
    <w:tmpl w:val="1F3CCA56"/>
    <w:lvl w:ilvl="0" w:tplc="E76247F6">
      <w:start w:val="1"/>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85186F"/>
    <w:multiLevelType w:val="hybridMultilevel"/>
    <w:tmpl w:val="E82A4D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62F42ED"/>
    <w:multiLevelType w:val="hybridMultilevel"/>
    <w:tmpl w:val="A38A57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0A22B3C"/>
    <w:multiLevelType w:val="hybridMultilevel"/>
    <w:tmpl w:val="5A8044D2"/>
    <w:lvl w:ilvl="0" w:tplc="2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FB0B43"/>
    <w:multiLevelType w:val="hybridMultilevel"/>
    <w:tmpl w:val="F3B871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B71DB7"/>
    <w:multiLevelType w:val="hybridMultilevel"/>
    <w:tmpl w:val="33049E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A43128F"/>
    <w:multiLevelType w:val="hybridMultilevel"/>
    <w:tmpl w:val="3CCAA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11E07A3"/>
    <w:multiLevelType w:val="hybridMultilevel"/>
    <w:tmpl w:val="72B87D3A"/>
    <w:lvl w:ilvl="0" w:tplc="FFFFFFF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FDA48EA"/>
    <w:multiLevelType w:val="hybridMultilevel"/>
    <w:tmpl w:val="1988F8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0F2B70"/>
    <w:multiLevelType w:val="hybridMultilevel"/>
    <w:tmpl w:val="BC803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5"/>
  </w:num>
  <w:num w:numId="5">
    <w:abstractNumId w:val="11"/>
  </w:num>
  <w:num w:numId="6">
    <w:abstractNumId w:val="1"/>
  </w:num>
  <w:num w:numId="7">
    <w:abstractNumId w:val="4"/>
  </w:num>
  <w:num w:numId="8">
    <w:abstractNumId w:val="13"/>
  </w:num>
  <w:num w:numId="9">
    <w:abstractNumId w:val="0"/>
  </w:num>
  <w:num w:numId="10">
    <w:abstractNumId w:val="2"/>
  </w:num>
  <w:num w:numId="11">
    <w:abstractNumId w:val="8"/>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04841"/>
    <w:rsid w:val="00011B7F"/>
    <w:rsid w:val="0001396B"/>
    <w:rsid w:val="000203A0"/>
    <w:rsid w:val="000215E4"/>
    <w:rsid w:val="0003773A"/>
    <w:rsid w:val="00050E8D"/>
    <w:rsid w:val="00054B87"/>
    <w:rsid w:val="00054FCD"/>
    <w:rsid w:val="000612B9"/>
    <w:rsid w:val="000627FE"/>
    <w:rsid w:val="00062E4F"/>
    <w:rsid w:val="00063673"/>
    <w:rsid w:val="00074191"/>
    <w:rsid w:val="00074408"/>
    <w:rsid w:val="00092D17"/>
    <w:rsid w:val="00093047"/>
    <w:rsid w:val="00093952"/>
    <w:rsid w:val="000A3805"/>
    <w:rsid w:val="000A4856"/>
    <w:rsid w:val="000A62E5"/>
    <w:rsid w:val="000C35D7"/>
    <w:rsid w:val="000C4DAA"/>
    <w:rsid w:val="000C752B"/>
    <w:rsid w:val="000E20B9"/>
    <w:rsid w:val="000F1843"/>
    <w:rsid w:val="000F61B0"/>
    <w:rsid w:val="00100C98"/>
    <w:rsid w:val="00103571"/>
    <w:rsid w:val="0010638C"/>
    <w:rsid w:val="001106FC"/>
    <w:rsid w:val="00112E3C"/>
    <w:rsid w:val="0011648D"/>
    <w:rsid w:val="0012088F"/>
    <w:rsid w:val="0012171F"/>
    <w:rsid w:val="00134107"/>
    <w:rsid w:val="00134E00"/>
    <w:rsid w:val="00135CBE"/>
    <w:rsid w:val="00142C5C"/>
    <w:rsid w:val="00145F1D"/>
    <w:rsid w:val="00147253"/>
    <w:rsid w:val="0015417C"/>
    <w:rsid w:val="001547CB"/>
    <w:rsid w:val="0016060B"/>
    <w:rsid w:val="00161222"/>
    <w:rsid w:val="001616CD"/>
    <w:rsid w:val="00163398"/>
    <w:rsid w:val="001659C2"/>
    <w:rsid w:val="001729B8"/>
    <w:rsid w:val="00174ABF"/>
    <w:rsid w:val="0018681A"/>
    <w:rsid w:val="001B4C58"/>
    <w:rsid w:val="001E0C37"/>
    <w:rsid w:val="001E2D2F"/>
    <w:rsid w:val="001E4724"/>
    <w:rsid w:val="001F27E4"/>
    <w:rsid w:val="002112AE"/>
    <w:rsid w:val="002435B6"/>
    <w:rsid w:val="00254BE7"/>
    <w:rsid w:val="0026162B"/>
    <w:rsid w:val="00276A93"/>
    <w:rsid w:val="002800E3"/>
    <w:rsid w:val="00283977"/>
    <w:rsid w:val="00285F26"/>
    <w:rsid w:val="00297B03"/>
    <w:rsid w:val="002A5640"/>
    <w:rsid w:val="002A6535"/>
    <w:rsid w:val="002B60DC"/>
    <w:rsid w:val="002B7D3E"/>
    <w:rsid w:val="002C3259"/>
    <w:rsid w:val="002C38BA"/>
    <w:rsid w:val="002D0CAC"/>
    <w:rsid w:val="002E695B"/>
    <w:rsid w:val="002F1206"/>
    <w:rsid w:val="002F4AA9"/>
    <w:rsid w:val="00301B1E"/>
    <w:rsid w:val="00331021"/>
    <w:rsid w:val="0033199D"/>
    <w:rsid w:val="00331BC7"/>
    <w:rsid w:val="00333CC1"/>
    <w:rsid w:val="003348E8"/>
    <w:rsid w:val="00335656"/>
    <w:rsid w:val="00350765"/>
    <w:rsid w:val="00353A45"/>
    <w:rsid w:val="00374643"/>
    <w:rsid w:val="00377FBE"/>
    <w:rsid w:val="00387E8D"/>
    <w:rsid w:val="00392F96"/>
    <w:rsid w:val="003A0A76"/>
    <w:rsid w:val="003C20C7"/>
    <w:rsid w:val="003D366F"/>
    <w:rsid w:val="003E1629"/>
    <w:rsid w:val="003F5984"/>
    <w:rsid w:val="003F6671"/>
    <w:rsid w:val="00433691"/>
    <w:rsid w:val="004600A1"/>
    <w:rsid w:val="00464BE3"/>
    <w:rsid w:val="00497C3B"/>
    <w:rsid w:val="004A4B2A"/>
    <w:rsid w:val="004A606F"/>
    <w:rsid w:val="004B17F1"/>
    <w:rsid w:val="004B75A5"/>
    <w:rsid w:val="004C5106"/>
    <w:rsid w:val="004C7902"/>
    <w:rsid w:val="004D68CB"/>
    <w:rsid w:val="004F300F"/>
    <w:rsid w:val="004F32EA"/>
    <w:rsid w:val="004F7889"/>
    <w:rsid w:val="00502EB3"/>
    <w:rsid w:val="00510C4F"/>
    <w:rsid w:val="00517C94"/>
    <w:rsid w:val="0052365F"/>
    <w:rsid w:val="00523D36"/>
    <w:rsid w:val="005242F5"/>
    <w:rsid w:val="00526E07"/>
    <w:rsid w:val="00542C71"/>
    <w:rsid w:val="005570FA"/>
    <w:rsid w:val="00560B02"/>
    <w:rsid w:val="00566F5E"/>
    <w:rsid w:val="00586AF9"/>
    <w:rsid w:val="00591F8D"/>
    <w:rsid w:val="00595177"/>
    <w:rsid w:val="005C40ED"/>
    <w:rsid w:val="005C4544"/>
    <w:rsid w:val="005D5A6D"/>
    <w:rsid w:val="005D7A0B"/>
    <w:rsid w:val="005D7B35"/>
    <w:rsid w:val="005E4012"/>
    <w:rsid w:val="005F4AD6"/>
    <w:rsid w:val="00605DE7"/>
    <w:rsid w:val="00631F6C"/>
    <w:rsid w:val="00634B57"/>
    <w:rsid w:val="00636ED1"/>
    <w:rsid w:val="0064732B"/>
    <w:rsid w:val="00647E6B"/>
    <w:rsid w:val="006559BE"/>
    <w:rsid w:val="00657778"/>
    <w:rsid w:val="00660A25"/>
    <w:rsid w:val="00667D6A"/>
    <w:rsid w:val="0068259D"/>
    <w:rsid w:val="006832A5"/>
    <w:rsid w:val="00696788"/>
    <w:rsid w:val="006A4CA9"/>
    <w:rsid w:val="006A61C5"/>
    <w:rsid w:val="006C1931"/>
    <w:rsid w:val="006D3803"/>
    <w:rsid w:val="006D47E8"/>
    <w:rsid w:val="006D560A"/>
    <w:rsid w:val="006D575D"/>
    <w:rsid w:val="006E23DF"/>
    <w:rsid w:val="006E7DFF"/>
    <w:rsid w:val="006F2DFB"/>
    <w:rsid w:val="006F4691"/>
    <w:rsid w:val="007116B4"/>
    <w:rsid w:val="00715F51"/>
    <w:rsid w:val="0071630D"/>
    <w:rsid w:val="00722BDC"/>
    <w:rsid w:val="007262C0"/>
    <w:rsid w:val="00727762"/>
    <w:rsid w:val="00733ECD"/>
    <w:rsid w:val="007351AC"/>
    <w:rsid w:val="00740C6C"/>
    <w:rsid w:val="007457FF"/>
    <w:rsid w:val="007462DD"/>
    <w:rsid w:val="00746E9C"/>
    <w:rsid w:val="0074712F"/>
    <w:rsid w:val="00753DC6"/>
    <w:rsid w:val="00757C27"/>
    <w:rsid w:val="0076205B"/>
    <w:rsid w:val="00762F74"/>
    <w:rsid w:val="00766840"/>
    <w:rsid w:val="0077068D"/>
    <w:rsid w:val="00772491"/>
    <w:rsid w:val="00774625"/>
    <w:rsid w:val="007748A2"/>
    <w:rsid w:val="0077699C"/>
    <w:rsid w:val="00780954"/>
    <w:rsid w:val="007829A6"/>
    <w:rsid w:val="007A5550"/>
    <w:rsid w:val="007B0DD9"/>
    <w:rsid w:val="007B62CD"/>
    <w:rsid w:val="007B6467"/>
    <w:rsid w:val="007B6800"/>
    <w:rsid w:val="007B7991"/>
    <w:rsid w:val="007D2884"/>
    <w:rsid w:val="007D4852"/>
    <w:rsid w:val="007D7E93"/>
    <w:rsid w:val="00801E94"/>
    <w:rsid w:val="008042FF"/>
    <w:rsid w:val="00812C38"/>
    <w:rsid w:val="00814957"/>
    <w:rsid w:val="008201C0"/>
    <w:rsid w:val="0082070C"/>
    <w:rsid w:val="008212DA"/>
    <w:rsid w:val="00831796"/>
    <w:rsid w:val="0084388F"/>
    <w:rsid w:val="008518F4"/>
    <w:rsid w:val="00852FCD"/>
    <w:rsid w:val="008552C6"/>
    <w:rsid w:val="00871E99"/>
    <w:rsid w:val="00881215"/>
    <w:rsid w:val="00890C58"/>
    <w:rsid w:val="00892567"/>
    <w:rsid w:val="008A2961"/>
    <w:rsid w:val="008A3AB8"/>
    <w:rsid w:val="008B7561"/>
    <w:rsid w:val="008E3558"/>
    <w:rsid w:val="008F250C"/>
    <w:rsid w:val="00910184"/>
    <w:rsid w:val="0091458B"/>
    <w:rsid w:val="009210D6"/>
    <w:rsid w:val="009241D4"/>
    <w:rsid w:val="00930FB8"/>
    <w:rsid w:val="00940758"/>
    <w:rsid w:val="00943426"/>
    <w:rsid w:val="009450A1"/>
    <w:rsid w:val="009474A4"/>
    <w:rsid w:val="009655B9"/>
    <w:rsid w:val="00967322"/>
    <w:rsid w:val="00972057"/>
    <w:rsid w:val="009728DE"/>
    <w:rsid w:val="009765A2"/>
    <w:rsid w:val="0097792F"/>
    <w:rsid w:val="0098312A"/>
    <w:rsid w:val="009A472E"/>
    <w:rsid w:val="009A5187"/>
    <w:rsid w:val="009B0706"/>
    <w:rsid w:val="009B4CFB"/>
    <w:rsid w:val="009B4FA4"/>
    <w:rsid w:val="009C4B5F"/>
    <w:rsid w:val="009F3DE4"/>
    <w:rsid w:val="00A0116A"/>
    <w:rsid w:val="00A019EF"/>
    <w:rsid w:val="00A028BB"/>
    <w:rsid w:val="00A02AD0"/>
    <w:rsid w:val="00A16C9D"/>
    <w:rsid w:val="00A26BCC"/>
    <w:rsid w:val="00A4525A"/>
    <w:rsid w:val="00A6216B"/>
    <w:rsid w:val="00A65ADC"/>
    <w:rsid w:val="00A82F44"/>
    <w:rsid w:val="00A83324"/>
    <w:rsid w:val="00A9503C"/>
    <w:rsid w:val="00A96A5B"/>
    <w:rsid w:val="00AB50BC"/>
    <w:rsid w:val="00AB520F"/>
    <w:rsid w:val="00AD1B3E"/>
    <w:rsid w:val="00AE02E0"/>
    <w:rsid w:val="00AF001A"/>
    <w:rsid w:val="00AF2096"/>
    <w:rsid w:val="00AF6A3E"/>
    <w:rsid w:val="00B05417"/>
    <w:rsid w:val="00B133F6"/>
    <w:rsid w:val="00B3727B"/>
    <w:rsid w:val="00B41B03"/>
    <w:rsid w:val="00B51B7E"/>
    <w:rsid w:val="00B528C9"/>
    <w:rsid w:val="00B56D16"/>
    <w:rsid w:val="00B6053E"/>
    <w:rsid w:val="00B61B1C"/>
    <w:rsid w:val="00B66AA3"/>
    <w:rsid w:val="00B7306D"/>
    <w:rsid w:val="00B76CFA"/>
    <w:rsid w:val="00B82288"/>
    <w:rsid w:val="00B95527"/>
    <w:rsid w:val="00B97D9D"/>
    <w:rsid w:val="00BA128F"/>
    <w:rsid w:val="00BB1ACB"/>
    <w:rsid w:val="00BB2E75"/>
    <w:rsid w:val="00BE21E3"/>
    <w:rsid w:val="00BE2B27"/>
    <w:rsid w:val="00BE39F8"/>
    <w:rsid w:val="00BF22B9"/>
    <w:rsid w:val="00BF29D8"/>
    <w:rsid w:val="00C00665"/>
    <w:rsid w:val="00C048B4"/>
    <w:rsid w:val="00C12DB8"/>
    <w:rsid w:val="00C24E40"/>
    <w:rsid w:val="00C307AA"/>
    <w:rsid w:val="00C425A6"/>
    <w:rsid w:val="00C531C6"/>
    <w:rsid w:val="00C60FF1"/>
    <w:rsid w:val="00C648D5"/>
    <w:rsid w:val="00C75CF8"/>
    <w:rsid w:val="00C81914"/>
    <w:rsid w:val="00C83550"/>
    <w:rsid w:val="00C83828"/>
    <w:rsid w:val="00C84F78"/>
    <w:rsid w:val="00C91F2C"/>
    <w:rsid w:val="00C9777D"/>
    <w:rsid w:val="00CC0587"/>
    <w:rsid w:val="00CC59C5"/>
    <w:rsid w:val="00CD0774"/>
    <w:rsid w:val="00CD2502"/>
    <w:rsid w:val="00CD6FC2"/>
    <w:rsid w:val="00CE478B"/>
    <w:rsid w:val="00D00B9E"/>
    <w:rsid w:val="00D02EAE"/>
    <w:rsid w:val="00D1575D"/>
    <w:rsid w:val="00D25B4C"/>
    <w:rsid w:val="00D361CA"/>
    <w:rsid w:val="00D36945"/>
    <w:rsid w:val="00D55B3F"/>
    <w:rsid w:val="00D55F36"/>
    <w:rsid w:val="00D61667"/>
    <w:rsid w:val="00D85902"/>
    <w:rsid w:val="00D9573D"/>
    <w:rsid w:val="00DA2904"/>
    <w:rsid w:val="00DC4D00"/>
    <w:rsid w:val="00DC5B64"/>
    <w:rsid w:val="00DD18B2"/>
    <w:rsid w:val="00DD409B"/>
    <w:rsid w:val="00DD5B46"/>
    <w:rsid w:val="00DE03B9"/>
    <w:rsid w:val="00DE6B44"/>
    <w:rsid w:val="00DF341A"/>
    <w:rsid w:val="00E0548B"/>
    <w:rsid w:val="00E0692E"/>
    <w:rsid w:val="00E14610"/>
    <w:rsid w:val="00E1561D"/>
    <w:rsid w:val="00E170B6"/>
    <w:rsid w:val="00E21467"/>
    <w:rsid w:val="00E24A19"/>
    <w:rsid w:val="00E25B0C"/>
    <w:rsid w:val="00E26113"/>
    <w:rsid w:val="00E30350"/>
    <w:rsid w:val="00E51A30"/>
    <w:rsid w:val="00E52E9C"/>
    <w:rsid w:val="00E537A5"/>
    <w:rsid w:val="00E567CB"/>
    <w:rsid w:val="00E651D7"/>
    <w:rsid w:val="00E67EC0"/>
    <w:rsid w:val="00E71C11"/>
    <w:rsid w:val="00E835C8"/>
    <w:rsid w:val="00E849BF"/>
    <w:rsid w:val="00E84FDA"/>
    <w:rsid w:val="00EA1D1B"/>
    <w:rsid w:val="00EB099E"/>
    <w:rsid w:val="00EB0F0C"/>
    <w:rsid w:val="00EB19F4"/>
    <w:rsid w:val="00EB2F3C"/>
    <w:rsid w:val="00EB6136"/>
    <w:rsid w:val="00EC4FA6"/>
    <w:rsid w:val="00ED18EB"/>
    <w:rsid w:val="00ED6E78"/>
    <w:rsid w:val="00EE3DD5"/>
    <w:rsid w:val="00EF6BB7"/>
    <w:rsid w:val="00F160D8"/>
    <w:rsid w:val="00F17868"/>
    <w:rsid w:val="00F309E7"/>
    <w:rsid w:val="00F318C3"/>
    <w:rsid w:val="00F558D3"/>
    <w:rsid w:val="00F5742E"/>
    <w:rsid w:val="00F57512"/>
    <w:rsid w:val="00F61CA9"/>
    <w:rsid w:val="00F702DD"/>
    <w:rsid w:val="00F740A7"/>
    <w:rsid w:val="00F76902"/>
    <w:rsid w:val="00F82703"/>
    <w:rsid w:val="00F90C34"/>
    <w:rsid w:val="00F91E2D"/>
    <w:rsid w:val="00F935A6"/>
    <w:rsid w:val="00F95290"/>
    <w:rsid w:val="00FA220C"/>
    <w:rsid w:val="00FB0979"/>
    <w:rsid w:val="00FB52FD"/>
    <w:rsid w:val="00FC07B3"/>
    <w:rsid w:val="00FC6290"/>
    <w:rsid w:val="00FD0EAF"/>
    <w:rsid w:val="00FE6245"/>
    <w:rsid w:val="00FE7419"/>
    <w:rsid w:val="00FF1BC6"/>
    <w:rsid w:val="00FF496E"/>
    <w:rsid w:val="00FF68EF"/>
    <w:rsid w:val="01B5D145"/>
    <w:rsid w:val="0426E6C4"/>
    <w:rsid w:val="05B02161"/>
    <w:rsid w:val="083539F3"/>
    <w:rsid w:val="0A7F689D"/>
    <w:rsid w:val="0EFBB129"/>
    <w:rsid w:val="1F867A33"/>
    <w:rsid w:val="27DC3BB0"/>
    <w:rsid w:val="322B8C47"/>
    <w:rsid w:val="416F9DDE"/>
    <w:rsid w:val="4332FC9B"/>
    <w:rsid w:val="497003D8"/>
    <w:rsid w:val="5770231E"/>
    <w:rsid w:val="5B7D0554"/>
    <w:rsid w:val="6398BDE9"/>
    <w:rsid w:val="689BBD3F"/>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07114C48-46A6-4BEF-AED7-E5AB6FD0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E0C37"/>
    <w:rPr>
      <w:rFonts w:ascii="Verdana" w:eastAsia="Calibri" w:hAnsi="Verdana" w:cstheme="minorHAnsi"/>
      <w:sz w:val="18"/>
      <w:lang w:eastAsia="ja-JP"/>
    </w:rPr>
  </w:style>
  <w:style w:type="paragraph" w:styleId="Heading1">
    <w:name w:val="heading 1"/>
    <w:basedOn w:val="Normal"/>
    <w:next w:val="Normal"/>
    <w:link w:val="Heading1Ch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9241D4"/>
    <w:pPr>
      <w:keepNext/>
      <w:keepLines/>
      <w:spacing w:before="40"/>
      <w:outlineLvl w:val="2"/>
    </w:pPr>
    <w:rPr>
      <w:rFonts w:eastAsiaTheme="majorEastAsia" w:cstheme="majorBidi"/>
      <w:color w:val="1F4D78" w:themeColor="accent1" w:themeShade="7F"/>
      <w:sz w:val="24"/>
    </w:rPr>
  </w:style>
  <w:style w:type="paragraph" w:styleId="Heading4">
    <w:name w:val="heading 4"/>
    <w:basedOn w:val="Normal"/>
    <w:next w:val="Normal"/>
    <w:link w:val="Heading4Char"/>
    <w:uiPriority w:val="9"/>
    <w:unhideWhenUsed/>
    <w:qFormat/>
    <w:rsid w:val="00B82288"/>
    <w:pPr>
      <w:keepNext/>
      <w:keepLines/>
      <w:spacing w:before="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C9D"/>
    <w:pPr>
      <w:tabs>
        <w:tab w:val="center" w:pos="4252"/>
        <w:tab w:val="right" w:pos="8504"/>
      </w:tabs>
    </w:pPr>
  </w:style>
  <w:style w:type="character" w:customStyle="1" w:styleId="HeaderChar">
    <w:name w:val="Header Char"/>
    <w:basedOn w:val="DefaultParagraphFont"/>
    <w:link w:val="Header"/>
    <w:uiPriority w:val="99"/>
    <w:rsid w:val="00A16C9D"/>
  </w:style>
  <w:style w:type="paragraph" w:styleId="Footer">
    <w:name w:val="footer"/>
    <w:basedOn w:val="Normal"/>
    <w:link w:val="FooterChar"/>
    <w:uiPriority w:val="99"/>
    <w:unhideWhenUsed/>
    <w:rsid w:val="00A16C9D"/>
    <w:pPr>
      <w:tabs>
        <w:tab w:val="center" w:pos="4252"/>
        <w:tab w:val="right" w:pos="8504"/>
      </w:tabs>
    </w:pPr>
  </w:style>
  <w:style w:type="character" w:customStyle="1" w:styleId="FooterChar">
    <w:name w:val="Footer Char"/>
    <w:basedOn w:val="DefaultParagraphFont"/>
    <w:link w:val="Footer"/>
    <w:uiPriority w:val="99"/>
    <w:rsid w:val="00A16C9D"/>
  </w:style>
  <w:style w:type="paragraph" w:styleId="BodyText">
    <w:name w:val="Body Text"/>
    <w:basedOn w:val="Normal"/>
    <w:link w:val="BodyTextChar"/>
    <w:uiPriority w:val="99"/>
    <w:unhideWhenUsed/>
    <w:rsid w:val="004600A1"/>
  </w:style>
  <w:style w:type="character" w:customStyle="1" w:styleId="BodyTextChar">
    <w:name w:val="Body Text Char"/>
    <w:basedOn w:val="DefaultParagraphFont"/>
    <w:link w:val="BodyText"/>
    <w:uiPriority w:val="99"/>
    <w:rsid w:val="004600A1"/>
    <w:rPr>
      <w:rFonts w:ascii="Verdana" w:eastAsiaTheme="minorEastAsia" w:hAnsi="Verdana" w:cstheme="minorHAnsi"/>
      <w:sz w:val="18"/>
      <w:lang w:eastAsia="ja-JP"/>
    </w:rPr>
  </w:style>
  <w:style w:type="character" w:styleId="PageNumber">
    <w:name w:val="page number"/>
    <w:basedOn w:val="DefaultParagraphFont"/>
    <w:uiPriority w:val="99"/>
    <w:semiHidden/>
    <w:unhideWhenUsed/>
    <w:rsid w:val="005D5A6D"/>
  </w:style>
  <w:style w:type="paragraph" w:styleId="BalloonText">
    <w:name w:val="Balloon Text"/>
    <w:basedOn w:val="Normal"/>
    <w:link w:val="BalloonTextChar"/>
    <w:uiPriority w:val="99"/>
    <w:semiHidden/>
    <w:unhideWhenUsed/>
    <w:rsid w:val="008552C6"/>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8552C6"/>
    <w:rPr>
      <w:rFonts w:ascii="Times New Roman" w:eastAsiaTheme="minorEastAsia" w:hAnsi="Times New Roman" w:cs="Times New Roman"/>
      <w:sz w:val="18"/>
      <w:szCs w:val="18"/>
      <w:lang w:eastAsia="ja-JP"/>
    </w:rPr>
  </w:style>
  <w:style w:type="paragraph" w:styleId="NoSpacing">
    <w:name w:val="No Spacing"/>
    <w:basedOn w:val="BodyText"/>
    <w:link w:val="NoSpacingChar"/>
    <w:uiPriority w:val="1"/>
    <w:qFormat/>
    <w:rsid w:val="001E0C37"/>
  </w:style>
  <w:style w:type="character" w:customStyle="1" w:styleId="NoSpacingChar">
    <w:name w:val="No Spacing Char"/>
    <w:basedOn w:val="DefaultParagraphFont"/>
    <w:link w:val="NoSpacing"/>
    <w:uiPriority w:val="1"/>
    <w:rsid w:val="001E0C37"/>
    <w:rPr>
      <w:rFonts w:ascii="Verdana" w:eastAsia="Calibri" w:hAnsi="Verdana" w:cstheme="minorHAnsi"/>
      <w:sz w:val="18"/>
      <w:lang w:eastAsia="ja-JP"/>
    </w:rPr>
  </w:style>
  <w:style w:type="paragraph" w:styleId="ListParagraph">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ListParagraphChar"/>
    <w:uiPriority w:val="34"/>
    <w:qFormat/>
    <w:rsid w:val="00A83324"/>
    <w:pPr>
      <w:spacing w:after="160" w:line="259" w:lineRule="auto"/>
      <w:ind w:left="720"/>
      <w:contextualSpacing/>
    </w:pPr>
    <w:rPr>
      <w:rFonts w:eastAsiaTheme="minorHAnsi"/>
      <w:sz w:val="22"/>
      <w:szCs w:val="22"/>
      <w:lang w:eastAsia="en-US"/>
    </w:rPr>
  </w:style>
  <w:style w:type="character" w:styleId="Mention">
    <w:name w:val="Mention"/>
    <w:basedOn w:val="DefaultParagraphFont"/>
    <w:uiPriority w:val="99"/>
    <w:rsid w:val="004600A1"/>
    <w:rPr>
      <w:rFonts w:ascii="Verdana" w:hAnsi="Verdana" w:cstheme="minorHAnsi"/>
      <w:color w:val="000000" w:themeColor="text1"/>
      <w:sz w:val="13"/>
      <w:shd w:val="clear" w:color="auto" w:fill="E1DFDD"/>
    </w:rPr>
  </w:style>
  <w:style w:type="character" w:customStyle="1" w:styleId="Heading1Char">
    <w:name w:val="Heading 1 Char"/>
    <w:basedOn w:val="DefaultParagraphFont"/>
    <w:link w:val="Heading1"/>
    <w:uiPriority w:val="9"/>
    <w:rsid w:val="00F90C34"/>
    <w:rPr>
      <w:rFonts w:ascii="Segoe UI" w:eastAsiaTheme="majorEastAsia" w:hAnsi="Segoe UI" w:cstheme="majorBidi"/>
      <w:b/>
      <w:color w:val="2E74B5" w:themeColor="accent1" w:themeShade="BF"/>
      <w:szCs w:val="32"/>
      <w:lang w:eastAsia="ja-JP"/>
    </w:rPr>
  </w:style>
  <w:style w:type="character" w:customStyle="1" w:styleId="Heading2Char">
    <w:name w:val="Heading 2 Char"/>
    <w:basedOn w:val="DefaultParagraphFont"/>
    <w:link w:val="Heading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Heading3Char">
    <w:name w:val="Heading 3 Char"/>
    <w:basedOn w:val="DefaultParagraphFont"/>
    <w:link w:val="Heading3"/>
    <w:uiPriority w:val="9"/>
    <w:rsid w:val="009241D4"/>
    <w:rPr>
      <w:rFonts w:ascii="Segoe UI" w:eastAsiaTheme="majorEastAsia" w:hAnsi="Segoe UI" w:cstheme="majorBidi"/>
      <w:color w:val="1F4D78" w:themeColor="accent1" w:themeShade="7F"/>
      <w:lang w:eastAsia="ja-JP"/>
    </w:rPr>
  </w:style>
  <w:style w:type="character" w:customStyle="1" w:styleId="Heading4Char">
    <w:name w:val="Heading 4 Char"/>
    <w:basedOn w:val="DefaultParagraphFont"/>
    <w:link w:val="Heading4"/>
    <w:uiPriority w:val="9"/>
    <w:rsid w:val="00B82288"/>
    <w:rPr>
      <w:rFonts w:ascii="Segoe UI" w:eastAsiaTheme="majorEastAsia" w:hAnsi="Segoe UI" w:cstheme="majorBidi"/>
      <w:i/>
      <w:iCs/>
      <w:color w:val="2E74B5" w:themeColor="accent1" w:themeShade="BF"/>
      <w:sz w:val="18"/>
      <w:lang w:eastAsia="ja-JP"/>
    </w:rPr>
  </w:style>
  <w:style w:type="paragraph" w:styleId="Title">
    <w:name w:val="Title"/>
    <w:basedOn w:val="Normal"/>
    <w:next w:val="Normal"/>
    <w:link w:val="TitleChar"/>
    <w:uiPriority w:val="10"/>
    <w:qFormat/>
    <w:rsid w:val="00C12D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12DB8"/>
    <w:rPr>
      <w:rFonts w:ascii="Segoe UI" w:eastAsiaTheme="majorEastAsia" w:hAnsi="Segoe UI" w:cstheme="majorBidi"/>
      <w:spacing w:val="-10"/>
      <w:kern w:val="28"/>
      <w:sz w:val="56"/>
      <w:szCs w:val="56"/>
      <w:lang w:eastAsia="ja-JP"/>
    </w:rPr>
  </w:style>
  <w:style w:type="paragraph" w:styleId="Subtitle">
    <w:name w:val="Subtitle"/>
    <w:basedOn w:val="Normal"/>
    <w:next w:val="Normal"/>
    <w:link w:val="SubtitleChar"/>
    <w:uiPriority w:val="11"/>
    <w:qFormat/>
    <w:rsid w:val="00CE478B"/>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E478B"/>
    <w:rPr>
      <w:rFonts w:ascii="Segoe UI" w:eastAsiaTheme="minorEastAsia" w:hAnsi="Segoe UI"/>
      <w:color w:val="5A5A5A" w:themeColor="text1" w:themeTint="A5"/>
      <w:spacing w:val="15"/>
      <w:sz w:val="22"/>
      <w:szCs w:val="22"/>
      <w:lang w:eastAsia="ja-JP"/>
    </w:rPr>
  </w:style>
  <w:style w:type="character" w:styleId="SubtleEmphasis">
    <w:name w:val="Subtle Emphasis"/>
    <w:basedOn w:val="DefaultParagraphFont"/>
    <w:uiPriority w:val="19"/>
    <w:qFormat/>
    <w:rsid w:val="00CE478B"/>
    <w:rPr>
      <w:i/>
      <w:iCs/>
      <w:color w:val="404040" w:themeColor="text1" w:themeTint="BF"/>
    </w:rPr>
  </w:style>
  <w:style w:type="character" w:styleId="Emphasis">
    <w:name w:val="Emphasis"/>
    <w:basedOn w:val="DefaultParagraphFont"/>
    <w:uiPriority w:val="20"/>
    <w:qFormat/>
    <w:rsid w:val="00F95290"/>
    <w:rPr>
      <w:rFonts w:ascii="Segoe UI" w:hAnsi="Segoe UI"/>
      <w:i/>
      <w:iCs/>
    </w:rPr>
  </w:style>
  <w:style w:type="character" w:styleId="IntenseEmphasis">
    <w:name w:val="Intense Emphasis"/>
    <w:basedOn w:val="DefaultParagraphFont"/>
    <w:uiPriority w:val="21"/>
    <w:qFormat/>
    <w:rsid w:val="00F95290"/>
    <w:rPr>
      <w:rFonts w:ascii="Segoe UI" w:hAnsi="Segoe UI"/>
      <w:i/>
      <w:iCs/>
      <w:color w:val="5B9BD5" w:themeColor="accent1"/>
    </w:rPr>
  </w:style>
  <w:style w:type="character" w:styleId="Strong">
    <w:name w:val="Strong"/>
    <w:basedOn w:val="DefaultParagraphFont"/>
    <w:uiPriority w:val="22"/>
    <w:qFormat/>
    <w:rsid w:val="00F95290"/>
    <w:rPr>
      <w:b/>
      <w:bCs/>
    </w:rPr>
  </w:style>
  <w:style w:type="table" w:styleId="TableGrid">
    <w:name w:val="Table Grid"/>
    <w:aliases w:val="Table Grid- Colombia Productiva"/>
    <w:basedOn w:val="TableGrid8"/>
    <w:uiPriority w:val="39"/>
    <w:rsid w:val="002800E3"/>
    <w:rPr>
      <w:rFonts w:ascii="Helvetica" w:hAnsi="Helvetic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60"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titulo 5 Char,titulo 3 Char,Lista vistosa - Énfasis 11 Char,Bullet Char,HOJA Char,Bolita Char,Párrafo de lista4 Char,BOLADEF Char,Párrafo de lista2 Char,Párrafo de lista3 Char,Párrafo de lista21 Char,BOLA Char,Nivel 1 OS Char,DH Char"/>
    <w:link w:val="ListParagraph"/>
    <w:uiPriority w:val="34"/>
    <w:qFormat/>
    <w:locked/>
    <w:rsid w:val="00C75CF8"/>
    <w:rPr>
      <w:rFonts w:ascii="Verdana" w:hAnsi="Verdana" w:cstheme="minorHAnsi"/>
      <w:sz w:val="22"/>
      <w:szCs w:val="22"/>
    </w:rPr>
  </w:style>
  <w:style w:type="character" w:styleId="Hyperlink">
    <w:name w:val="Hyperlink"/>
    <w:basedOn w:val="DefaultParagraphFont"/>
    <w:uiPriority w:val="99"/>
    <w:unhideWhenUsed/>
    <w:rsid w:val="00C75CF8"/>
    <w:rPr>
      <w:color w:val="0563C1" w:themeColor="hyperlink"/>
      <w:u w:val="single"/>
    </w:rPr>
  </w:style>
  <w:style w:type="paragraph" w:styleId="TOCHeading">
    <w:name w:val="TOC Heading"/>
    <w:basedOn w:val="Heading1"/>
    <w:next w:val="Normal"/>
    <w:uiPriority w:val="39"/>
    <w:unhideWhenUsed/>
    <w:qFormat/>
    <w:rsid w:val="00C75CF8"/>
    <w:pPr>
      <w:spacing w:line="259" w:lineRule="auto"/>
      <w:jc w:val="left"/>
      <w:outlineLvl w:val="9"/>
    </w:pPr>
    <w:rPr>
      <w:rFonts w:asciiTheme="majorHAnsi" w:hAnsiTheme="majorHAnsi"/>
      <w:b w:val="0"/>
      <w:sz w:val="32"/>
      <w:lang w:eastAsia="es-CO"/>
    </w:rPr>
  </w:style>
  <w:style w:type="table" w:styleId="GridTable4-Accent5">
    <w:name w:val="Grid Table 4 Accent 5"/>
    <w:basedOn w:val="TableNormal"/>
    <w:uiPriority w:val="49"/>
    <w:rsid w:val="00C75CF8"/>
    <w:rPr>
      <w:lang w:val="es-ES_trad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1">
    <w:name w:val="toc 1"/>
    <w:basedOn w:val="Normal"/>
    <w:next w:val="Normal"/>
    <w:autoRedefine/>
    <w:uiPriority w:val="39"/>
    <w:unhideWhenUsed/>
    <w:rsid w:val="00C75CF8"/>
    <w:pPr>
      <w:spacing w:after="100"/>
    </w:pPr>
    <w:rPr>
      <w:rFonts w:eastAsiaTheme="minorEastAsia" w:cstheme="minorBidi"/>
      <w:sz w:val="20"/>
      <w:lang w:val="es-ES_tradnl"/>
    </w:rPr>
  </w:style>
  <w:style w:type="table" w:customStyle="1" w:styleId="Tablas-Colombia-Productiva-2023">
    <w:name w:val="Tablas-Colombia-Productiva-2023"/>
    <w:basedOn w:val="TableGrid8"/>
    <w:uiPriority w:val="99"/>
    <w:rsid w:val="007B0DD9"/>
    <w:rPr>
      <w:rFonts w:ascii="Helvetica" w:hAnsi="Helvetica"/>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rFonts w:ascii="Segoe UI" w:hAnsi="Segoe UI"/>
        <w:b/>
        <w:bCs/>
        <w:i w:val="0"/>
        <w:color w:val="FFFFFF"/>
        <w:sz w:val="20"/>
      </w:rPr>
      <w:tblPr/>
      <w:tcPr>
        <w:tcBorders>
          <w:tl2br w:val="none" w:sz="0" w:space="0" w:color="auto"/>
          <w:tr2bl w:val="none" w:sz="0" w:space="0" w:color="auto"/>
        </w:tcBorders>
        <w:shd w:val="solid" w:color="000080" w:fill="FFFF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rsid w:val="00464BE3"/>
    <w:rPr>
      <w:color w:val="605E5C"/>
      <w:shd w:val="clear" w:color="auto" w:fill="E1DFDD"/>
    </w:rPr>
  </w:style>
  <w:style w:type="paragraph" w:styleId="TOC2">
    <w:name w:val="toc 2"/>
    <w:basedOn w:val="Normal"/>
    <w:next w:val="Normal"/>
    <w:autoRedefine/>
    <w:uiPriority w:val="39"/>
    <w:unhideWhenUsed/>
    <w:rsid w:val="005C4544"/>
    <w:pPr>
      <w:spacing w:after="100"/>
      <w:ind w:left="180"/>
    </w:pPr>
  </w:style>
  <w:style w:type="paragraph" w:styleId="Revision">
    <w:name w:val="Revision"/>
    <w:hidden/>
    <w:uiPriority w:val="99"/>
    <w:semiHidden/>
    <w:rsid w:val="00772491"/>
    <w:rPr>
      <w:rFonts w:ascii="Verdana" w:eastAsia="Calibri" w:hAnsi="Verdana" w:cstheme="minorHAnsi"/>
      <w:sz w:val="18"/>
      <w:lang w:eastAsia="ja-JP"/>
    </w:rPr>
  </w:style>
  <w:style w:type="character" w:styleId="CommentReference">
    <w:name w:val="annotation reference"/>
    <w:basedOn w:val="DefaultParagraphFont"/>
    <w:uiPriority w:val="99"/>
    <w:semiHidden/>
    <w:unhideWhenUsed/>
    <w:rsid w:val="006D47E8"/>
    <w:rPr>
      <w:sz w:val="16"/>
      <w:szCs w:val="16"/>
    </w:rPr>
  </w:style>
  <w:style w:type="paragraph" w:styleId="CommentText">
    <w:name w:val="annotation text"/>
    <w:basedOn w:val="Normal"/>
    <w:link w:val="CommentTextChar"/>
    <w:uiPriority w:val="99"/>
    <w:unhideWhenUsed/>
    <w:rsid w:val="006D47E8"/>
    <w:rPr>
      <w:sz w:val="20"/>
      <w:szCs w:val="20"/>
    </w:rPr>
  </w:style>
  <w:style w:type="character" w:customStyle="1" w:styleId="CommentTextChar">
    <w:name w:val="Comment Text Char"/>
    <w:basedOn w:val="DefaultParagraphFont"/>
    <w:link w:val="CommentText"/>
    <w:uiPriority w:val="99"/>
    <w:rsid w:val="006D47E8"/>
    <w:rPr>
      <w:rFonts w:ascii="Verdana" w:eastAsia="Calibri" w:hAnsi="Verdana" w:cs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6D47E8"/>
    <w:rPr>
      <w:b/>
      <w:bCs/>
    </w:rPr>
  </w:style>
  <w:style w:type="character" w:customStyle="1" w:styleId="CommentSubjectChar">
    <w:name w:val="Comment Subject Char"/>
    <w:basedOn w:val="CommentTextChar"/>
    <w:link w:val="CommentSubject"/>
    <w:uiPriority w:val="99"/>
    <w:semiHidden/>
    <w:rsid w:val="006D47E8"/>
    <w:rPr>
      <w:rFonts w:ascii="Verdana" w:eastAsia="Calibri" w:hAnsi="Verdana" w:cstheme="min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00897">
      <w:bodyDiv w:val="1"/>
      <w:marLeft w:val="0"/>
      <w:marRight w:val="0"/>
      <w:marTop w:val="0"/>
      <w:marBottom w:val="0"/>
      <w:divBdr>
        <w:top w:val="none" w:sz="0" w:space="0" w:color="auto"/>
        <w:left w:val="none" w:sz="0" w:space="0" w:color="auto"/>
        <w:bottom w:val="none" w:sz="0" w:space="0" w:color="auto"/>
        <w:right w:val="none" w:sz="0" w:space="0" w:color="auto"/>
      </w:divBdr>
    </w:div>
    <w:div w:id="1453786591">
      <w:bodyDiv w:val="1"/>
      <w:marLeft w:val="0"/>
      <w:marRight w:val="0"/>
      <w:marTop w:val="0"/>
      <w:marBottom w:val="0"/>
      <w:divBdr>
        <w:top w:val="none" w:sz="0" w:space="0" w:color="auto"/>
        <w:left w:val="none" w:sz="0" w:space="0" w:color="auto"/>
        <w:bottom w:val="none" w:sz="0" w:space="0" w:color="auto"/>
        <w:right w:val="none" w:sz="0" w:space="0" w:color="auto"/>
      </w:divBdr>
    </w:div>
    <w:div w:id="2046253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46C49E2954F2E9413F4C7AF155847"/>
        <w:category>
          <w:name w:val="General"/>
          <w:gallery w:val="placeholder"/>
        </w:category>
        <w:types>
          <w:type w:val="bbPlcHdr"/>
        </w:types>
        <w:behaviors>
          <w:behavior w:val="content"/>
        </w:behaviors>
        <w:guid w:val="{A70C22D6-657C-4F62-B559-B26997273A09}"/>
      </w:docPartPr>
      <w:docPartBody>
        <w:p w:rsidR="00A028BB" w:rsidRDefault="00A028BB" w:rsidP="00A028BB">
          <w:pPr>
            <w:pStyle w:val="1EC46C49E2954F2E9413F4C7AF155847"/>
          </w:pPr>
          <w:r w:rsidRPr="00C01187">
            <w:rPr>
              <w:rFonts w:asciiTheme="majorHAnsi" w:eastAsia="Calibri" w:hAnsiTheme="majorHAnsi" w:cstheme="majorHAnsi"/>
              <w:color w:val="808080"/>
              <w:lang w:eastAsia="en-US"/>
            </w:rPr>
            <w:t>Haga clic aquí para escribir texto.</w:t>
          </w:r>
        </w:p>
      </w:docPartBody>
    </w:docPart>
    <w:docPart>
      <w:docPartPr>
        <w:name w:val="86848A8316B1481EBDDA7D2DF86C0EDF"/>
        <w:category>
          <w:name w:val="General"/>
          <w:gallery w:val="placeholder"/>
        </w:category>
        <w:types>
          <w:type w:val="bbPlcHdr"/>
        </w:types>
        <w:behaviors>
          <w:behavior w:val="content"/>
        </w:behaviors>
        <w:guid w:val="{EC60E2C2-ACC5-4D6F-B2BE-69973CAF2D85}"/>
      </w:docPartPr>
      <w:docPartBody>
        <w:p w:rsidR="00A028BB" w:rsidRDefault="00A028BB" w:rsidP="00A028BB">
          <w:pPr>
            <w:pStyle w:val="86848A8316B1481EBDDA7D2DF86C0EDF"/>
          </w:pPr>
          <w:r w:rsidRPr="00C01187">
            <w:rPr>
              <w:rFonts w:asciiTheme="majorHAnsi" w:eastAsia="Calibri" w:hAnsiTheme="majorHAnsi" w:cstheme="majorHAnsi"/>
              <w:color w:val="808080"/>
              <w:lang w:eastAsia="en-US"/>
            </w:rPr>
            <w:t>Haga clic aquí para escribir texto.</w:t>
          </w:r>
        </w:p>
      </w:docPartBody>
    </w:docPart>
    <w:docPart>
      <w:docPartPr>
        <w:name w:val="EC52BA0B7DBC4FCA922DA7972FFD5878"/>
        <w:category>
          <w:name w:val="General"/>
          <w:gallery w:val="placeholder"/>
        </w:category>
        <w:types>
          <w:type w:val="bbPlcHdr"/>
        </w:types>
        <w:behaviors>
          <w:behavior w:val="content"/>
        </w:behaviors>
        <w:guid w:val="{55A9E569-A6B9-45BA-BC80-A2D5CB8F20C3}"/>
      </w:docPartPr>
      <w:docPartBody>
        <w:p w:rsidR="003348E8" w:rsidRDefault="00A028BB">
          <w:pPr>
            <w:pStyle w:val="EC52BA0B7DBC4FCA922DA7972FFD5878"/>
          </w:pPr>
          <w:r w:rsidRPr="00C01187">
            <w:rPr>
              <w:rFonts w:asciiTheme="majorHAnsi" w:eastAsia="Calibri" w:hAnsiTheme="majorHAnsi" w:cstheme="majorHAnsi"/>
              <w:color w:val="808080"/>
              <w:lang w:eastAsia="en-US"/>
            </w:rPr>
            <w:t>Haga clic aquí para escribir texto.</w:t>
          </w:r>
        </w:p>
      </w:docPartBody>
    </w:docPart>
    <w:docPart>
      <w:docPartPr>
        <w:name w:val="403EB1DDFDBF421FB9E1A448D96EABC2"/>
        <w:category>
          <w:name w:val="General"/>
          <w:gallery w:val="placeholder"/>
        </w:category>
        <w:types>
          <w:type w:val="bbPlcHdr"/>
        </w:types>
        <w:behaviors>
          <w:behavior w:val="content"/>
        </w:behaviors>
        <w:guid w:val="{D8A89B71-61BA-496B-929F-D9FDD232D2A3}"/>
      </w:docPartPr>
      <w:docPartBody>
        <w:p w:rsidR="003348E8" w:rsidRDefault="00A028BB">
          <w:pPr>
            <w:pStyle w:val="403EB1DDFDBF421FB9E1A448D96EABC2"/>
          </w:pPr>
          <w:r w:rsidRPr="00C01187">
            <w:rPr>
              <w:rFonts w:asciiTheme="majorHAnsi" w:eastAsia="Calibri" w:hAnsiTheme="majorHAnsi" w:cstheme="majorHAnsi"/>
              <w:color w:val="808080"/>
              <w:lang w:eastAsia="en-US"/>
            </w:rPr>
            <w:t>Haga clic aquí para escribir texto.</w:t>
          </w:r>
        </w:p>
      </w:docPartBody>
    </w:docPart>
    <w:docPart>
      <w:docPartPr>
        <w:name w:val="8F3020193E3E4FF292A093E4F74EB742"/>
        <w:category>
          <w:name w:val="General"/>
          <w:gallery w:val="placeholder"/>
        </w:category>
        <w:types>
          <w:type w:val="bbPlcHdr"/>
        </w:types>
        <w:behaviors>
          <w:behavior w:val="content"/>
        </w:behaviors>
        <w:guid w:val="{D17D4157-2BEB-4F88-88DA-49181AAF9E98}"/>
      </w:docPartPr>
      <w:docPartBody>
        <w:p w:rsidR="003348E8" w:rsidRDefault="003348E8" w:rsidP="003348E8">
          <w:pPr>
            <w:pStyle w:val="8F3020193E3E4FF292A093E4F74EB742"/>
          </w:pPr>
          <w:r w:rsidRPr="00C01187">
            <w:rPr>
              <w:rFonts w:asciiTheme="majorHAnsi" w:eastAsia="Calibri" w:hAnsiTheme="majorHAnsi" w:cstheme="majorHAnsi"/>
              <w:color w:val="808080"/>
              <w:lang w:eastAsia="en-US"/>
            </w:rPr>
            <w:t>Haga clic aquí para escribir texto.</w:t>
          </w:r>
        </w:p>
      </w:docPartBody>
    </w:docPart>
    <w:docPart>
      <w:docPartPr>
        <w:name w:val="832D91F0032C4FD48ACDF3888797E058"/>
        <w:category>
          <w:name w:val="General"/>
          <w:gallery w:val="placeholder"/>
        </w:category>
        <w:types>
          <w:type w:val="bbPlcHdr"/>
        </w:types>
        <w:behaviors>
          <w:behavior w:val="content"/>
        </w:behaviors>
        <w:guid w:val="{400F4E8C-534C-42C2-8AC5-B4E666105889}"/>
      </w:docPartPr>
      <w:docPartBody>
        <w:p w:rsidR="003348E8" w:rsidRDefault="003348E8" w:rsidP="003348E8">
          <w:pPr>
            <w:pStyle w:val="832D91F0032C4FD48ACDF3888797E058"/>
          </w:pPr>
          <w:r w:rsidRPr="00C01187">
            <w:rPr>
              <w:rFonts w:asciiTheme="majorHAnsi" w:eastAsia="Calibri" w:hAnsiTheme="majorHAnsi" w:cstheme="majorHAnsi"/>
              <w:color w:val="808080"/>
              <w:lang w:eastAsia="en-US"/>
            </w:rPr>
            <w:t>Haga clic aquí para escribir texto.</w:t>
          </w:r>
        </w:p>
      </w:docPartBody>
    </w:docPart>
    <w:docPart>
      <w:docPartPr>
        <w:name w:val="09D2B4BF28784C4DBF28FBF99737D0CD"/>
        <w:category>
          <w:name w:val="General"/>
          <w:gallery w:val="placeholder"/>
        </w:category>
        <w:types>
          <w:type w:val="bbPlcHdr"/>
        </w:types>
        <w:behaviors>
          <w:behavior w:val="content"/>
        </w:behaviors>
        <w:guid w:val="{F07B056E-5ABA-40D8-9046-B9E0A26323DD}"/>
      </w:docPartPr>
      <w:docPartBody>
        <w:p w:rsidR="003348E8" w:rsidRDefault="003348E8" w:rsidP="003348E8">
          <w:pPr>
            <w:pStyle w:val="09D2B4BF28784C4DBF28FBF99737D0CD"/>
          </w:pPr>
          <w:r w:rsidRPr="00C01187">
            <w:rPr>
              <w:rFonts w:asciiTheme="majorHAnsi" w:eastAsia="Calibri" w:hAnsiTheme="majorHAnsi" w:cstheme="majorHAnsi"/>
              <w:color w:val="808080"/>
              <w:lang w:eastAsia="en-US"/>
            </w:rPr>
            <w:t>Haga clic aquí para escribir texto.</w:t>
          </w:r>
        </w:p>
      </w:docPartBody>
    </w:docPart>
    <w:docPart>
      <w:docPartPr>
        <w:name w:val="618CF8EA5B244EDD857BCACF0D3F9478"/>
        <w:category>
          <w:name w:val="General"/>
          <w:gallery w:val="placeholder"/>
        </w:category>
        <w:types>
          <w:type w:val="bbPlcHdr"/>
        </w:types>
        <w:behaviors>
          <w:behavior w:val="content"/>
        </w:behaviors>
        <w:guid w:val="{EAB33EFF-E488-442E-8D28-85502D67EA88}"/>
      </w:docPartPr>
      <w:docPartBody>
        <w:p w:rsidR="006E7DFF" w:rsidRDefault="006E7DFF" w:rsidP="006E7DFF">
          <w:pPr>
            <w:pStyle w:val="618CF8EA5B244EDD857BCACF0D3F9478"/>
          </w:pPr>
          <w:r w:rsidRPr="00C01187">
            <w:rPr>
              <w:rFonts w:asciiTheme="majorHAnsi" w:eastAsia="Calibri" w:hAnsiTheme="majorHAnsi" w:cstheme="majorHAnsi"/>
              <w:color w:val="808080"/>
              <w:lang w:eastAsia="en-US"/>
            </w:rPr>
            <w:t>Haga clic aquí para escribir texto.</w:t>
          </w:r>
        </w:p>
      </w:docPartBody>
    </w:docPart>
    <w:docPart>
      <w:docPartPr>
        <w:name w:val="0B2993065D6143109092B99A419B0B5F"/>
        <w:category>
          <w:name w:val="General"/>
          <w:gallery w:val="placeholder"/>
        </w:category>
        <w:types>
          <w:type w:val="bbPlcHdr"/>
        </w:types>
        <w:behaviors>
          <w:behavior w:val="content"/>
        </w:behaviors>
        <w:guid w:val="{D8325DDE-2A5D-462F-B887-CA7A544C1407}"/>
      </w:docPartPr>
      <w:docPartBody>
        <w:p w:rsidR="006E7DFF" w:rsidRDefault="006E7DFF" w:rsidP="006E7DFF">
          <w:pPr>
            <w:pStyle w:val="0B2993065D6143109092B99A419B0B5F"/>
          </w:pPr>
          <w:r w:rsidRPr="00C01187">
            <w:rPr>
              <w:rFonts w:asciiTheme="majorHAnsi" w:eastAsia="Calibri" w:hAnsiTheme="majorHAnsi" w:cstheme="majorHAnsi"/>
              <w:color w:val="808080"/>
              <w:lang w:eastAsia="en-US"/>
            </w:rPr>
            <w:t>Haga clic aquí para escribir texto.</w:t>
          </w:r>
        </w:p>
      </w:docPartBody>
    </w:docPart>
    <w:docPart>
      <w:docPartPr>
        <w:name w:val="8FF048519E604259B34F5AE19A2004F7"/>
        <w:category>
          <w:name w:val="General"/>
          <w:gallery w:val="placeholder"/>
        </w:category>
        <w:types>
          <w:type w:val="bbPlcHdr"/>
        </w:types>
        <w:behaviors>
          <w:behavior w:val="content"/>
        </w:behaviors>
        <w:guid w:val="{13A1B504-536A-422B-A462-3D655F16328F}"/>
      </w:docPartPr>
      <w:docPartBody>
        <w:p w:rsidR="006E7DFF" w:rsidRDefault="006E7DFF" w:rsidP="006E7DFF">
          <w:pPr>
            <w:pStyle w:val="8FF048519E604259B34F5AE19A2004F7"/>
          </w:pPr>
          <w:r w:rsidRPr="00C01187">
            <w:rPr>
              <w:rFonts w:asciiTheme="majorHAnsi" w:eastAsia="Calibri" w:hAnsiTheme="majorHAnsi" w:cstheme="majorHAnsi"/>
              <w:color w:val="808080"/>
              <w:lang w:eastAsia="en-US"/>
            </w:rPr>
            <w:t>Haga clic aquí para escribir texto.</w:t>
          </w:r>
        </w:p>
      </w:docPartBody>
    </w:docPart>
    <w:docPart>
      <w:docPartPr>
        <w:name w:val="AB1EA0CB8EB24FDB9BB65F6AB9206AB3"/>
        <w:category>
          <w:name w:val="General"/>
          <w:gallery w:val="placeholder"/>
        </w:category>
        <w:types>
          <w:type w:val="bbPlcHdr"/>
        </w:types>
        <w:behaviors>
          <w:behavior w:val="content"/>
        </w:behaviors>
        <w:guid w:val="{47D0F5A7-4394-4374-AB5C-36E0957FA1DB}"/>
      </w:docPartPr>
      <w:docPartBody>
        <w:p w:rsidR="006E7DFF" w:rsidRDefault="006E7DFF" w:rsidP="006E7DFF">
          <w:pPr>
            <w:pStyle w:val="AB1EA0CB8EB24FDB9BB65F6AB9206AB3"/>
          </w:pPr>
          <w:r w:rsidRPr="00C01187">
            <w:rPr>
              <w:rFonts w:asciiTheme="majorHAnsi" w:eastAsia="Calibri" w:hAnsiTheme="majorHAnsi" w:cstheme="majorHAnsi"/>
              <w:color w:val="808080"/>
              <w:lang w:eastAsia="en-US"/>
            </w:rPr>
            <w:t>Haga clic aquí para escribir texto.</w:t>
          </w:r>
        </w:p>
      </w:docPartBody>
    </w:docPart>
    <w:docPart>
      <w:docPartPr>
        <w:name w:val="C888A10B3ED248C88A1CEA07B83DDD22"/>
        <w:category>
          <w:name w:val="General"/>
          <w:gallery w:val="placeholder"/>
        </w:category>
        <w:types>
          <w:type w:val="bbPlcHdr"/>
        </w:types>
        <w:behaviors>
          <w:behavior w:val="content"/>
        </w:behaviors>
        <w:guid w:val="{04AB1B0C-D556-411E-8B54-4C98A18DAA2A}"/>
      </w:docPartPr>
      <w:docPartBody>
        <w:p w:rsidR="006E7DFF" w:rsidRDefault="006E7DFF" w:rsidP="006E7DFF">
          <w:pPr>
            <w:pStyle w:val="C888A10B3ED248C88A1CEA07B83DDD22"/>
          </w:pPr>
          <w:r w:rsidRPr="00C01187">
            <w:rPr>
              <w:rFonts w:asciiTheme="majorHAnsi" w:eastAsia="Calibri" w:hAnsiTheme="majorHAnsi" w:cstheme="majorHAnsi"/>
              <w:color w:val="808080"/>
              <w:lang w:eastAsia="en-US"/>
            </w:rPr>
            <w:t>Haga clic aquí para escribir texto.</w:t>
          </w:r>
        </w:p>
      </w:docPartBody>
    </w:docPart>
    <w:docPart>
      <w:docPartPr>
        <w:name w:val="1D8DB05DE2DE49EEB475A997C227FAB0"/>
        <w:category>
          <w:name w:val="General"/>
          <w:gallery w:val="placeholder"/>
        </w:category>
        <w:types>
          <w:type w:val="bbPlcHdr"/>
        </w:types>
        <w:behaviors>
          <w:behavior w:val="content"/>
        </w:behaviors>
        <w:guid w:val="{750484A9-C7C4-479A-A71C-63DB0AF6C827}"/>
      </w:docPartPr>
      <w:docPartBody>
        <w:p w:rsidR="006E7DFF" w:rsidRDefault="006E7DFF" w:rsidP="006E7DFF">
          <w:pPr>
            <w:pStyle w:val="1D8DB05DE2DE49EEB475A997C227FAB0"/>
          </w:pPr>
          <w:r w:rsidRPr="00C01187">
            <w:rPr>
              <w:rFonts w:asciiTheme="majorHAnsi" w:eastAsia="Calibri" w:hAnsiTheme="majorHAnsi" w:cstheme="majorHAnsi"/>
              <w:color w:val="808080"/>
              <w:lang w:eastAsia="en-US"/>
            </w:rPr>
            <w:t>Haga clic aquí para escribir texto.</w:t>
          </w:r>
        </w:p>
      </w:docPartBody>
    </w:docPart>
    <w:docPart>
      <w:docPartPr>
        <w:name w:val="60EDD7F221AE46E49A7B58EB64F903D7"/>
        <w:category>
          <w:name w:val="General"/>
          <w:gallery w:val="placeholder"/>
        </w:category>
        <w:types>
          <w:type w:val="bbPlcHdr"/>
        </w:types>
        <w:behaviors>
          <w:behavior w:val="content"/>
        </w:behaviors>
        <w:guid w:val="{B010D6A4-DE5C-4FF9-AC65-2B0B4E87A839}"/>
      </w:docPartPr>
      <w:docPartBody>
        <w:p w:rsidR="006E7DFF" w:rsidRDefault="006E7DFF" w:rsidP="006E7DFF">
          <w:pPr>
            <w:pStyle w:val="60EDD7F221AE46E49A7B58EB64F903D7"/>
          </w:pPr>
          <w:r w:rsidRPr="00C01187">
            <w:rPr>
              <w:rFonts w:asciiTheme="majorHAnsi" w:eastAsia="Calibri" w:hAnsiTheme="majorHAnsi" w:cstheme="majorHAnsi"/>
              <w:color w:val="808080"/>
              <w:lang w:eastAsia="en-US"/>
            </w:rPr>
            <w:t>Haga clic aquí para escribir texto.</w:t>
          </w:r>
        </w:p>
      </w:docPartBody>
    </w:docPart>
    <w:docPart>
      <w:docPartPr>
        <w:name w:val="6EEC4463856B48C788F40DFED7E3B485"/>
        <w:category>
          <w:name w:val="General"/>
          <w:gallery w:val="placeholder"/>
        </w:category>
        <w:types>
          <w:type w:val="bbPlcHdr"/>
        </w:types>
        <w:behaviors>
          <w:behavior w:val="content"/>
        </w:behaviors>
        <w:guid w:val="{9BD2F011-F590-4CF3-92E9-227D69C72E5D}"/>
      </w:docPartPr>
      <w:docPartBody>
        <w:p w:rsidR="006E7DFF" w:rsidRDefault="006E7DFF" w:rsidP="006E7DFF">
          <w:pPr>
            <w:pStyle w:val="6EEC4463856B48C788F40DFED7E3B485"/>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BB"/>
    <w:rsid w:val="00113F60"/>
    <w:rsid w:val="003348E8"/>
    <w:rsid w:val="003E1629"/>
    <w:rsid w:val="005122BF"/>
    <w:rsid w:val="0063282B"/>
    <w:rsid w:val="006E7DFF"/>
    <w:rsid w:val="00A028BB"/>
    <w:rsid w:val="00C40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AD3F4B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8CF8EA5B244EDD857BCACF0D3F9478">
    <w:name w:val="618CF8EA5B244EDD857BCACF0D3F9478"/>
    <w:rsid w:val="006E7DFF"/>
  </w:style>
  <w:style w:type="paragraph" w:customStyle="1" w:styleId="0B2993065D6143109092B99A419B0B5F">
    <w:name w:val="0B2993065D6143109092B99A419B0B5F"/>
    <w:rsid w:val="006E7DFF"/>
  </w:style>
  <w:style w:type="paragraph" w:customStyle="1" w:styleId="8FF048519E604259B34F5AE19A2004F7">
    <w:name w:val="8FF048519E604259B34F5AE19A2004F7"/>
    <w:rsid w:val="006E7DFF"/>
  </w:style>
  <w:style w:type="paragraph" w:customStyle="1" w:styleId="AB1EA0CB8EB24FDB9BB65F6AB9206AB3">
    <w:name w:val="AB1EA0CB8EB24FDB9BB65F6AB9206AB3"/>
    <w:rsid w:val="006E7DFF"/>
  </w:style>
  <w:style w:type="paragraph" w:customStyle="1" w:styleId="C888A10B3ED248C88A1CEA07B83DDD22">
    <w:name w:val="C888A10B3ED248C88A1CEA07B83DDD22"/>
    <w:rsid w:val="006E7DFF"/>
  </w:style>
  <w:style w:type="paragraph" w:customStyle="1" w:styleId="1D8DB05DE2DE49EEB475A997C227FAB0">
    <w:name w:val="1D8DB05DE2DE49EEB475A997C227FAB0"/>
    <w:rsid w:val="006E7DFF"/>
  </w:style>
  <w:style w:type="paragraph" w:customStyle="1" w:styleId="60EDD7F221AE46E49A7B58EB64F903D7">
    <w:name w:val="60EDD7F221AE46E49A7B58EB64F903D7"/>
    <w:rsid w:val="006E7DFF"/>
  </w:style>
  <w:style w:type="paragraph" w:customStyle="1" w:styleId="6EEC4463856B48C788F40DFED7E3B485">
    <w:name w:val="6EEC4463856B48C788F40DFED7E3B485"/>
    <w:rsid w:val="006E7DFF"/>
  </w:style>
  <w:style w:type="paragraph" w:customStyle="1" w:styleId="1EC46C49E2954F2E9413F4C7AF155847">
    <w:name w:val="1EC46C49E2954F2E9413F4C7AF155847"/>
    <w:rsid w:val="00A028BB"/>
  </w:style>
  <w:style w:type="paragraph" w:customStyle="1" w:styleId="86848A8316B1481EBDDA7D2DF86C0EDF">
    <w:name w:val="86848A8316B1481EBDDA7D2DF86C0EDF"/>
    <w:rsid w:val="00A028BB"/>
  </w:style>
  <w:style w:type="paragraph" w:customStyle="1" w:styleId="EC52BA0B7DBC4FCA922DA7972FFD5878">
    <w:name w:val="EC52BA0B7DBC4FCA922DA7972FFD5878"/>
  </w:style>
  <w:style w:type="paragraph" w:customStyle="1" w:styleId="403EB1DDFDBF421FB9E1A448D96EABC2">
    <w:name w:val="403EB1DDFDBF421FB9E1A448D96EABC2"/>
  </w:style>
  <w:style w:type="paragraph" w:customStyle="1" w:styleId="8F3020193E3E4FF292A093E4F74EB742">
    <w:name w:val="8F3020193E3E4FF292A093E4F74EB742"/>
    <w:rsid w:val="003348E8"/>
  </w:style>
  <w:style w:type="paragraph" w:customStyle="1" w:styleId="832D91F0032C4FD48ACDF3888797E058">
    <w:name w:val="832D91F0032C4FD48ACDF3888797E058"/>
    <w:rsid w:val="003348E8"/>
  </w:style>
  <w:style w:type="paragraph" w:customStyle="1" w:styleId="09D2B4BF28784C4DBF28FBF99737D0CD">
    <w:name w:val="09D2B4BF28784C4DBF28FBF99737D0CD"/>
    <w:rsid w:val="00334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B4566C50A58D4389446969A887F064" ma:contentTypeVersion="14" ma:contentTypeDescription="Crear nuevo documento." ma:contentTypeScope="" ma:versionID="9786c4f5d6371b1386cd0c323ae17aea">
  <xsd:schema xmlns:xsd="http://www.w3.org/2001/XMLSchema" xmlns:xs="http://www.w3.org/2001/XMLSchema" xmlns:p="http://schemas.microsoft.com/office/2006/metadata/properties" xmlns:ns2="686afdd2-7542-46ca-bc23-de9bab2a7f47" xmlns:ns3="4ca703a1-598d-4fe4-bb46-5248e5383556" targetNamespace="http://schemas.microsoft.com/office/2006/metadata/properties" ma:root="true" ma:fieldsID="81f81f53f9417e7833555c93da99cbb9" ns2:_="" ns3:_="">
    <xsd:import namespace="686afdd2-7542-46ca-bc23-de9bab2a7f47"/>
    <xsd:import namespace="4ca703a1-598d-4fe4-bb46-5248e5383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dd2-7542-46ca-bc23-de9bab2a7f4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77c5cbc-396e-49e3-8e33-ab20435aff91}" ma:internalName="TaxCatchAll" ma:showField="CatchAllData" ma:web="686afdd2-7542-46ca-bc23-de9bab2a7f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03a1-598d-4fe4-bb46-5248e5383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6afdd2-7542-46ca-bc23-de9bab2a7f47">
      <UserInfo>
        <DisplayName>Sonia Astrid Lopez Ortiz</DisplayName>
        <AccountId>11</AccountId>
        <AccountType/>
      </UserInfo>
    </SharedWithUsers>
    <TaxCatchAll xmlns="686afdd2-7542-46ca-bc23-de9bab2a7f47" xsi:nil="true"/>
    <lcf76f155ced4ddcb4097134ff3c332f xmlns="4ca703a1-598d-4fe4-bb46-5248e53835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2.xml><?xml version="1.0" encoding="utf-8"?>
<ds:datastoreItem xmlns:ds="http://schemas.openxmlformats.org/officeDocument/2006/customXml" ds:itemID="{28442058-A675-41F4-8F09-B5A2D65A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dd2-7542-46ca-bc23-de9bab2a7f47"/>
    <ds:schemaRef ds:uri="4ca703a1-598d-4fe4-bb46-5248e538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686afdd2-7542-46ca-bc23-de9bab2a7f47"/>
    <ds:schemaRef ds:uri="4ca703a1-598d-4fe4-bb46-5248e5383556"/>
  </ds:schemaRefs>
</ds:datastoreItem>
</file>

<file path=customXml/itemProps4.xml><?xml version="1.0" encoding="utf-8"?>
<ds:datastoreItem xmlns:ds="http://schemas.openxmlformats.org/officeDocument/2006/customXml" ds:itemID="{E62E98F7-36EF-4006-AE4F-6B2251B21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C:\Users\SONIA.LOPEZ\Documents\Plantillas personalizadas de Office\Plantilla-CP-Transicion.dotx</Template>
  <TotalTime>11</TotalTime>
  <Pages>3</Pages>
  <Words>1140</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Anamaría Bonilla Prieto</cp:lastModifiedBy>
  <cp:revision>11</cp:revision>
  <cp:lastPrinted>2020-02-07T05:33:00Z</cp:lastPrinted>
  <dcterms:created xsi:type="dcterms:W3CDTF">2024-02-10T17:17:00Z</dcterms:created>
  <dcterms:modified xsi:type="dcterms:W3CDTF">2024-06-14T23:44:00Z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